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AF5512" w:rsidRDefault="002F5EB9" w:rsidP="00AF5512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663BF9" w:rsidP="009C0FEC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9C0FEC">
              <w:rPr>
                <w:rFonts w:ascii="Arial" w:hAnsi="Arial"/>
                <w:sz w:val="24"/>
              </w:rPr>
              <w:t>9</w:t>
            </w:r>
            <w:r>
              <w:rPr>
                <w:rFonts w:ascii="Arial" w:hAnsi="Arial"/>
                <w:sz w:val="24"/>
              </w:rPr>
              <w:t>.11</w:t>
            </w:r>
            <w:r w:rsidR="00F649A5">
              <w:rPr>
                <w:rFonts w:ascii="Arial" w:hAnsi="Arial"/>
                <w:sz w:val="24"/>
              </w:rPr>
              <w:t>.202</w:t>
            </w:r>
            <w:r w:rsidR="009C0FEC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663BF9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9C0FEC">
              <w:rPr>
                <w:rFonts w:ascii="Arial" w:hAnsi="Arial"/>
                <w:sz w:val="24"/>
              </w:rPr>
              <w:t>4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AF5512" w:rsidRDefault="00C423D0" w:rsidP="00AF5512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Pr="00AF5512" w:rsidRDefault="00C423D0" w:rsidP="00AF5512">
      <w:pPr>
        <w:ind w:right="-2"/>
        <w:jc w:val="center"/>
        <w:rPr>
          <w:rFonts w:ascii="Arial" w:hAnsi="Arial"/>
          <w:b/>
          <w:sz w:val="18"/>
        </w:rPr>
      </w:pPr>
      <w:r>
        <w:rPr>
          <w:sz w:val="28"/>
        </w:rPr>
        <w:t xml:space="preserve">                                                            </w:t>
      </w:r>
    </w:p>
    <w:p w:rsidR="00663BF9" w:rsidRPr="007E2AAA" w:rsidRDefault="00663BF9" w:rsidP="00663BF9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 назначении и дате проведения публичных слушаний</w:t>
      </w:r>
      <w:r w:rsidRPr="00984DFA">
        <w:rPr>
          <w:sz w:val="24"/>
        </w:rPr>
        <w:t xml:space="preserve"> </w:t>
      </w:r>
      <w:r>
        <w:rPr>
          <w:sz w:val="24"/>
        </w:rPr>
        <w:t>по теме: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«О проекте бюджета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района Алтайского края на 202</w:t>
      </w:r>
      <w:r w:rsidR="009C0FEC">
        <w:rPr>
          <w:sz w:val="24"/>
        </w:rPr>
        <w:t>5</w:t>
      </w:r>
      <w:r>
        <w:rPr>
          <w:sz w:val="24"/>
        </w:rPr>
        <w:t xml:space="preserve"> год»</w:t>
      </w:r>
      <w:r w:rsidRPr="001E544C">
        <w:rPr>
          <w:sz w:val="24"/>
        </w:rPr>
        <w:t>]</w:t>
      </w:r>
      <w:proofErr w:type="gramEnd"/>
    </w:p>
    <w:p w:rsidR="00BE7A21" w:rsidRDefault="00BE7A21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r w:rsidR="009C0FEC">
        <w:rPr>
          <w:sz w:val="24"/>
        </w:rPr>
        <w:t xml:space="preserve">сельское поселение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D057AE">
        <w:rPr>
          <w:sz w:val="24"/>
        </w:rPr>
        <w:t xml:space="preserve">, Положением «О публичных слушаниях, общественных обсуждениях в муниципальном образовании </w:t>
      </w:r>
      <w:proofErr w:type="spellStart"/>
      <w:r w:rsidR="00D057AE">
        <w:rPr>
          <w:sz w:val="24"/>
        </w:rPr>
        <w:t>Тюменцевский</w:t>
      </w:r>
      <w:proofErr w:type="spellEnd"/>
      <w:r w:rsidR="00D057AE">
        <w:rPr>
          <w:sz w:val="24"/>
        </w:rPr>
        <w:t xml:space="preserve"> сельсовет </w:t>
      </w:r>
      <w:proofErr w:type="spellStart"/>
      <w:r w:rsidR="00D057AE">
        <w:rPr>
          <w:sz w:val="24"/>
        </w:rPr>
        <w:t>Тюменцевского</w:t>
      </w:r>
      <w:proofErr w:type="spellEnd"/>
      <w:r w:rsidR="00D057AE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663BF9">
        <w:rPr>
          <w:sz w:val="24"/>
        </w:rPr>
        <w:t>села 2</w:t>
      </w:r>
      <w:r w:rsidR="009C0FEC">
        <w:rPr>
          <w:sz w:val="24"/>
        </w:rPr>
        <w:t>0</w:t>
      </w:r>
      <w:r w:rsidR="00122B2A">
        <w:rPr>
          <w:sz w:val="24"/>
        </w:rPr>
        <w:t xml:space="preserve"> </w:t>
      </w:r>
      <w:r w:rsidR="00663BF9">
        <w:rPr>
          <w:sz w:val="24"/>
        </w:rPr>
        <w:t>декабря</w:t>
      </w:r>
      <w:r w:rsidR="00616B78">
        <w:rPr>
          <w:sz w:val="24"/>
        </w:rPr>
        <w:t xml:space="preserve"> 202</w:t>
      </w:r>
      <w:r w:rsidR="009C0FEC">
        <w:rPr>
          <w:sz w:val="24"/>
        </w:rPr>
        <w:t>4</w:t>
      </w:r>
      <w:r w:rsidR="00A3213B">
        <w:rPr>
          <w:sz w:val="24"/>
        </w:rPr>
        <w:t>г.</w:t>
      </w:r>
      <w:r w:rsidR="00D057AE">
        <w:rPr>
          <w:sz w:val="24"/>
        </w:rPr>
        <w:t xml:space="preserve"> в 10:00 в здании </w:t>
      </w:r>
      <w:r w:rsidR="002F263E">
        <w:rPr>
          <w:sz w:val="24"/>
        </w:rPr>
        <w:t>КДЦ</w:t>
      </w:r>
      <w:r w:rsidR="00A3213B">
        <w:rPr>
          <w:sz w:val="24"/>
        </w:rPr>
        <w:t xml:space="preserve"> по </w:t>
      </w:r>
      <w:r>
        <w:rPr>
          <w:sz w:val="24"/>
        </w:rPr>
        <w:t xml:space="preserve">теме </w:t>
      </w:r>
      <w:r w:rsidR="00663BF9">
        <w:rPr>
          <w:sz w:val="24"/>
        </w:rPr>
        <w:t xml:space="preserve">«О проекте бюджета </w:t>
      </w:r>
      <w:proofErr w:type="spellStart"/>
      <w:r w:rsidR="00663BF9">
        <w:rPr>
          <w:sz w:val="24"/>
        </w:rPr>
        <w:t>Тюменцевского</w:t>
      </w:r>
      <w:proofErr w:type="spellEnd"/>
      <w:r w:rsidR="00663BF9">
        <w:rPr>
          <w:sz w:val="24"/>
        </w:rPr>
        <w:t xml:space="preserve"> сельсовета </w:t>
      </w:r>
      <w:proofErr w:type="spellStart"/>
      <w:r w:rsidR="00663BF9">
        <w:rPr>
          <w:sz w:val="24"/>
        </w:rPr>
        <w:t>Тюменцевског</w:t>
      </w:r>
      <w:r w:rsidR="009C0FEC">
        <w:rPr>
          <w:sz w:val="24"/>
        </w:rPr>
        <w:t>о</w:t>
      </w:r>
      <w:proofErr w:type="spellEnd"/>
      <w:r w:rsidR="009C0FEC">
        <w:rPr>
          <w:sz w:val="24"/>
        </w:rPr>
        <w:t xml:space="preserve"> района Алтайского края на 2025</w:t>
      </w:r>
      <w:r w:rsidR="00663BF9">
        <w:rPr>
          <w:sz w:val="24"/>
        </w:rPr>
        <w:t xml:space="preserve"> год».</w:t>
      </w:r>
    </w:p>
    <w:p w:rsidR="002F1275" w:rsidRPr="000C6A50" w:rsidRDefault="002F1275" w:rsidP="002F127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2F1275" w:rsidRPr="005B078E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2F1275" w:rsidRPr="005B078E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Собрания депутатов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2F1275" w:rsidRPr="005B078E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2F1275" w:rsidRPr="005B078E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2.</w:t>
      </w:r>
    </w:p>
    <w:p w:rsidR="002F1275" w:rsidRPr="00E77D3A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2F1275" w:rsidRPr="00526DB6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Прокопенко С.Н.</w:t>
      </w:r>
      <w:r w:rsidRPr="00526DB6">
        <w:rPr>
          <w:sz w:val="24"/>
          <w:szCs w:val="24"/>
        </w:rPr>
        <w:t xml:space="preserve"> – заместитель председателя постоянной комиссии Собрания депутатов по вопросам плана бюджета, налогам, кредитам и экономической политики;</w:t>
      </w:r>
    </w:p>
    <w:p w:rsidR="002F1275" w:rsidRPr="00526DB6" w:rsidRDefault="002F1275" w:rsidP="002F1275">
      <w:pPr>
        <w:ind w:right="-2" w:firstLine="567"/>
        <w:jc w:val="both"/>
        <w:rPr>
          <w:sz w:val="24"/>
          <w:szCs w:val="24"/>
        </w:rPr>
      </w:pPr>
      <w:r w:rsidRPr="00526DB6">
        <w:rPr>
          <w:sz w:val="24"/>
          <w:szCs w:val="24"/>
        </w:rPr>
        <w:t>Вагнер И.В. – заместитель председателя постоянной комиссии Собрания депутатов по вопросам местного самоуправления, социальной политики, законности и правопорядка;</w:t>
      </w:r>
    </w:p>
    <w:p w:rsidR="002F1275" w:rsidRDefault="002F1275" w:rsidP="002F1275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 – секретарь Администрации сельсовета (по согласованию);</w:t>
      </w:r>
    </w:p>
    <w:p w:rsidR="002F1275" w:rsidRDefault="002F1275" w:rsidP="002F1275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 – ведущий специалист Администрации сельсовета (по согласованию).</w:t>
      </w:r>
    </w:p>
    <w:p w:rsidR="005B5DCD" w:rsidRDefault="00663BF9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6A50"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</w:t>
      </w:r>
      <w:r>
        <w:rPr>
          <w:sz w:val="24"/>
        </w:rPr>
        <w:t xml:space="preserve">«О проекте бюджета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района Алтайского края на 202</w:t>
      </w:r>
      <w:r w:rsidR="009C0FEC">
        <w:rPr>
          <w:sz w:val="24"/>
        </w:rPr>
        <w:t>5</w:t>
      </w:r>
      <w:r>
        <w:rPr>
          <w:sz w:val="24"/>
        </w:rPr>
        <w:t xml:space="preserve"> год» </w:t>
      </w:r>
      <w:r w:rsidR="005B5DCD">
        <w:rPr>
          <w:sz w:val="24"/>
          <w:szCs w:val="24"/>
        </w:rPr>
        <w:t>Бирюкову В.В.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576B9E" w:rsidRDefault="00576B9E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Обнародовать настоящее распоряжение </w:t>
      </w:r>
      <w:r w:rsidR="00663BF9">
        <w:rPr>
          <w:sz w:val="24"/>
          <w:szCs w:val="24"/>
        </w:rPr>
        <w:t>в установленном порядке</w:t>
      </w:r>
      <w:r>
        <w:rPr>
          <w:sz w:val="24"/>
          <w:szCs w:val="24"/>
        </w:rPr>
        <w:t>.</w:t>
      </w:r>
    </w:p>
    <w:p w:rsidR="00B12609" w:rsidRDefault="00B12609" w:rsidP="000C6A50">
      <w:pPr>
        <w:ind w:right="-2" w:firstLine="567"/>
        <w:jc w:val="both"/>
        <w:rPr>
          <w:sz w:val="24"/>
          <w:szCs w:val="24"/>
        </w:rPr>
      </w:pPr>
    </w:p>
    <w:p w:rsidR="000C6A50" w:rsidRDefault="000C6A50" w:rsidP="000C6A50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A3213B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01209"/>
    <w:rsid w:val="00024BE6"/>
    <w:rsid w:val="00093947"/>
    <w:rsid w:val="000C51EC"/>
    <w:rsid w:val="000C6A50"/>
    <w:rsid w:val="00122B2A"/>
    <w:rsid w:val="001E544C"/>
    <w:rsid w:val="00267123"/>
    <w:rsid w:val="002C6F20"/>
    <w:rsid w:val="002F1275"/>
    <w:rsid w:val="002F263E"/>
    <w:rsid w:val="002F5EB9"/>
    <w:rsid w:val="003B16A7"/>
    <w:rsid w:val="003B479B"/>
    <w:rsid w:val="003D5C45"/>
    <w:rsid w:val="003E0748"/>
    <w:rsid w:val="003E2588"/>
    <w:rsid w:val="004655B2"/>
    <w:rsid w:val="0048257E"/>
    <w:rsid w:val="004B0C58"/>
    <w:rsid w:val="004B57A4"/>
    <w:rsid w:val="004C56F9"/>
    <w:rsid w:val="0052357D"/>
    <w:rsid w:val="00543484"/>
    <w:rsid w:val="00576B9E"/>
    <w:rsid w:val="00576F74"/>
    <w:rsid w:val="005B5DCD"/>
    <w:rsid w:val="005D206B"/>
    <w:rsid w:val="00616B78"/>
    <w:rsid w:val="00650376"/>
    <w:rsid w:val="0066066C"/>
    <w:rsid w:val="00663BF9"/>
    <w:rsid w:val="0067753D"/>
    <w:rsid w:val="006C0048"/>
    <w:rsid w:val="007318DC"/>
    <w:rsid w:val="0076070F"/>
    <w:rsid w:val="007738AE"/>
    <w:rsid w:val="00773DA5"/>
    <w:rsid w:val="007E06BB"/>
    <w:rsid w:val="007E2AAA"/>
    <w:rsid w:val="007F1682"/>
    <w:rsid w:val="007F7CCF"/>
    <w:rsid w:val="008163ED"/>
    <w:rsid w:val="0082100C"/>
    <w:rsid w:val="00833809"/>
    <w:rsid w:val="008566BD"/>
    <w:rsid w:val="008664BB"/>
    <w:rsid w:val="00904B9F"/>
    <w:rsid w:val="00942AB8"/>
    <w:rsid w:val="00962A00"/>
    <w:rsid w:val="00984DFA"/>
    <w:rsid w:val="009C0FEC"/>
    <w:rsid w:val="009D6C88"/>
    <w:rsid w:val="009F0C4E"/>
    <w:rsid w:val="00A0122A"/>
    <w:rsid w:val="00A3213B"/>
    <w:rsid w:val="00A35402"/>
    <w:rsid w:val="00A414E6"/>
    <w:rsid w:val="00AB7BBA"/>
    <w:rsid w:val="00AF5512"/>
    <w:rsid w:val="00B12609"/>
    <w:rsid w:val="00B35732"/>
    <w:rsid w:val="00B61441"/>
    <w:rsid w:val="00B635FB"/>
    <w:rsid w:val="00BE2D9B"/>
    <w:rsid w:val="00BE7A21"/>
    <w:rsid w:val="00C37948"/>
    <w:rsid w:val="00C423D0"/>
    <w:rsid w:val="00C54148"/>
    <w:rsid w:val="00CB4893"/>
    <w:rsid w:val="00CF68C1"/>
    <w:rsid w:val="00D057AE"/>
    <w:rsid w:val="00D250FC"/>
    <w:rsid w:val="00D72509"/>
    <w:rsid w:val="00D91AEF"/>
    <w:rsid w:val="00DE55FA"/>
    <w:rsid w:val="00DF626E"/>
    <w:rsid w:val="00E16F0A"/>
    <w:rsid w:val="00E31468"/>
    <w:rsid w:val="00E3337A"/>
    <w:rsid w:val="00E628D5"/>
    <w:rsid w:val="00E662FF"/>
    <w:rsid w:val="00E71129"/>
    <w:rsid w:val="00EA2291"/>
    <w:rsid w:val="00EA7D56"/>
    <w:rsid w:val="00EE0DE1"/>
    <w:rsid w:val="00F649A5"/>
    <w:rsid w:val="00F74F0E"/>
    <w:rsid w:val="00F870ED"/>
    <w:rsid w:val="00F95054"/>
    <w:rsid w:val="00FA50D0"/>
    <w:rsid w:val="00FB755D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2</cp:revision>
  <cp:lastPrinted>2022-08-17T03:44:00Z</cp:lastPrinted>
  <dcterms:created xsi:type="dcterms:W3CDTF">2025-02-11T02:41:00Z</dcterms:created>
  <dcterms:modified xsi:type="dcterms:W3CDTF">2025-02-11T02:41:00Z</dcterms:modified>
</cp:coreProperties>
</file>