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 w:rsidP="000C337A">
      <w:pPr>
        <w:pStyle w:val="2"/>
        <w:ind w:right="0"/>
        <w:jc w:val="left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E82F5B" w:rsidRDefault="002F5EB9" w:rsidP="00E82F5B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7E2AAA" w:rsidP="008C7470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8C7470">
              <w:rPr>
                <w:rFonts w:ascii="Arial" w:hAnsi="Arial"/>
                <w:sz w:val="24"/>
              </w:rPr>
              <w:t>7.11</w:t>
            </w:r>
            <w:r w:rsidR="00BE7A21" w:rsidRPr="00A414E6">
              <w:rPr>
                <w:rFonts w:ascii="Arial" w:hAnsi="Arial"/>
                <w:sz w:val="24"/>
              </w:rPr>
              <w:t>.20</w:t>
            </w:r>
            <w:r w:rsidR="00781265">
              <w:rPr>
                <w:rFonts w:ascii="Arial" w:hAnsi="Arial"/>
                <w:sz w:val="24"/>
              </w:rPr>
              <w:t>20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866352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866352">
              <w:rPr>
                <w:rFonts w:ascii="Arial" w:hAnsi="Arial"/>
                <w:sz w:val="24"/>
              </w:rPr>
              <w:t>2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 «О проекте</w:t>
      </w:r>
      <w:r w:rsidR="008C7470">
        <w:rPr>
          <w:sz w:val="24"/>
        </w:rPr>
        <w:t xml:space="preserve"> бюджета МО Тюменцевский сельсовет Тюменцевского района Алтайского края на 2021 год и проекте</w:t>
      </w:r>
      <w:r w:rsidR="007E2AAA">
        <w:rPr>
          <w:sz w:val="24"/>
        </w:rPr>
        <w:t xml:space="preserve"> Устава муниципального образования Тюменцевский сельсовет Тюменцевского района Алтайского края»</w:t>
      </w:r>
      <w:r w:rsidRPr="001E544C">
        <w:rPr>
          <w:sz w:val="24"/>
        </w:rPr>
        <w:t>]</w:t>
      </w:r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r w:rsidR="007E2AAA">
        <w:rPr>
          <w:sz w:val="24"/>
        </w:rPr>
        <w:t>Тюменцевский сельсовет Тюменцевского</w:t>
      </w:r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E82F5B">
        <w:rPr>
          <w:sz w:val="24"/>
        </w:rPr>
        <w:t>,</w:t>
      </w:r>
      <w:r w:rsidR="00E82F5B" w:rsidRPr="00E82F5B">
        <w:rPr>
          <w:sz w:val="24"/>
        </w:rPr>
        <w:t xml:space="preserve"> </w:t>
      </w:r>
      <w:r w:rsidR="00E82F5B">
        <w:rPr>
          <w:sz w:val="24"/>
        </w:rPr>
        <w:t>Положением «О публичных слушаниях, общественных обсуждениях в муниципальном образовании Тюменцевский сельсовет Тюменцевского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>Провести по ини</w:t>
      </w:r>
      <w:r w:rsidR="00F95054">
        <w:rPr>
          <w:sz w:val="24"/>
        </w:rPr>
        <w:t xml:space="preserve">циативе </w:t>
      </w:r>
      <w:r>
        <w:rPr>
          <w:sz w:val="24"/>
        </w:rPr>
        <w:t xml:space="preserve">главы Тюменцевского сельсовета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8C7470">
        <w:rPr>
          <w:sz w:val="24"/>
        </w:rPr>
        <w:t>села 18</w:t>
      </w:r>
      <w:r w:rsidR="00122B2A">
        <w:rPr>
          <w:sz w:val="24"/>
        </w:rPr>
        <w:t xml:space="preserve"> </w:t>
      </w:r>
      <w:r w:rsidR="008C7470">
        <w:rPr>
          <w:sz w:val="24"/>
        </w:rPr>
        <w:t>декабря</w:t>
      </w:r>
      <w:r w:rsidR="00781265">
        <w:rPr>
          <w:sz w:val="24"/>
        </w:rPr>
        <w:t xml:space="preserve"> 2020</w:t>
      </w:r>
      <w:r w:rsidR="00A3213B">
        <w:rPr>
          <w:sz w:val="24"/>
        </w:rPr>
        <w:t>г.</w:t>
      </w:r>
      <w:r w:rsidR="000C337A">
        <w:rPr>
          <w:sz w:val="24"/>
        </w:rPr>
        <w:t xml:space="preserve"> в 10:00 в здании РДК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</w:t>
      </w:r>
      <w:r w:rsidR="008C7470">
        <w:rPr>
          <w:sz w:val="24"/>
        </w:rPr>
        <w:t xml:space="preserve">бюджета МО Тюменцевский сельсовет Тюменцевского района Алтайского края на 2021 год и проекте </w:t>
      </w:r>
      <w:r>
        <w:rPr>
          <w:sz w:val="24"/>
        </w:rPr>
        <w:t>Устава муниципального образования Тюменцевский сельсовет Тюменцевского района Алтайского края».</w:t>
      </w:r>
    </w:p>
    <w:p w:rsidR="000C6A50" w:rsidRPr="005B078E" w:rsidRDefault="007E2AAA" w:rsidP="00E82F5B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C6A50"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="000C6A50" w:rsidRPr="005B078E">
        <w:rPr>
          <w:sz w:val="24"/>
          <w:szCs w:val="24"/>
        </w:rPr>
        <w:t xml:space="preserve"> – </w:t>
      </w:r>
      <w:r w:rsidR="006C0048">
        <w:rPr>
          <w:sz w:val="24"/>
          <w:szCs w:val="24"/>
        </w:rPr>
        <w:t>председатель С</w:t>
      </w:r>
      <w:r w:rsidR="004C56F9">
        <w:rPr>
          <w:sz w:val="24"/>
          <w:szCs w:val="24"/>
        </w:rPr>
        <w:t>о</w:t>
      </w:r>
      <w:r w:rsidR="00FA50D0">
        <w:rPr>
          <w:sz w:val="24"/>
          <w:szCs w:val="24"/>
        </w:rPr>
        <w:t>брания</w:t>
      </w:r>
      <w:r w:rsidR="006C0048">
        <w:rPr>
          <w:sz w:val="24"/>
          <w:szCs w:val="24"/>
        </w:rPr>
        <w:t xml:space="preserve"> депутатов</w:t>
      </w:r>
      <w:r>
        <w:rPr>
          <w:sz w:val="24"/>
          <w:szCs w:val="24"/>
        </w:rPr>
        <w:t xml:space="preserve"> Тюменцевского сельсовета</w:t>
      </w:r>
      <w:r w:rsidR="00B12609">
        <w:rPr>
          <w:sz w:val="24"/>
          <w:szCs w:val="24"/>
        </w:rPr>
        <w:t>.</w:t>
      </w:r>
    </w:p>
    <w:p w:rsidR="000C6A50" w:rsidRPr="005B078E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0C6A50" w:rsidRPr="005B078E" w:rsidRDefault="007E2AAA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="000C6A50"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="000C6A50" w:rsidRPr="005B078E">
        <w:rPr>
          <w:sz w:val="24"/>
          <w:szCs w:val="24"/>
        </w:rPr>
        <w:t xml:space="preserve"> по избирательному округу №</w:t>
      </w:r>
      <w:r w:rsidR="00C37948">
        <w:rPr>
          <w:sz w:val="24"/>
          <w:szCs w:val="24"/>
        </w:rPr>
        <w:t xml:space="preserve"> 2</w:t>
      </w:r>
      <w:r w:rsidR="000C6A50">
        <w:rPr>
          <w:sz w:val="24"/>
          <w:szCs w:val="24"/>
        </w:rPr>
        <w:t>.</w:t>
      </w:r>
    </w:p>
    <w:p w:rsidR="000C6A50" w:rsidRPr="00E77D3A" w:rsidRDefault="000C6A50" w:rsidP="000C6A50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Мартынов С.Н.</w:t>
      </w:r>
      <w:r w:rsidR="000C6A50">
        <w:rPr>
          <w:sz w:val="24"/>
          <w:szCs w:val="24"/>
        </w:rPr>
        <w:t xml:space="preserve"> </w:t>
      </w:r>
      <w:r w:rsidR="000C6A50" w:rsidRPr="005B078E">
        <w:rPr>
          <w:sz w:val="24"/>
          <w:szCs w:val="24"/>
        </w:rPr>
        <w:t xml:space="preserve">– </w:t>
      </w:r>
      <w:r w:rsidRPr="005B078E">
        <w:rPr>
          <w:sz w:val="24"/>
          <w:szCs w:val="24"/>
        </w:rPr>
        <w:t xml:space="preserve">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1</w:t>
      </w:r>
      <w:r w:rsidR="000C6A50">
        <w:rPr>
          <w:sz w:val="24"/>
          <w:szCs w:val="24"/>
        </w:rPr>
        <w:t>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Вагнер И.В.</w:t>
      </w:r>
      <w:r w:rsidR="000C6A50"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заместитель </w:t>
      </w:r>
      <w:r w:rsidR="000C6A50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0C6A50">
        <w:rPr>
          <w:sz w:val="24"/>
          <w:szCs w:val="24"/>
        </w:rPr>
        <w:t xml:space="preserve"> постоянной комиссии </w:t>
      </w:r>
      <w:r>
        <w:rPr>
          <w:sz w:val="24"/>
          <w:szCs w:val="24"/>
        </w:rPr>
        <w:t>Собрания депутатов</w:t>
      </w:r>
      <w:r w:rsidR="000C6A50">
        <w:rPr>
          <w:sz w:val="24"/>
          <w:szCs w:val="24"/>
        </w:rPr>
        <w:t xml:space="preserve"> по вопросам местного самоуправления, социальной политике, законности и правопорядка;</w:t>
      </w:r>
    </w:p>
    <w:p w:rsidR="000C6A50" w:rsidRDefault="005B5DCD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Кайгородова Е.С.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секретарь</w:t>
      </w:r>
      <w:r w:rsidR="007318DC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</w:t>
      </w:r>
      <w:r w:rsidR="008664BB">
        <w:rPr>
          <w:sz w:val="24"/>
          <w:szCs w:val="24"/>
        </w:rPr>
        <w:t xml:space="preserve"> </w:t>
      </w:r>
      <w:r w:rsidR="000C6A50">
        <w:rPr>
          <w:sz w:val="24"/>
          <w:szCs w:val="24"/>
        </w:rPr>
        <w:t>(по согласованию);</w:t>
      </w:r>
    </w:p>
    <w:p w:rsidR="000C6A50" w:rsidRDefault="005B5DCD" w:rsidP="005B5DCD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Решетнева Н.А.</w:t>
      </w:r>
      <w:r w:rsidR="000C6A50">
        <w:rPr>
          <w:sz w:val="24"/>
          <w:szCs w:val="24"/>
        </w:rPr>
        <w:t xml:space="preserve"> – </w:t>
      </w:r>
      <w:r>
        <w:rPr>
          <w:sz w:val="24"/>
          <w:szCs w:val="24"/>
        </w:rPr>
        <w:t>ведущий специалист</w:t>
      </w:r>
      <w:r w:rsidR="000C6A50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«О проекте Устава муниципального образования Тюменцевский сельсовет Тюменцевского района Алтайского края»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0C337A" w:rsidRDefault="000C337A" w:rsidP="000C337A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Обнародовать настоящее распоряжение на информационном стенде Администрации Тюменцевского сельсовета.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24BE6"/>
    <w:rsid w:val="000C337A"/>
    <w:rsid w:val="000C6A50"/>
    <w:rsid w:val="00122B2A"/>
    <w:rsid w:val="001E544C"/>
    <w:rsid w:val="00267123"/>
    <w:rsid w:val="002C6F20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F74"/>
    <w:rsid w:val="005B5DCD"/>
    <w:rsid w:val="005D206B"/>
    <w:rsid w:val="00650376"/>
    <w:rsid w:val="0066066C"/>
    <w:rsid w:val="006C0048"/>
    <w:rsid w:val="007318DC"/>
    <w:rsid w:val="0076070F"/>
    <w:rsid w:val="007738AE"/>
    <w:rsid w:val="00773DA5"/>
    <w:rsid w:val="00781265"/>
    <w:rsid w:val="007E06BB"/>
    <w:rsid w:val="007E2AAA"/>
    <w:rsid w:val="007F1682"/>
    <w:rsid w:val="007F7CCF"/>
    <w:rsid w:val="00833809"/>
    <w:rsid w:val="008566BD"/>
    <w:rsid w:val="00866352"/>
    <w:rsid w:val="008664BB"/>
    <w:rsid w:val="008C7470"/>
    <w:rsid w:val="00904B9F"/>
    <w:rsid w:val="009302F6"/>
    <w:rsid w:val="00962A00"/>
    <w:rsid w:val="00984DFA"/>
    <w:rsid w:val="009D6C88"/>
    <w:rsid w:val="009F0C4E"/>
    <w:rsid w:val="00A0122A"/>
    <w:rsid w:val="00A3213B"/>
    <w:rsid w:val="00A35402"/>
    <w:rsid w:val="00A414E6"/>
    <w:rsid w:val="00B12609"/>
    <w:rsid w:val="00B32B4D"/>
    <w:rsid w:val="00B35732"/>
    <w:rsid w:val="00B61441"/>
    <w:rsid w:val="00BE2D9B"/>
    <w:rsid w:val="00BE7A21"/>
    <w:rsid w:val="00C37948"/>
    <w:rsid w:val="00C423D0"/>
    <w:rsid w:val="00C54148"/>
    <w:rsid w:val="00C8631D"/>
    <w:rsid w:val="00CB4893"/>
    <w:rsid w:val="00CF68C1"/>
    <w:rsid w:val="00D250FC"/>
    <w:rsid w:val="00D35AAF"/>
    <w:rsid w:val="00D72509"/>
    <w:rsid w:val="00D91AEF"/>
    <w:rsid w:val="00DE55FA"/>
    <w:rsid w:val="00DF626E"/>
    <w:rsid w:val="00E16F0A"/>
    <w:rsid w:val="00E3337A"/>
    <w:rsid w:val="00E628D5"/>
    <w:rsid w:val="00E82F5B"/>
    <w:rsid w:val="00EA2291"/>
    <w:rsid w:val="00EA7D56"/>
    <w:rsid w:val="00EE0DE1"/>
    <w:rsid w:val="00F2216F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6</cp:revision>
  <cp:lastPrinted>2022-02-16T07:26:00Z</cp:lastPrinted>
  <dcterms:created xsi:type="dcterms:W3CDTF">2022-02-16T05:26:00Z</dcterms:created>
  <dcterms:modified xsi:type="dcterms:W3CDTF">2022-02-18T04:26:00Z</dcterms:modified>
</cp:coreProperties>
</file>