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0" w:rsidRDefault="00C423D0" w:rsidP="009F324E">
      <w:pPr>
        <w:pStyle w:val="2"/>
        <w:ind w:right="0"/>
        <w:jc w:val="left"/>
        <w:rPr>
          <w:b w:val="0"/>
          <w:sz w:val="26"/>
        </w:rPr>
      </w:pPr>
    </w:p>
    <w:p w:rsidR="009F324E" w:rsidRPr="009F324E" w:rsidRDefault="009F324E" w:rsidP="009F324E"/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Pr="009F324E" w:rsidRDefault="002F5EB9" w:rsidP="009F324E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7E2AAA" w:rsidP="002354A7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2354A7">
              <w:rPr>
                <w:rFonts w:ascii="Arial" w:hAnsi="Arial"/>
                <w:sz w:val="24"/>
              </w:rPr>
              <w:t>7</w:t>
            </w:r>
            <w:r w:rsidR="003E0748" w:rsidRPr="00A414E6">
              <w:rPr>
                <w:rFonts w:ascii="Arial" w:hAnsi="Arial"/>
                <w:sz w:val="24"/>
              </w:rPr>
              <w:t>.02</w:t>
            </w:r>
            <w:r w:rsidR="00BE7A21" w:rsidRPr="00A414E6">
              <w:rPr>
                <w:rFonts w:ascii="Arial" w:hAnsi="Arial"/>
                <w:sz w:val="24"/>
              </w:rPr>
              <w:t>.20</w:t>
            </w:r>
            <w:r w:rsidR="00781265">
              <w:rPr>
                <w:rFonts w:ascii="Arial" w:hAnsi="Arial"/>
                <w:sz w:val="24"/>
              </w:rPr>
              <w:t>2</w:t>
            </w:r>
            <w:r w:rsidR="002354A7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8664BB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7318DC">
              <w:rPr>
                <w:rFonts w:ascii="Arial" w:hAnsi="Arial"/>
                <w:sz w:val="24"/>
              </w:rPr>
              <w:t>1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39134F">
      <w:pPr>
        <w:ind w:right="-2"/>
        <w:jc w:val="both"/>
        <w:rPr>
          <w:sz w:val="28"/>
        </w:rPr>
      </w:pPr>
      <w:r>
        <w:rPr>
          <w:sz w:val="28"/>
        </w:rPr>
        <w:t xml:space="preserve">             </w:t>
      </w:r>
      <w:r w:rsidR="00C423D0">
        <w:rPr>
          <w:sz w:val="28"/>
        </w:rPr>
        <w:t xml:space="preserve">                        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</w:t>
      </w:r>
      <w:proofErr w:type="gramEnd"/>
      <w:r w:rsidR="007E2AAA">
        <w:rPr>
          <w:sz w:val="24"/>
        </w:rPr>
        <w:t xml:space="preserve"> </w:t>
      </w:r>
      <w:proofErr w:type="gramStart"/>
      <w:r w:rsidR="007E2AAA">
        <w:rPr>
          <w:sz w:val="24"/>
        </w:rPr>
        <w:t>«</w:t>
      </w:r>
      <w:r w:rsidR="002354A7">
        <w:rPr>
          <w:sz w:val="24"/>
        </w:rPr>
        <w:t xml:space="preserve">Об утверждении </w:t>
      </w:r>
      <w:r w:rsidR="009F324E">
        <w:rPr>
          <w:sz w:val="24"/>
        </w:rPr>
        <w:t>о</w:t>
      </w:r>
      <w:r w:rsidR="002354A7">
        <w:rPr>
          <w:sz w:val="24"/>
          <w:szCs w:val="24"/>
        </w:rPr>
        <w:t>тчета</w:t>
      </w:r>
      <w:r w:rsidR="009F324E">
        <w:rPr>
          <w:sz w:val="24"/>
          <w:szCs w:val="24"/>
        </w:rPr>
        <w:t xml:space="preserve"> об исполнении бюджета муниципального образования </w:t>
      </w:r>
      <w:proofErr w:type="spellStart"/>
      <w:r w:rsidR="009F324E">
        <w:rPr>
          <w:sz w:val="24"/>
          <w:szCs w:val="24"/>
        </w:rPr>
        <w:t>Тюм</w:t>
      </w:r>
      <w:r w:rsidR="00F30639">
        <w:rPr>
          <w:sz w:val="24"/>
          <w:szCs w:val="24"/>
        </w:rPr>
        <w:t>енцевский</w:t>
      </w:r>
      <w:proofErr w:type="spellEnd"/>
      <w:r w:rsidR="00F30639">
        <w:rPr>
          <w:sz w:val="24"/>
          <w:szCs w:val="24"/>
        </w:rPr>
        <w:t xml:space="preserve"> сельсовет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2354A7">
        <w:rPr>
          <w:sz w:val="24"/>
          <w:szCs w:val="24"/>
        </w:rPr>
        <w:t xml:space="preserve"> района Алтайского края за 2020</w:t>
      </w:r>
      <w:r w:rsidR="009F324E">
        <w:rPr>
          <w:sz w:val="24"/>
          <w:szCs w:val="24"/>
        </w:rPr>
        <w:t xml:space="preserve"> год</w:t>
      </w:r>
      <w:r w:rsidR="007E2AAA">
        <w:rPr>
          <w:sz w:val="24"/>
        </w:rPr>
        <w:t>»</w:t>
      </w:r>
      <w:r w:rsidRPr="001E544C">
        <w:rPr>
          <w:sz w:val="24"/>
        </w:rPr>
        <w:t>]</w:t>
      </w:r>
      <w:proofErr w:type="gramEnd"/>
    </w:p>
    <w:p w:rsidR="009F324E" w:rsidRDefault="009F324E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39134F">
        <w:rPr>
          <w:sz w:val="24"/>
        </w:rPr>
        <w:t>,</w:t>
      </w:r>
      <w:r w:rsidR="0039134F" w:rsidRPr="0039134F">
        <w:rPr>
          <w:sz w:val="24"/>
        </w:rPr>
        <w:t xml:space="preserve"> </w:t>
      </w:r>
      <w:r w:rsidR="0039134F">
        <w:rPr>
          <w:sz w:val="24"/>
        </w:rPr>
        <w:t xml:space="preserve">Положением «О публичных слушаниях, общественных обсуждениях в муниципальном образовании </w:t>
      </w:r>
      <w:proofErr w:type="spellStart"/>
      <w:r w:rsidR="0039134F">
        <w:rPr>
          <w:sz w:val="24"/>
        </w:rPr>
        <w:t>Тюменцевский</w:t>
      </w:r>
      <w:proofErr w:type="spellEnd"/>
      <w:r w:rsidR="0039134F">
        <w:rPr>
          <w:sz w:val="24"/>
        </w:rPr>
        <w:t xml:space="preserve"> сельсовет </w:t>
      </w:r>
      <w:proofErr w:type="spellStart"/>
      <w:r w:rsidR="0039134F">
        <w:rPr>
          <w:sz w:val="24"/>
        </w:rPr>
        <w:t>Тюменцевского</w:t>
      </w:r>
      <w:proofErr w:type="spellEnd"/>
      <w:r w:rsidR="0039134F">
        <w:rPr>
          <w:sz w:val="24"/>
        </w:rPr>
        <w:t xml:space="preserve">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 xml:space="preserve">Провести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2354A7">
        <w:rPr>
          <w:sz w:val="24"/>
        </w:rPr>
        <w:t>села 19</w:t>
      </w:r>
      <w:r w:rsidR="00122B2A">
        <w:rPr>
          <w:sz w:val="24"/>
        </w:rPr>
        <w:t xml:space="preserve"> </w:t>
      </w:r>
      <w:r w:rsidR="00781265">
        <w:rPr>
          <w:sz w:val="24"/>
        </w:rPr>
        <w:t>марта 202</w:t>
      </w:r>
      <w:r w:rsidR="002354A7">
        <w:rPr>
          <w:sz w:val="24"/>
        </w:rPr>
        <w:t>1</w:t>
      </w:r>
      <w:r w:rsidR="00A3213B">
        <w:rPr>
          <w:sz w:val="24"/>
        </w:rPr>
        <w:t>г.</w:t>
      </w:r>
      <w:r w:rsidR="0039134F">
        <w:rPr>
          <w:sz w:val="24"/>
        </w:rPr>
        <w:t xml:space="preserve"> в 10:00 в здании РДК</w:t>
      </w:r>
      <w:r w:rsidR="00A3213B">
        <w:rPr>
          <w:sz w:val="24"/>
        </w:rPr>
        <w:t xml:space="preserve"> по </w:t>
      </w:r>
      <w:r w:rsidR="002354A7">
        <w:rPr>
          <w:sz w:val="24"/>
        </w:rPr>
        <w:t xml:space="preserve">теме «Об утверждении </w:t>
      </w:r>
      <w:r w:rsidR="009F324E">
        <w:rPr>
          <w:sz w:val="24"/>
        </w:rPr>
        <w:t>о</w:t>
      </w:r>
      <w:r w:rsidR="002354A7">
        <w:rPr>
          <w:sz w:val="24"/>
          <w:szCs w:val="24"/>
        </w:rPr>
        <w:t>тчета</w:t>
      </w:r>
      <w:r w:rsidR="009F324E">
        <w:rPr>
          <w:sz w:val="24"/>
          <w:szCs w:val="24"/>
        </w:rPr>
        <w:t xml:space="preserve"> об исполнении бюджета муниципального образования </w:t>
      </w:r>
      <w:proofErr w:type="spellStart"/>
      <w:r w:rsidR="009F324E">
        <w:rPr>
          <w:sz w:val="24"/>
          <w:szCs w:val="24"/>
        </w:rPr>
        <w:t>Тюм</w:t>
      </w:r>
      <w:r w:rsidR="00F30639">
        <w:rPr>
          <w:sz w:val="24"/>
          <w:szCs w:val="24"/>
        </w:rPr>
        <w:t>енцевский</w:t>
      </w:r>
      <w:proofErr w:type="spellEnd"/>
      <w:r w:rsidR="00F30639">
        <w:rPr>
          <w:sz w:val="24"/>
          <w:szCs w:val="24"/>
        </w:rPr>
        <w:t xml:space="preserve"> сельсовет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9F324E">
        <w:rPr>
          <w:sz w:val="24"/>
          <w:szCs w:val="24"/>
        </w:rPr>
        <w:t xml:space="preserve"> района Алтайского края за 2</w:t>
      </w:r>
      <w:r w:rsidR="002354A7">
        <w:rPr>
          <w:sz w:val="24"/>
          <w:szCs w:val="24"/>
        </w:rPr>
        <w:t>020</w:t>
      </w:r>
      <w:r w:rsidR="009F324E">
        <w:rPr>
          <w:sz w:val="24"/>
          <w:szCs w:val="24"/>
        </w:rPr>
        <w:t xml:space="preserve"> год</w:t>
      </w:r>
      <w:r>
        <w:rPr>
          <w:sz w:val="24"/>
        </w:rPr>
        <w:t>».</w:t>
      </w:r>
    </w:p>
    <w:p w:rsidR="000C6A50" w:rsidRPr="005B078E" w:rsidRDefault="007E2AAA" w:rsidP="0039134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6A50"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="000C6A50" w:rsidRPr="005B078E">
        <w:rPr>
          <w:sz w:val="24"/>
          <w:szCs w:val="24"/>
        </w:rPr>
        <w:t xml:space="preserve"> – </w:t>
      </w:r>
      <w:r w:rsidR="006C0048">
        <w:rPr>
          <w:sz w:val="24"/>
          <w:szCs w:val="24"/>
        </w:rPr>
        <w:t>председатель С</w:t>
      </w:r>
      <w:r w:rsidR="004C56F9">
        <w:rPr>
          <w:sz w:val="24"/>
          <w:szCs w:val="24"/>
        </w:rPr>
        <w:t>о</w:t>
      </w:r>
      <w:r w:rsidR="00FA50D0">
        <w:rPr>
          <w:sz w:val="24"/>
          <w:szCs w:val="24"/>
        </w:rPr>
        <w:t>брания</w:t>
      </w:r>
      <w:r w:rsidR="006C0048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B12609">
        <w:rPr>
          <w:sz w:val="24"/>
          <w:szCs w:val="24"/>
        </w:rPr>
        <w:t>.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="000C6A50"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="000C6A50" w:rsidRPr="005B078E">
        <w:rPr>
          <w:sz w:val="24"/>
          <w:szCs w:val="24"/>
        </w:rPr>
        <w:t xml:space="preserve"> по избирательному округу №</w:t>
      </w:r>
      <w:r w:rsidR="00C37948">
        <w:rPr>
          <w:sz w:val="24"/>
          <w:szCs w:val="24"/>
        </w:rPr>
        <w:t xml:space="preserve"> 2</w:t>
      </w:r>
      <w:r w:rsidR="000C6A50">
        <w:rPr>
          <w:sz w:val="24"/>
          <w:szCs w:val="24"/>
        </w:rPr>
        <w:t>.</w:t>
      </w:r>
    </w:p>
    <w:p w:rsidR="000C6A50" w:rsidRPr="00E77D3A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Мартынов С.Н.</w:t>
      </w:r>
      <w:r w:rsidR="000C6A50">
        <w:rPr>
          <w:sz w:val="24"/>
          <w:szCs w:val="24"/>
        </w:rPr>
        <w:t xml:space="preserve"> </w:t>
      </w:r>
      <w:r w:rsidR="000C6A50" w:rsidRPr="005B078E">
        <w:rPr>
          <w:sz w:val="24"/>
          <w:szCs w:val="24"/>
        </w:rPr>
        <w:t xml:space="preserve">– </w:t>
      </w:r>
      <w:r w:rsidRPr="005B078E">
        <w:rPr>
          <w:sz w:val="24"/>
          <w:szCs w:val="24"/>
        </w:rPr>
        <w:t xml:space="preserve">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1</w:t>
      </w:r>
      <w:r w:rsidR="000C6A50">
        <w:rPr>
          <w:sz w:val="24"/>
          <w:szCs w:val="24"/>
        </w:rPr>
        <w:t>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Вагнер И.В.</w:t>
      </w:r>
      <w:r w:rsidR="000C6A50"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заместитель </w:t>
      </w:r>
      <w:r w:rsidR="000C6A5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0C6A50">
        <w:rPr>
          <w:sz w:val="24"/>
          <w:szCs w:val="24"/>
        </w:rPr>
        <w:t xml:space="preserve"> постоянной комиссии </w:t>
      </w:r>
      <w:r>
        <w:rPr>
          <w:sz w:val="24"/>
          <w:szCs w:val="24"/>
        </w:rPr>
        <w:t>Собрания депутатов</w:t>
      </w:r>
      <w:r w:rsidR="000C6A50">
        <w:rPr>
          <w:sz w:val="24"/>
          <w:szCs w:val="24"/>
        </w:rPr>
        <w:t xml:space="preserve"> по вопросам местного самоуправления, социальной политике, законности и правопорядка;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секретарь</w:t>
      </w:r>
      <w:r w:rsidR="007318DC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</w:t>
      </w:r>
      <w:r w:rsidR="008664BB">
        <w:rPr>
          <w:sz w:val="24"/>
          <w:szCs w:val="24"/>
        </w:rPr>
        <w:t xml:space="preserve"> </w:t>
      </w:r>
      <w:r w:rsidR="000C6A50">
        <w:rPr>
          <w:sz w:val="24"/>
          <w:szCs w:val="24"/>
        </w:rPr>
        <w:t>(по согласованию);</w:t>
      </w:r>
    </w:p>
    <w:p w:rsidR="000C6A50" w:rsidRDefault="005B5DCD" w:rsidP="005B5DCD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ведущий специалист</w:t>
      </w:r>
      <w:r w:rsidR="000C6A50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 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«</w:t>
      </w:r>
      <w:r w:rsidR="002354A7">
        <w:rPr>
          <w:sz w:val="24"/>
        </w:rPr>
        <w:t xml:space="preserve">Об утверждении </w:t>
      </w:r>
      <w:r w:rsidR="009F324E">
        <w:rPr>
          <w:sz w:val="24"/>
        </w:rPr>
        <w:t>о</w:t>
      </w:r>
      <w:r w:rsidR="009F324E">
        <w:rPr>
          <w:sz w:val="24"/>
          <w:szCs w:val="24"/>
        </w:rPr>
        <w:t>тчет</w:t>
      </w:r>
      <w:r w:rsidR="002354A7">
        <w:rPr>
          <w:sz w:val="24"/>
          <w:szCs w:val="24"/>
        </w:rPr>
        <w:t>а</w:t>
      </w:r>
      <w:r w:rsidR="009F324E">
        <w:rPr>
          <w:sz w:val="24"/>
          <w:szCs w:val="24"/>
        </w:rPr>
        <w:t xml:space="preserve"> об исполнении бюджета муниципального образования </w:t>
      </w:r>
      <w:proofErr w:type="spellStart"/>
      <w:r w:rsidR="009F324E">
        <w:rPr>
          <w:sz w:val="24"/>
          <w:szCs w:val="24"/>
        </w:rPr>
        <w:t>Тю</w:t>
      </w:r>
      <w:r w:rsidR="00F30639">
        <w:rPr>
          <w:sz w:val="24"/>
          <w:szCs w:val="24"/>
        </w:rPr>
        <w:t>менцевский</w:t>
      </w:r>
      <w:proofErr w:type="spellEnd"/>
      <w:r w:rsidR="00F30639">
        <w:rPr>
          <w:sz w:val="24"/>
          <w:szCs w:val="24"/>
        </w:rPr>
        <w:t xml:space="preserve"> сельсовет </w:t>
      </w:r>
      <w:proofErr w:type="spellStart"/>
      <w:r w:rsidR="00F30639">
        <w:rPr>
          <w:sz w:val="24"/>
          <w:szCs w:val="24"/>
        </w:rPr>
        <w:t>Тюменцевского</w:t>
      </w:r>
      <w:proofErr w:type="spellEnd"/>
      <w:r w:rsidR="009F324E">
        <w:rPr>
          <w:sz w:val="24"/>
          <w:szCs w:val="24"/>
        </w:rPr>
        <w:t xml:space="preserve"> района Алтайского края за 2</w:t>
      </w:r>
      <w:r w:rsidR="002354A7">
        <w:rPr>
          <w:sz w:val="24"/>
          <w:szCs w:val="24"/>
        </w:rPr>
        <w:t>020</w:t>
      </w:r>
      <w:r w:rsidR="009F324E">
        <w:rPr>
          <w:sz w:val="24"/>
          <w:szCs w:val="24"/>
        </w:rPr>
        <w:t xml:space="preserve"> год</w:t>
      </w:r>
      <w:r w:rsidR="005B5DCD">
        <w:rPr>
          <w:sz w:val="24"/>
        </w:rPr>
        <w:t>»</w:t>
      </w:r>
      <w:r w:rsidR="005B5DCD">
        <w:rPr>
          <w:sz w:val="24"/>
          <w:szCs w:val="24"/>
        </w:rPr>
        <w:t xml:space="preserve"> </w:t>
      </w:r>
      <w:r w:rsidR="009F324E">
        <w:rPr>
          <w:sz w:val="24"/>
          <w:szCs w:val="24"/>
        </w:rPr>
        <w:t>В.В.</w:t>
      </w:r>
      <w:r w:rsidR="005B5DCD">
        <w:rPr>
          <w:sz w:val="24"/>
          <w:szCs w:val="24"/>
        </w:rPr>
        <w:t>Бирюкову</w:t>
      </w:r>
      <w:r w:rsidR="009F324E">
        <w:rPr>
          <w:sz w:val="24"/>
          <w:szCs w:val="24"/>
        </w:rPr>
        <w:t>.</w:t>
      </w:r>
      <w:r w:rsidR="005B5DCD">
        <w:rPr>
          <w:sz w:val="24"/>
          <w:szCs w:val="24"/>
        </w:rPr>
        <w:t xml:space="preserve"> 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0C6A50" w:rsidRDefault="0039134F" w:rsidP="002354A7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Обнародовать настоящее распоряжение на </w:t>
      </w:r>
      <w:r w:rsidR="007528C1">
        <w:rPr>
          <w:sz w:val="24"/>
          <w:szCs w:val="24"/>
        </w:rPr>
        <w:t xml:space="preserve">официальном сайте и </w:t>
      </w:r>
      <w:r>
        <w:rPr>
          <w:sz w:val="24"/>
          <w:szCs w:val="24"/>
        </w:rPr>
        <w:t xml:space="preserve">информационном стенде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9F324E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24BE6"/>
    <w:rsid w:val="000C6A50"/>
    <w:rsid w:val="00122B2A"/>
    <w:rsid w:val="001E544C"/>
    <w:rsid w:val="002354A7"/>
    <w:rsid w:val="00267123"/>
    <w:rsid w:val="002C6F20"/>
    <w:rsid w:val="002F5EB9"/>
    <w:rsid w:val="00383E84"/>
    <w:rsid w:val="0039134F"/>
    <w:rsid w:val="003B16A7"/>
    <w:rsid w:val="003B479B"/>
    <w:rsid w:val="003D5C45"/>
    <w:rsid w:val="003E0748"/>
    <w:rsid w:val="003E2588"/>
    <w:rsid w:val="0042080E"/>
    <w:rsid w:val="004655B2"/>
    <w:rsid w:val="0048257E"/>
    <w:rsid w:val="004B0C58"/>
    <w:rsid w:val="004B57A4"/>
    <w:rsid w:val="004C56F9"/>
    <w:rsid w:val="004F63BF"/>
    <w:rsid w:val="005229E7"/>
    <w:rsid w:val="0052357D"/>
    <w:rsid w:val="00543484"/>
    <w:rsid w:val="00576F74"/>
    <w:rsid w:val="005B5DCD"/>
    <w:rsid w:val="005D206B"/>
    <w:rsid w:val="00650376"/>
    <w:rsid w:val="0066066C"/>
    <w:rsid w:val="006C0048"/>
    <w:rsid w:val="007318DC"/>
    <w:rsid w:val="007528C1"/>
    <w:rsid w:val="0076070F"/>
    <w:rsid w:val="007738AE"/>
    <w:rsid w:val="00773DA5"/>
    <w:rsid w:val="00781265"/>
    <w:rsid w:val="007E06BB"/>
    <w:rsid w:val="007E2AAA"/>
    <w:rsid w:val="007F1682"/>
    <w:rsid w:val="007F7CCF"/>
    <w:rsid w:val="00833809"/>
    <w:rsid w:val="008566BD"/>
    <w:rsid w:val="008664BB"/>
    <w:rsid w:val="00904B9F"/>
    <w:rsid w:val="00962A00"/>
    <w:rsid w:val="00984DFA"/>
    <w:rsid w:val="009D6C88"/>
    <w:rsid w:val="009F0C4E"/>
    <w:rsid w:val="009F324E"/>
    <w:rsid w:val="00A0122A"/>
    <w:rsid w:val="00A3213B"/>
    <w:rsid w:val="00A35402"/>
    <w:rsid w:val="00A414E6"/>
    <w:rsid w:val="00B12609"/>
    <w:rsid w:val="00B35732"/>
    <w:rsid w:val="00B61441"/>
    <w:rsid w:val="00BE2D9B"/>
    <w:rsid w:val="00BE7A21"/>
    <w:rsid w:val="00C37948"/>
    <w:rsid w:val="00C423D0"/>
    <w:rsid w:val="00C54148"/>
    <w:rsid w:val="00CB4893"/>
    <w:rsid w:val="00CF68C1"/>
    <w:rsid w:val="00D250FC"/>
    <w:rsid w:val="00D72509"/>
    <w:rsid w:val="00D91AEF"/>
    <w:rsid w:val="00DE55FA"/>
    <w:rsid w:val="00DF626E"/>
    <w:rsid w:val="00E16F0A"/>
    <w:rsid w:val="00E3337A"/>
    <w:rsid w:val="00E628D5"/>
    <w:rsid w:val="00EA2291"/>
    <w:rsid w:val="00EA7D56"/>
    <w:rsid w:val="00EE0DE1"/>
    <w:rsid w:val="00F2216F"/>
    <w:rsid w:val="00F30639"/>
    <w:rsid w:val="00F870ED"/>
    <w:rsid w:val="00F95054"/>
    <w:rsid w:val="00FA50D0"/>
    <w:rsid w:val="00FB755D"/>
    <w:rsid w:val="00FE62D5"/>
    <w:rsid w:val="00FF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6</cp:revision>
  <cp:lastPrinted>2022-02-16T07:25:00Z</cp:lastPrinted>
  <dcterms:created xsi:type="dcterms:W3CDTF">2022-02-18T04:15:00Z</dcterms:created>
  <dcterms:modified xsi:type="dcterms:W3CDTF">2022-08-16T05:09:00Z</dcterms:modified>
</cp:coreProperties>
</file>