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4E" w:rsidRPr="009F324E" w:rsidRDefault="009F324E" w:rsidP="009F324E"/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9F324E" w:rsidRDefault="002F5EB9" w:rsidP="009F324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2354A7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FC4E9B">
              <w:rPr>
                <w:rFonts w:ascii="Arial" w:hAnsi="Arial"/>
                <w:sz w:val="24"/>
              </w:rPr>
              <w:t>6</w:t>
            </w:r>
            <w:r w:rsidR="003E0748" w:rsidRPr="00A414E6">
              <w:rPr>
                <w:rFonts w:ascii="Arial" w:hAnsi="Arial"/>
                <w:sz w:val="24"/>
              </w:rPr>
              <w:t>.02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</w:t>
            </w:r>
            <w:r w:rsidR="00FC4E9B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39134F">
      <w:pPr>
        <w:ind w:right="-2"/>
        <w:jc w:val="both"/>
        <w:rPr>
          <w:sz w:val="28"/>
        </w:rPr>
      </w:pPr>
      <w:r>
        <w:rPr>
          <w:sz w:val="28"/>
        </w:rPr>
        <w:t xml:space="preserve">             </w:t>
      </w:r>
      <w:r w:rsidR="00C423D0">
        <w:rPr>
          <w:sz w:val="28"/>
        </w:rPr>
        <w:t xml:space="preserve">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>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2354A7">
        <w:rPr>
          <w:sz w:val="24"/>
          <w:szCs w:val="24"/>
        </w:rPr>
        <w:t xml:space="preserve"> района Алтайского края за 202</w:t>
      </w:r>
      <w:r w:rsidR="00C92E69">
        <w:rPr>
          <w:sz w:val="24"/>
          <w:szCs w:val="24"/>
        </w:rPr>
        <w:t>1</w:t>
      </w:r>
      <w:r w:rsidR="009F324E">
        <w:rPr>
          <w:sz w:val="24"/>
          <w:szCs w:val="24"/>
        </w:rPr>
        <w:t xml:space="preserve"> год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9F324E" w:rsidRDefault="009F324E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39134F">
        <w:rPr>
          <w:sz w:val="24"/>
        </w:rPr>
        <w:t>,</w:t>
      </w:r>
      <w:r w:rsidR="0039134F" w:rsidRPr="0039134F">
        <w:rPr>
          <w:sz w:val="24"/>
        </w:rPr>
        <w:t xml:space="preserve"> </w:t>
      </w:r>
      <w:r w:rsidR="0039134F">
        <w:rPr>
          <w:sz w:val="24"/>
        </w:rPr>
        <w:t xml:space="preserve">Положением «О публичных слушаниях, общественных обсуждениях в муниципальном образовании </w:t>
      </w:r>
      <w:proofErr w:type="spellStart"/>
      <w:r w:rsidR="0039134F">
        <w:rPr>
          <w:sz w:val="24"/>
        </w:rPr>
        <w:t>Тюменцевский</w:t>
      </w:r>
      <w:proofErr w:type="spellEnd"/>
      <w:r w:rsidR="0039134F">
        <w:rPr>
          <w:sz w:val="24"/>
        </w:rPr>
        <w:t xml:space="preserve"> сельсовет </w:t>
      </w:r>
      <w:proofErr w:type="spellStart"/>
      <w:r w:rsidR="0039134F">
        <w:rPr>
          <w:sz w:val="24"/>
        </w:rPr>
        <w:t>Тюменцевского</w:t>
      </w:r>
      <w:proofErr w:type="spellEnd"/>
      <w:r w:rsidR="0039134F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C92E69">
        <w:rPr>
          <w:sz w:val="24"/>
        </w:rPr>
        <w:t>села 18</w:t>
      </w:r>
      <w:r w:rsidR="00122B2A">
        <w:rPr>
          <w:sz w:val="24"/>
        </w:rPr>
        <w:t xml:space="preserve"> </w:t>
      </w:r>
      <w:r w:rsidR="00781265">
        <w:rPr>
          <w:sz w:val="24"/>
        </w:rPr>
        <w:t>марта 202</w:t>
      </w:r>
      <w:r w:rsidR="00C92E69">
        <w:rPr>
          <w:sz w:val="24"/>
        </w:rPr>
        <w:t>2</w:t>
      </w:r>
      <w:r w:rsidR="00A3213B">
        <w:rPr>
          <w:sz w:val="24"/>
        </w:rPr>
        <w:t>г.</w:t>
      </w:r>
      <w:r w:rsidR="0039134F">
        <w:rPr>
          <w:sz w:val="24"/>
        </w:rPr>
        <w:t xml:space="preserve"> в 10:00 в здании </w:t>
      </w:r>
      <w:r w:rsidR="00594CB9">
        <w:rPr>
          <w:sz w:val="24"/>
        </w:rPr>
        <w:t>КДЦ</w:t>
      </w:r>
      <w:r w:rsidR="00A3213B">
        <w:rPr>
          <w:sz w:val="24"/>
        </w:rPr>
        <w:t xml:space="preserve"> по </w:t>
      </w:r>
      <w:r w:rsidR="002354A7">
        <w:rPr>
          <w:sz w:val="24"/>
        </w:rPr>
        <w:t xml:space="preserve">теме «Об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2354A7">
        <w:rPr>
          <w:sz w:val="24"/>
          <w:szCs w:val="24"/>
        </w:rPr>
        <w:t>02</w:t>
      </w:r>
      <w:r w:rsidR="00C92E69">
        <w:rPr>
          <w:sz w:val="24"/>
          <w:szCs w:val="24"/>
        </w:rPr>
        <w:t>1</w:t>
      </w:r>
      <w:r w:rsidR="009F324E">
        <w:rPr>
          <w:sz w:val="24"/>
          <w:szCs w:val="24"/>
        </w:rPr>
        <w:t xml:space="preserve"> год</w:t>
      </w:r>
      <w:r>
        <w:rPr>
          <w:sz w:val="24"/>
        </w:rPr>
        <w:t>».</w:t>
      </w:r>
    </w:p>
    <w:p w:rsidR="000C6A50" w:rsidRPr="005B078E" w:rsidRDefault="007E2AAA" w:rsidP="0039134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9F324E">
        <w:rPr>
          <w:sz w:val="24"/>
          <w:szCs w:val="24"/>
        </w:rPr>
        <w:t>тчет</w:t>
      </w:r>
      <w:r w:rsidR="002354A7">
        <w:rPr>
          <w:sz w:val="24"/>
          <w:szCs w:val="24"/>
        </w:rPr>
        <w:t>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</w:t>
      </w:r>
      <w:r w:rsidR="00F30639">
        <w:rPr>
          <w:sz w:val="24"/>
          <w:szCs w:val="24"/>
        </w:rPr>
        <w:t>менцевский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C92E69">
        <w:rPr>
          <w:sz w:val="24"/>
          <w:szCs w:val="24"/>
        </w:rPr>
        <w:t>021</w:t>
      </w:r>
      <w:r w:rsidR="009F324E">
        <w:rPr>
          <w:sz w:val="24"/>
          <w:szCs w:val="24"/>
        </w:rPr>
        <w:t xml:space="preserve"> год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</w:t>
      </w:r>
      <w:r w:rsidR="009F324E">
        <w:rPr>
          <w:sz w:val="24"/>
          <w:szCs w:val="24"/>
        </w:rPr>
        <w:t>В.В.</w:t>
      </w:r>
      <w:r w:rsidR="005B5DCD">
        <w:rPr>
          <w:sz w:val="24"/>
          <w:szCs w:val="24"/>
        </w:rPr>
        <w:t>Бирюкову</w:t>
      </w:r>
      <w:r w:rsidR="009F324E">
        <w:rPr>
          <w:sz w:val="24"/>
          <w:szCs w:val="24"/>
        </w:rPr>
        <w:t>.</w:t>
      </w:r>
      <w:r w:rsidR="005B5DCD">
        <w:rPr>
          <w:sz w:val="24"/>
          <w:szCs w:val="24"/>
        </w:rPr>
        <w:t xml:space="preserve"> 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C92E69" w:rsidRDefault="0039134F" w:rsidP="00C92E69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Обнародовать настоящее распоряжение на</w:t>
      </w:r>
      <w:r w:rsidR="00C92E69">
        <w:rPr>
          <w:sz w:val="24"/>
          <w:szCs w:val="24"/>
        </w:rPr>
        <w:t xml:space="preserve"> официальном сайте и </w:t>
      </w:r>
      <w:r>
        <w:rPr>
          <w:sz w:val="24"/>
          <w:szCs w:val="24"/>
        </w:rPr>
        <w:t xml:space="preserve">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92E69" w:rsidRDefault="00C92E69" w:rsidP="00C92E69">
      <w:pPr>
        <w:ind w:right="-2" w:firstLine="567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9F324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6A50"/>
    <w:rsid w:val="00122B2A"/>
    <w:rsid w:val="001E544C"/>
    <w:rsid w:val="002354A7"/>
    <w:rsid w:val="00267123"/>
    <w:rsid w:val="002C6F20"/>
    <w:rsid w:val="002F5EB9"/>
    <w:rsid w:val="0039134F"/>
    <w:rsid w:val="003B16A7"/>
    <w:rsid w:val="003B479B"/>
    <w:rsid w:val="003D5C45"/>
    <w:rsid w:val="003E0748"/>
    <w:rsid w:val="003E2588"/>
    <w:rsid w:val="0042080E"/>
    <w:rsid w:val="004655B2"/>
    <w:rsid w:val="0048257E"/>
    <w:rsid w:val="004B0C58"/>
    <w:rsid w:val="004B57A4"/>
    <w:rsid w:val="004C56F9"/>
    <w:rsid w:val="004F63BF"/>
    <w:rsid w:val="005229E7"/>
    <w:rsid w:val="0052357D"/>
    <w:rsid w:val="00543484"/>
    <w:rsid w:val="00576F74"/>
    <w:rsid w:val="00594CB9"/>
    <w:rsid w:val="005A77AA"/>
    <w:rsid w:val="005B5DCD"/>
    <w:rsid w:val="005D206B"/>
    <w:rsid w:val="00650376"/>
    <w:rsid w:val="0066066C"/>
    <w:rsid w:val="006C0048"/>
    <w:rsid w:val="00700CCF"/>
    <w:rsid w:val="007318DC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4BB"/>
    <w:rsid w:val="00904B9F"/>
    <w:rsid w:val="00962A00"/>
    <w:rsid w:val="00984DFA"/>
    <w:rsid w:val="009D6C88"/>
    <w:rsid w:val="009F0C4E"/>
    <w:rsid w:val="009F324E"/>
    <w:rsid w:val="00A0122A"/>
    <w:rsid w:val="00A3213B"/>
    <w:rsid w:val="00A35402"/>
    <w:rsid w:val="00A414E6"/>
    <w:rsid w:val="00B12609"/>
    <w:rsid w:val="00B35732"/>
    <w:rsid w:val="00B61441"/>
    <w:rsid w:val="00BE2D9B"/>
    <w:rsid w:val="00BE7A21"/>
    <w:rsid w:val="00C37948"/>
    <w:rsid w:val="00C423D0"/>
    <w:rsid w:val="00C54148"/>
    <w:rsid w:val="00C92E69"/>
    <w:rsid w:val="00CB4893"/>
    <w:rsid w:val="00CF68C1"/>
    <w:rsid w:val="00D250FC"/>
    <w:rsid w:val="00D72509"/>
    <w:rsid w:val="00D91AEF"/>
    <w:rsid w:val="00DE55FA"/>
    <w:rsid w:val="00DF626E"/>
    <w:rsid w:val="00E16F0A"/>
    <w:rsid w:val="00E3337A"/>
    <w:rsid w:val="00E628D5"/>
    <w:rsid w:val="00EA2291"/>
    <w:rsid w:val="00EA7D56"/>
    <w:rsid w:val="00EE0DE1"/>
    <w:rsid w:val="00F2216F"/>
    <w:rsid w:val="00F30639"/>
    <w:rsid w:val="00F870ED"/>
    <w:rsid w:val="00F95054"/>
    <w:rsid w:val="00FA50D0"/>
    <w:rsid w:val="00FB755D"/>
    <w:rsid w:val="00FC4E9B"/>
    <w:rsid w:val="00FE62D5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2022-02-16T07:25:00Z</cp:lastPrinted>
  <dcterms:created xsi:type="dcterms:W3CDTF">2022-08-17T02:01:00Z</dcterms:created>
  <dcterms:modified xsi:type="dcterms:W3CDTF">2022-08-17T02:01:00Z</dcterms:modified>
</cp:coreProperties>
</file>