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4C" w:rsidRPr="006B2E85" w:rsidRDefault="00DF064C">
      <w:pPr>
        <w:pStyle w:val="a3"/>
        <w:rPr>
          <w:b w:val="0"/>
          <w:szCs w:val="24"/>
        </w:rPr>
      </w:pPr>
    </w:p>
    <w:p w:rsidR="00DF064C" w:rsidRPr="006B2E85" w:rsidRDefault="00004254" w:rsidP="00C27B63">
      <w:pPr>
        <w:jc w:val="center"/>
        <w:rPr>
          <w:sz w:val="24"/>
          <w:szCs w:val="24"/>
        </w:rPr>
      </w:pPr>
      <w:r w:rsidRPr="006B2E85">
        <w:rPr>
          <w:noProof/>
          <w:sz w:val="24"/>
          <w:szCs w:val="24"/>
        </w:rPr>
        <w:drawing>
          <wp:inline distT="0" distB="0" distL="0" distR="0">
            <wp:extent cx="657225" cy="800735"/>
            <wp:effectExtent l="19050" t="0" r="9525" b="0"/>
            <wp:docPr id="3" name="Рисунок 1" descr="Тюменцевский_район сер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юменцевский_район сер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64C" w:rsidRPr="006B2E85" w:rsidRDefault="00DF064C">
      <w:pPr>
        <w:pStyle w:val="2"/>
        <w:ind w:right="0"/>
        <w:rPr>
          <w:b w:val="0"/>
          <w:szCs w:val="24"/>
        </w:rPr>
      </w:pPr>
    </w:p>
    <w:p w:rsidR="004C1BFD" w:rsidRPr="006B2E85" w:rsidRDefault="00DC6297">
      <w:pPr>
        <w:pStyle w:val="2"/>
        <w:ind w:right="0"/>
        <w:rPr>
          <w:caps/>
          <w:szCs w:val="24"/>
        </w:rPr>
      </w:pPr>
      <w:r>
        <w:rPr>
          <w:caps/>
          <w:szCs w:val="24"/>
        </w:rPr>
        <w:t>собрание депутатов Тюменцевского сельсовета</w:t>
      </w:r>
    </w:p>
    <w:p w:rsidR="00DF064C" w:rsidRPr="006B2E85" w:rsidRDefault="00DC6297">
      <w:pPr>
        <w:pStyle w:val="2"/>
        <w:ind w:right="0"/>
        <w:rPr>
          <w:caps/>
          <w:szCs w:val="24"/>
        </w:rPr>
      </w:pPr>
      <w:r>
        <w:rPr>
          <w:caps/>
          <w:szCs w:val="24"/>
        </w:rPr>
        <w:t xml:space="preserve">Тюменцевского района </w:t>
      </w:r>
      <w:r w:rsidR="00DF064C" w:rsidRPr="006B2E85">
        <w:rPr>
          <w:caps/>
          <w:szCs w:val="24"/>
        </w:rPr>
        <w:t>Алтайского края</w:t>
      </w:r>
    </w:p>
    <w:p w:rsidR="00DF064C" w:rsidRPr="006B2E85" w:rsidRDefault="00DF064C">
      <w:pPr>
        <w:ind w:left="-284"/>
        <w:jc w:val="center"/>
        <w:rPr>
          <w:sz w:val="24"/>
          <w:szCs w:val="24"/>
        </w:rPr>
      </w:pPr>
    </w:p>
    <w:p w:rsidR="00DF064C" w:rsidRPr="006B2E85" w:rsidRDefault="007F34CD">
      <w:pPr>
        <w:pStyle w:val="3"/>
        <w:ind w:left="0"/>
        <w:rPr>
          <w:rFonts w:ascii="Arial" w:hAnsi="Arial"/>
          <w:spacing w:val="84"/>
          <w:sz w:val="24"/>
          <w:szCs w:val="24"/>
        </w:rPr>
      </w:pPr>
      <w:r w:rsidRPr="006B2E85">
        <w:rPr>
          <w:rFonts w:ascii="Arial" w:hAnsi="Arial"/>
          <w:spacing w:val="84"/>
          <w:sz w:val="24"/>
          <w:szCs w:val="24"/>
        </w:rPr>
        <w:t>Рекомендации</w:t>
      </w:r>
    </w:p>
    <w:p w:rsidR="0078340D" w:rsidRPr="006B2E85" w:rsidRDefault="0078340D" w:rsidP="00D55F85">
      <w:pPr>
        <w:jc w:val="center"/>
        <w:rPr>
          <w:b/>
          <w:sz w:val="24"/>
          <w:szCs w:val="24"/>
        </w:rPr>
      </w:pPr>
    </w:p>
    <w:p w:rsidR="00D55F85" w:rsidRPr="006B2E85" w:rsidRDefault="00D55F85" w:rsidP="00D55F85">
      <w:pPr>
        <w:jc w:val="center"/>
        <w:rPr>
          <w:b/>
          <w:sz w:val="24"/>
          <w:szCs w:val="24"/>
        </w:rPr>
      </w:pPr>
      <w:r w:rsidRPr="006B2E85">
        <w:rPr>
          <w:b/>
          <w:sz w:val="24"/>
          <w:szCs w:val="24"/>
        </w:rPr>
        <w:t>Публичных слушаний</w:t>
      </w:r>
    </w:p>
    <w:p w:rsidR="00DF064C" w:rsidRPr="006B2E85" w:rsidRDefault="00DF064C" w:rsidP="006E4834">
      <w:pPr>
        <w:ind w:right="-2"/>
        <w:jc w:val="right"/>
        <w:rPr>
          <w:sz w:val="24"/>
          <w:szCs w:val="24"/>
        </w:rPr>
      </w:pPr>
    </w:p>
    <w:p w:rsidR="00DF064C" w:rsidRPr="006B2E85" w:rsidRDefault="00DF064C">
      <w:pPr>
        <w:ind w:right="-2" w:firstLine="567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DF064C" w:rsidRPr="006B2E85" w:rsidTr="00371C73">
        <w:tc>
          <w:tcPr>
            <w:tcW w:w="2284" w:type="dxa"/>
            <w:tcBorders>
              <w:bottom w:val="single" w:sz="12" w:space="0" w:color="auto"/>
            </w:tcBorders>
            <w:shd w:val="clear" w:color="auto" w:fill="auto"/>
          </w:tcPr>
          <w:p w:rsidR="00DF064C" w:rsidRPr="006B2E85" w:rsidRDefault="00ED5730" w:rsidP="00B73EF5">
            <w:pPr>
              <w:ind w:right="-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  <w:r w:rsidR="00B73EF5">
              <w:rPr>
                <w:rFonts w:ascii="Arial" w:hAnsi="Arial"/>
                <w:sz w:val="24"/>
                <w:szCs w:val="24"/>
              </w:rPr>
              <w:t>0</w:t>
            </w:r>
            <w:r w:rsidR="00D17104" w:rsidRPr="00371C73">
              <w:rPr>
                <w:rFonts w:ascii="Arial" w:hAnsi="Arial"/>
                <w:sz w:val="24"/>
                <w:szCs w:val="24"/>
              </w:rPr>
              <w:t>.</w:t>
            </w:r>
            <w:r w:rsidR="00E24146" w:rsidRPr="00371C73">
              <w:rPr>
                <w:rFonts w:ascii="Arial" w:hAnsi="Arial"/>
                <w:sz w:val="24"/>
                <w:szCs w:val="24"/>
              </w:rPr>
              <w:t>12.20</w:t>
            </w:r>
            <w:r>
              <w:rPr>
                <w:rFonts w:ascii="Arial" w:hAnsi="Arial"/>
                <w:sz w:val="24"/>
                <w:szCs w:val="24"/>
              </w:rPr>
              <w:t>2</w:t>
            </w:r>
            <w:r w:rsidR="00B73EF5"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2392" w:type="dxa"/>
          </w:tcPr>
          <w:p w:rsidR="00DF064C" w:rsidRPr="006B2E85" w:rsidRDefault="00DF064C">
            <w:pPr>
              <w:ind w:right="-2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88" w:type="dxa"/>
          </w:tcPr>
          <w:p w:rsidR="00DF064C" w:rsidRPr="006B2E85" w:rsidRDefault="00DF064C">
            <w:pPr>
              <w:ind w:right="-2"/>
              <w:jc w:val="right"/>
              <w:rPr>
                <w:rFonts w:ascii="Arial" w:hAnsi="Arial"/>
                <w:sz w:val="24"/>
                <w:szCs w:val="24"/>
              </w:rPr>
            </w:pPr>
            <w:r w:rsidRPr="006B2E85">
              <w:rPr>
                <w:rFonts w:ascii="Arial" w:hAnsi="Arial"/>
                <w:sz w:val="24"/>
                <w:szCs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DF064C" w:rsidRPr="006B2E85" w:rsidRDefault="00B73EF5" w:rsidP="00B04649">
            <w:pPr>
              <w:ind w:right="-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</w:t>
            </w:r>
          </w:p>
        </w:tc>
      </w:tr>
    </w:tbl>
    <w:p w:rsidR="00DF064C" w:rsidRPr="006B2E85" w:rsidRDefault="00DF064C">
      <w:pPr>
        <w:ind w:right="-2"/>
        <w:jc w:val="center"/>
        <w:rPr>
          <w:rFonts w:ascii="Arial" w:hAnsi="Arial"/>
          <w:b/>
          <w:sz w:val="24"/>
          <w:szCs w:val="24"/>
        </w:rPr>
      </w:pPr>
      <w:r w:rsidRPr="006B2E85">
        <w:rPr>
          <w:rFonts w:ascii="Arial" w:hAnsi="Arial"/>
          <w:b/>
          <w:sz w:val="24"/>
          <w:szCs w:val="24"/>
        </w:rPr>
        <w:t>с. Тюменцево</w:t>
      </w:r>
    </w:p>
    <w:p w:rsidR="00DF064C" w:rsidRPr="006B2E85" w:rsidRDefault="00DF064C">
      <w:pPr>
        <w:ind w:right="-2"/>
        <w:jc w:val="both"/>
        <w:rPr>
          <w:sz w:val="24"/>
          <w:szCs w:val="24"/>
        </w:rPr>
      </w:pPr>
    </w:p>
    <w:p w:rsidR="008D7C73" w:rsidRPr="006B2E85" w:rsidRDefault="007F34CD" w:rsidP="00223CAC">
      <w:pPr>
        <w:ind w:right="3572"/>
        <w:jc w:val="both"/>
        <w:rPr>
          <w:sz w:val="24"/>
          <w:szCs w:val="24"/>
        </w:rPr>
      </w:pPr>
      <w:r w:rsidRPr="006B2E85">
        <w:rPr>
          <w:sz w:val="24"/>
          <w:szCs w:val="24"/>
        </w:rPr>
        <w:t xml:space="preserve">О результатах публичных слушаний </w:t>
      </w:r>
      <w:r w:rsidR="008D7C73" w:rsidRPr="006B2E85">
        <w:rPr>
          <w:sz w:val="24"/>
          <w:szCs w:val="24"/>
        </w:rPr>
        <w:t>по</w:t>
      </w:r>
      <w:r w:rsidRPr="006B2E85">
        <w:rPr>
          <w:sz w:val="24"/>
          <w:szCs w:val="24"/>
        </w:rPr>
        <w:t xml:space="preserve"> тем</w:t>
      </w:r>
      <w:r w:rsidR="008D7C73" w:rsidRPr="006B2E85">
        <w:rPr>
          <w:sz w:val="24"/>
          <w:szCs w:val="24"/>
        </w:rPr>
        <w:t>е</w:t>
      </w:r>
      <w:r w:rsidRPr="006B2E85">
        <w:rPr>
          <w:sz w:val="24"/>
          <w:szCs w:val="24"/>
        </w:rPr>
        <w:t>: «</w:t>
      </w:r>
      <w:r w:rsidR="00223CAC" w:rsidRPr="006B2E85">
        <w:rPr>
          <w:sz w:val="24"/>
          <w:szCs w:val="24"/>
        </w:rPr>
        <w:t>О</w:t>
      </w:r>
      <w:r w:rsidR="003B13E9">
        <w:rPr>
          <w:sz w:val="24"/>
          <w:szCs w:val="24"/>
        </w:rPr>
        <w:t xml:space="preserve"> </w:t>
      </w:r>
      <w:r w:rsidR="00223CAC" w:rsidRPr="006B2E85">
        <w:rPr>
          <w:sz w:val="24"/>
          <w:szCs w:val="24"/>
        </w:rPr>
        <w:t xml:space="preserve">проекте </w:t>
      </w:r>
      <w:r w:rsidR="00DC6297">
        <w:rPr>
          <w:sz w:val="24"/>
          <w:szCs w:val="24"/>
        </w:rPr>
        <w:t xml:space="preserve">решения о </w:t>
      </w:r>
      <w:r w:rsidR="00223CAC" w:rsidRPr="006B2E85">
        <w:rPr>
          <w:sz w:val="24"/>
          <w:szCs w:val="24"/>
        </w:rPr>
        <w:t>бюджет</w:t>
      </w:r>
      <w:r w:rsidR="00380784">
        <w:rPr>
          <w:sz w:val="24"/>
          <w:szCs w:val="24"/>
        </w:rPr>
        <w:t>е</w:t>
      </w:r>
      <w:r w:rsidR="00223CAC" w:rsidRPr="006B2E85">
        <w:rPr>
          <w:sz w:val="24"/>
          <w:szCs w:val="24"/>
        </w:rPr>
        <w:t xml:space="preserve"> </w:t>
      </w:r>
      <w:proofErr w:type="spellStart"/>
      <w:r w:rsidR="00ED5730">
        <w:rPr>
          <w:sz w:val="24"/>
          <w:szCs w:val="24"/>
        </w:rPr>
        <w:t>Тюменцевского</w:t>
      </w:r>
      <w:proofErr w:type="spellEnd"/>
      <w:r w:rsidR="00DC6297">
        <w:rPr>
          <w:sz w:val="24"/>
          <w:szCs w:val="24"/>
        </w:rPr>
        <w:t xml:space="preserve"> сельсовет</w:t>
      </w:r>
      <w:r w:rsidR="00ED5730">
        <w:rPr>
          <w:sz w:val="24"/>
          <w:szCs w:val="24"/>
        </w:rPr>
        <w:t>а</w:t>
      </w:r>
      <w:r w:rsidR="00DC6297">
        <w:rPr>
          <w:sz w:val="24"/>
          <w:szCs w:val="24"/>
        </w:rPr>
        <w:t xml:space="preserve"> </w:t>
      </w:r>
      <w:proofErr w:type="spellStart"/>
      <w:r w:rsidR="00223CAC" w:rsidRPr="006B2E85">
        <w:rPr>
          <w:sz w:val="24"/>
          <w:szCs w:val="24"/>
        </w:rPr>
        <w:t>Тюменцевск</w:t>
      </w:r>
      <w:r w:rsidR="0099297D">
        <w:rPr>
          <w:sz w:val="24"/>
          <w:szCs w:val="24"/>
        </w:rPr>
        <w:t>ого</w:t>
      </w:r>
      <w:proofErr w:type="spellEnd"/>
      <w:r w:rsidR="00A405DF">
        <w:rPr>
          <w:sz w:val="24"/>
          <w:szCs w:val="24"/>
        </w:rPr>
        <w:t xml:space="preserve"> район</w:t>
      </w:r>
      <w:r w:rsidR="0099297D">
        <w:rPr>
          <w:sz w:val="24"/>
          <w:szCs w:val="24"/>
        </w:rPr>
        <w:t>а</w:t>
      </w:r>
      <w:r w:rsidR="00380784">
        <w:rPr>
          <w:sz w:val="24"/>
          <w:szCs w:val="24"/>
        </w:rPr>
        <w:t xml:space="preserve"> Алтайского края на 202</w:t>
      </w:r>
      <w:r w:rsidR="00B73EF5">
        <w:rPr>
          <w:sz w:val="24"/>
          <w:szCs w:val="24"/>
        </w:rPr>
        <w:t>5</w:t>
      </w:r>
      <w:r w:rsidR="00DC6297">
        <w:rPr>
          <w:sz w:val="24"/>
          <w:szCs w:val="24"/>
        </w:rPr>
        <w:t xml:space="preserve"> год</w:t>
      </w:r>
      <w:r w:rsidR="00223CAC" w:rsidRPr="006B2E85">
        <w:rPr>
          <w:sz w:val="24"/>
          <w:szCs w:val="24"/>
        </w:rPr>
        <w:t>»</w:t>
      </w:r>
    </w:p>
    <w:p w:rsidR="00C94A41" w:rsidRPr="006B2E85" w:rsidRDefault="00C94A41" w:rsidP="00223CAC">
      <w:pPr>
        <w:ind w:right="3572"/>
        <w:jc w:val="both"/>
        <w:rPr>
          <w:sz w:val="24"/>
          <w:szCs w:val="24"/>
        </w:rPr>
      </w:pPr>
    </w:p>
    <w:p w:rsidR="00323F29" w:rsidRPr="00323F29" w:rsidRDefault="000E330E" w:rsidP="00323F29">
      <w:pPr>
        <w:ind w:firstLine="708"/>
        <w:jc w:val="both"/>
        <w:rPr>
          <w:sz w:val="24"/>
          <w:szCs w:val="24"/>
        </w:rPr>
      </w:pPr>
      <w:proofErr w:type="gramStart"/>
      <w:r w:rsidRPr="006B2E85">
        <w:rPr>
          <w:sz w:val="24"/>
          <w:szCs w:val="24"/>
        </w:rPr>
        <w:t xml:space="preserve">Заслушав и обсудив проект </w:t>
      </w:r>
      <w:r w:rsidR="00DC6297">
        <w:rPr>
          <w:sz w:val="24"/>
          <w:szCs w:val="24"/>
        </w:rPr>
        <w:t xml:space="preserve">решения о </w:t>
      </w:r>
      <w:r w:rsidRPr="006B2E85">
        <w:rPr>
          <w:sz w:val="24"/>
          <w:szCs w:val="24"/>
        </w:rPr>
        <w:t>бюджет</w:t>
      </w:r>
      <w:r w:rsidR="00380784">
        <w:rPr>
          <w:sz w:val="24"/>
          <w:szCs w:val="24"/>
        </w:rPr>
        <w:t>е</w:t>
      </w:r>
      <w:r w:rsidR="00DC6297">
        <w:rPr>
          <w:sz w:val="24"/>
          <w:szCs w:val="24"/>
        </w:rPr>
        <w:t xml:space="preserve"> </w:t>
      </w:r>
      <w:proofErr w:type="spellStart"/>
      <w:r w:rsidR="00ED5730">
        <w:rPr>
          <w:sz w:val="24"/>
          <w:szCs w:val="24"/>
        </w:rPr>
        <w:t>Тюменцевского</w:t>
      </w:r>
      <w:proofErr w:type="spellEnd"/>
      <w:r w:rsidR="00DC6297">
        <w:rPr>
          <w:sz w:val="24"/>
          <w:szCs w:val="24"/>
        </w:rPr>
        <w:t xml:space="preserve"> сельсовет</w:t>
      </w:r>
      <w:r w:rsidR="00ED5730">
        <w:rPr>
          <w:sz w:val="24"/>
          <w:szCs w:val="24"/>
        </w:rPr>
        <w:t>а</w:t>
      </w:r>
      <w:r w:rsidRPr="006B2E85">
        <w:rPr>
          <w:sz w:val="24"/>
          <w:szCs w:val="24"/>
        </w:rPr>
        <w:t xml:space="preserve"> </w:t>
      </w:r>
      <w:proofErr w:type="spellStart"/>
      <w:r w:rsidRPr="006B2E85">
        <w:rPr>
          <w:sz w:val="24"/>
          <w:szCs w:val="24"/>
        </w:rPr>
        <w:t>Тюменцевс</w:t>
      </w:r>
      <w:r w:rsidR="002816BF" w:rsidRPr="006B2E85">
        <w:rPr>
          <w:sz w:val="24"/>
          <w:szCs w:val="24"/>
        </w:rPr>
        <w:t>к</w:t>
      </w:r>
      <w:r w:rsidR="0099297D">
        <w:rPr>
          <w:sz w:val="24"/>
          <w:szCs w:val="24"/>
        </w:rPr>
        <w:t>ого</w:t>
      </w:r>
      <w:proofErr w:type="spellEnd"/>
      <w:r w:rsidR="00A405DF">
        <w:rPr>
          <w:sz w:val="24"/>
          <w:szCs w:val="24"/>
        </w:rPr>
        <w:t xml:space="preserve"> район</w:t>
      </w:r>
      <w:r w:rsidR="0099297D">
        <w:rPr>
          <w:sz w:val="24"/>
          <w:szCs w:val="24"/>
        </w:rPr>
        <w:t>а</w:t>
      </w:r>
      <w:r w:rsidR="00A405DF">
        <w:rPr>
          <w:sz w:val="24"/>
          <w:szCs w:val="24"/>
        </w:rPr>
        <w:t xml:space="preserve"> Алтайского края на 20</w:t>
      </w:r>
      <w:r w:rsidR="00ED5730">
        <w:rPr>
          <w:sz w:val="24"/>
          <w:szCs w:val="24"/>
        </w:rPr>
        <w:t>2</w:t>
      </w:r>
      <w:r w:rsidR="00B73EF5">
        <w:rPr>
          <w:sz w:val="24"/>
          <w:szCs w:val="24"/>
        </w:rPr>
        <w:t>5</w:t>
      </w:r>
      <w:r w:rsidRPr="006B2E85">
        <w:rPr>
          <w:sz w:val="24"/>
          <w:szCs w:val="24"/>
        </w:rPr>
        <w:t xml:space="preserve"> год</w:t>
      </w:r>
      <w:r w:rsidR="002816BF" w:rsidRPr="006B2E85">
        <w:rPr>
          <w:sz w:val="24"/>
          <w:szCs w:val="24"/>
        </w:rPr>
        <w:t>,</w:t>
      </w:r>
      <w:r w:rsidR="00B068F7">
        <w:rPr>
          <w:sz w:val="24"/>
          <w:szCs w:val="24"/>
        </w:rPr>
        <w:t xml:space="preserve"> </w:t>
      </w:r>
      <w:r w:rsidR="00DC6297">
        <w:rPr>
          <w:sz w:val="24"/>
          <w:szCs w:val="24"/>
        </w:rPr>
        <w:t>размещенны</w:t>
      </w:r>
      <w:r w:rsidR="00B068F7">
        <w:rPr>
          <w:sz w:val="24"/>
          <w:szCs w:val="24"/>
        </w:rPr>
        <w:t>й</w:t>
      </w:r>
      <w:r w:rsidR="00DC6297">
        <w:rPr>
          <w:sz w:val="24"/>
          <w:szCs w:val="24"/>
        </w:rPr>
        <w:t xml:space="preserve"> на </w:t>
      </w:r>
      <w:r w:rsidR="00B73EF5">
        <w:rPr>
          <w:sz w:val="24"/>
          <w:szCs w:val="24"/>
        </w:rPr>
        <w:t xml:space="preserve">официальном сайте, </w:t>
      </w:r>
      <w:r w:rsidR="00DC6297">
        <w:rPr>
          <w:sz w:val="24"/>
          <w:szCs w:val="24"/>
        </w:rPr>
        <w:t xml:space="preserve">информационном стенде Администрации </w:t>
      </w:r>
      <w:proofErr w:type="spellStart"/>
      <w:r w:rsidR="00DC6297">
        <w:rPr>
          <w:sz w:val="24"/>
          <w:szCs w:val="24"/>
        </w:rPr>
        <w:t>Тюменцевского</w:t>
      </w:r>
      <w:proofErr w:type="spellEnd"/>
      <w:r w:rsidR="00DC6297">
        <w:rPr>
          <w:sz w:val="24"/>
          <w:szCs w:val="24"/>
        </w:rPr>
        <w:t xml:space="preserve"> сельсовета</w:t>
      </w:r>
      <w:r w:rsidR="00B73EF5">
        <w:rPr>
          <w:sz w:val="24"/>
          <w:szCs w:val="24"/>
        </w:rPr>
        <w:t xml:space="preserve">, правовом портале </w:t>
      </w:r>
      <w:proofErr w:type="spellStart"/>
      <w:r w:rsidR="00B73EF5">
        <w:rPr>
          <w:sz w:val="24"/>
          <w:szCs w:val="24"/>
        </w:rPr>
        <w:t>Тюменцевского</w:t>
      </w:r>
      <w:proofErr w:type="spellEnd"/>
      <w:r w:rsidR="00B73EF5">
        <w:rPr>
          <w:sz w:val="24"/>
          <w:szCs w:val="24"/>
        </w:rPr>
        <w:t xml:space="preserve"> района 15</w:t>
      </w:r>
      <w:r w:rsidR="00ED5730">
        <w:rPr>
          <w:sz w:val="24"/>
          <w:szCs w:val="24"/>
        </w:rPr>
        <w:t>.1</w:t>
      </w:r>
      <w:r w:rsidR="00B068F7">
        <w:rPr>
          <w:sz w:val="24"/>
          <w:szCs w:val="24"/>
        </w:rPr>
        <w:t>1</w:t>
      </w:r>
      <w:r w:rsidR="009D4BFE">
        <w:rPr>
          <w:sz w:val="24"/>
          <w:szCs w:val="24"/>
        </w:rPr>
        <w:t>.202</w:t>
      </w:r>
      <w:r w:rsidR="00B73EF5">
        <w:rPr>
          <w:sz w:val="24"/>
          <w:szCs w:val="24"/>
        </w:rPr>
        <w:t>4</w:t>
      </w:r>
      <w:r w:rsidR="000E6E99">
        <w:rPr>
          <w:sz w:val="24"/>
          <w:szCs w:val="24"/>
        </w:rPr>
        <w:t>г.</w:t>
      </w:r>
      <w:r w:rsidR="00DC6297">
        <w:rPr>
          <w:sz w:val="24"/>
          <w:szCs w:val="24"/>
        </w:rPr>
        <w:t>, руководствуясь федеральным законом</w:t>
      </w:r>
      <w:r w:rsidRPr="006B2E85">
        <w:rPr>
          <w:sz w:val="24"/>
          <w:szCs w:val="24"/>
        </w:rPr>
        <w:t xml:space="preserve">  от 06.10.2003г №131-ФЗ «Об общих принципах организации </w:t>
      </w:r>
      <w:r w:rsidRPr="00323F29">
        <w:rPr>
          <w:sz w:val="24"/>
          <w:szCs w:val="24"/>
        </w:rPr>
        <w:t>местного самоупр</w:t>
      </w:r>
      <w:r w:rsidR="00DE478A" w:rsidRPr="00323F29">
        <w:rPr>
          <w:sz w:val="24"/>
          <w:szCs w:val="24"/>
        </w:rPr>
        <w:t>авления в Российской Федерации», м</w:t>
      </w:r>
      <w:r w:rsidR="00674D18" w:rsidRPr="00323F29">
        <w:rPr>
          <w:sz w:val="24"/>
          <w:szCs w:val="24"/>
        </w:rPr>
        <w:t>ожно отметить,</w:t>
      </w:r>
      <w:r w:rsidR="00323F29" w:rsidRPr="00323F29">
        <w:rPr>
          <w:sz w:val="24"/>
          <w:szCs w:val="24"/>
        </w:rPr>
        <w:t xml:space="preserve"> что всего запланировано доходов в  бюджете </w:t>
      </w:r>
      <w:proofErr w:type="spellStart"/>
      <w:r w:rsidR="00323F29" w:rsidRPr="00323F29">
        <w:rPr>
          <w:sz w:val="24"/>
          <w:szCs w:val="24"/>
        </w:rPr>
        <w:t>Тюменцевского</w:t>
      </w:r>
      <w:proofErr w:type="spellEnd"/>
      <w:r w:rsidR="00323F29" w:rsidRPr="00323F29">
        <w:rPr>
          <w:sz w:val="24"/>
          <w:szCs w:val="24"/>
        </w:rPr>
        <w:t xml:space="preserve"> сельсовета на 202</w:t>
      </w:r>
      <w:r w:rsidR="00B73EF5">
        <w:rPr>
          <w:sz w:val="24"/>
          <w:szCs w:val="24"/>
        </w:rPr>
        <w:t>5</w:t>
      </w:r>
      <w:r w:rsidR="00323F29" w:rsidRPr="00323F29">
        <w:rPr>
          <w:sz w:val="24"/>
          <w:szCs w:val="24"/>
        </w:rPr>
        <w:t xml:space="preserve"> год</w:t>
      </w:r>
      <w:proofErr w:type="gramEnd"/>
      <w:r w:rsidR="00323F29" w:rsidRPr="00323F29">
        <w:rPr>
          <w:sz w:val="24"/>
          <w:szCs w:val="24"/>
        </w:rPr>
        <w:t xml:space="preserve"> в размере </w:t>
      </w:r>
      <w:r w:rsidR="00B73EF5" w:rsidRPr="00B73EF5">
        <w:rPr>
          <w:sz w:val="24"/>
          <w:szCs w:val="24"/>
        </w:rPr>
        <w:t>15822,2</w:t>
      </w:r>
      <w:r w:rsidR="00B73EF5">
        <w:rPr>
          <w:sz w:val="28"/>
          <w:szCs w:val="28"/>
        </w:rPr>
        <w:t xml:space="preserve"> </w:t>
      </w:r>
      <w:r w:rsidR="00323F29" w:rsidRPr="00323F29">
        <w:rPr>
          <w:sz w:val="24"/>
          <w:szCs w:val="24"/>
        </w:rPr>
        <w:t>тыс. рублей.</w:t>
      </w:r>
    </w:p>
    <w:p w:rsidR="00B73EF5" w:rsidRPr="00B73EF5" w:rsidRDefault="00323F29" w:rsidP="00B73EF5">
      <w:pPr>
        <w:jc w:val="both"/>
        <w:rPr>
          <w:sz w:val="24"/>
          <w:szCs w:val="24"/>
        </w:rPr>
      </w:pPr>
      <w:r w:rsidRPr="00323F29">
        <w:rPr>
          <w:sz w:val="24"/>
          <w:szCs w:val="24"/>
        </w:rPr>
        <w:t xml:space="preserve">      </w:t>
      </w:r>
      <w:r w:rsidR="00B73EF5">
        <w:rPr>
          <w:sz w:val="24"/>
          <w:szCs w:val="24"/>
        </w:rPr>
        <w:t xml:space="preserve">  </w:t>
      </w:r>
      <w:r w:rsidRPr="00323F29">
        <w:rPr>
          <w:sz w:val="24"/>
          <w:szCs w:val="24"/>
        </w:rPr>
        <w:t xml:space="preserve">   </w:t>
      </w:r>
      <w:r w:rsidR="00B73EF5" w:rsidRPr="00B73EF5">
        <w:rPr>
          <w:sz w:val="24"/>
          <w:szCs w:val="24"/>
        </w:rPr>
        <w:t>В структуре доходов бюджета предусмотрены: налоговые доходы в сумме 5 907,0 тыс. руб., безвозмездные поступления от других бюджетов  в сумме 9 915,2 тыс. рублей.</w:t>
      </w:r>
    </w:p>
    <w:p w:rsidR="00B73EF5" w:rsidRPr="00B73EF5" w:rsidRDefault="00B73EF5" w:rsidP="00B73EF5">
      <w:pPr>
        <w:ind w:firstLine="708"/>
        <w:jc w:val="both"/>
        <w:rPr>
          <w:sz w:val="24"/>
          <w:szCs w:val="24"/>
        </w:rPr>
      </w:pPr>
      <w:bookmarkStart w:id="0" w:name="YANDEX_211"/>
      <w:bookmarkStart w:id="1" w:name="YANDEX_212"/>
      <w:bookmarkEnd w:id="0"/>
      <w:bookmarkEnd w:id="1"/>
      <w:r w:rsidRPr="00B73EF5">
        <w:rPr>
          <w:sz w:val="24"/>
          <w:szCs w:val="24"/>
        </w:rPr>
        <w:t>Сумма налога на доходы физических лиц прогнозируется в размере      1 490,0 тыс. рублей.</w:t>
      </w:r>
    </w:p>
    <w:p w:rsidR="00B73EF5" w:rsidRPr="00B73EF5" w:rsidRDefault="00B73EF5" w:rsidP="00B73EF5">
      <w:pPr>
        <w:jc w:val="both"/>
        <w:rPr>
          <w:sz w:val="24"/>
          <w:szCs w:val="24"/>
        </w:rPr>
      </w:pPr>
      <w:r w:rsidRPr="00B73EF5">
        <w:rPr>
          <w:sz w:val="24"/>
          <w:szCs w:val="24"/>
        </w:rPr>
        <w:t xml:space="preserve">          Единый сельскохозяйственный налог</w:t>
      </w:r>
      <w:r w:rsidRPr="00B73EF5">
        <w:rPr>
          <w:i/>
          <w:sz w:val="24"/>
          <w:szCs w:val="24"/>
        </w:rPr>
        <w:t xml:space="preserve"> </w:t>
      </w:r>
      <w:r w:rsidRPr="00B73EF5">
        <w:rPr>
          <w:sz w:val="24"/>
          <w:szCs w:val="24"/>
        </w:rPr>
        <w:t xml:space="preserve">на 2025 год прогнозируется в размере  300,0 тыс. руб. </w:t>
      </w:r>
    </w:p>
    <w:p w:rsidR="00B73EF5" w:rsidRPr="00B73EF5" w:rsidRDefault="00B73EF5" w:rsidP="00B73EF5">
      <w:pPr>
        <w:jc w:val="both"/>
        <w:rPr>
          <w:sz w:val="24"/>
          <w:szCs w:val="24"/>
        </w:rPr>
      </w:pPr>
      <w:r w:rsidRPr="00B73EF5">
        <w:rPr>
          <w:sz w:val="24"/>
          <w:szCs w:val="24"/>
        </w:rPr>
        <w:t xml:space="preserve">         Сумма налога на имущество физических лиц прогнозируется в 2025 году в сумме 1 000,0 тыс. рублей.</w:t>
      </w:r>
    </w:p>
    <w:p w:rsidR="00B73EF5" w:rsidRPr="00B73EF5" w:rsidRDefault="00B73EF5" w:rsidP="00B73EF5">
      <w:pPr>
        <w:ind w:firstLine="708"/>
        <w:jc w:val="both"/>
        <w:rPr>
          <w:sz w:val="24"/>
          <w:szCs w:val="24"/>
        </w:rPr>
      </w:pPr>
      <w:r w:rsidRPr="00B73EF5">
        <w:rPr>
          <w:sz w:val="24"/>
          <w:szCs w:val="24"/>
        </w:rPr>
        <w:t>Сумма земельного налога  прогнозируется в 2025 году в сумме 3 000,0 тыс. рублей.</w:t>
      </w:r>
    </w:p>
    <w:p w:rsidR="00B73EF5" w:rsidRPr="00B73EF5" w:rsidRDefault="00B73EF5" w:rsidP="00B73EF5">
      <w:pPr>
        <w:ind w:firstLine="708"/>
        <w:jc w:val="both"/>
        <w:rPr>
          <w:sz w:val="24"/>
          <w:szCs w:val="24"/>
        </w:rPr>
      </w:pPr>
      <w:r w:rsidRPr="00B73EF5">
        <w:rPr>
          <w:sz w:val="24"/>
          <w:szCs w:val="24"/>
        </w:rPr>
        <w:t>Туристический налог (впервые) прогнозируется в сумме 117,0 тыс. рублей</w:t>
      </w:r>
    </w:p>
    <w:p w:rsidR="00B73EF5" w:rsidRPr="00B73EF5" w:rsidRDefault="00323F29" w:rsidP="00B73EF5">
      <w:pPr>
        <w:jc w:val="both"/>
        <w:rPr>
          <w:sz w:val="24"/>
          <w:szCs w:val="24"/>
        </w:rPr>
      </w:pPr>
      <w:r w:rsidRPr="00B73EF5">
        <w:rPr>
          <w:sz w:val="24"/>
          <w:szCs w:val="24"/>
        </w:rPr>
        <w:t xml:space="preserve">           </w:t>
      </w:r>
      <w:r w:rsidR="00B73EF5" w:rsidRPr="00B73EF5">
        <w:rPr>
          <w:sz w:val="24"/>
          <w:szCs w:val="24"/>
        </w:rPr>
        <w:t xml:space="preserve">  Безвозмездные поступления из бюджетов всех уровней бюджетной системы Российской Федерации в 2025 году прогнозируется в сумме 9 915,2 тыс. рублей. </w:t>
      </w:r>
    </w:p>
    <w:p w:rsidR="00B73EF5" w:rsidRPr="00B73EF5" w:rsidRDefault="00B73EF5" w:rsidP="00B73EF5">
      <w:pPr>
        <w:jc w:val="both"/>
        <w:rPr>
          <w:sz w:val="24"/>
          <w:szCs w:val="24"/>
        </w:rPr>
      </w:pPr>
      <w:r w:rsidRPr="00B73EF5">
        <w:rPr>
          <w:sz w:val="24"/>
          <w:szCs w:val="24"/>
        </w:rPr>
        <w:t xml:space="preserve">         В том числе: </w:t>
      </w:r>
    </w:p>
    <w:p w:rsidR="00B73EF5" w:rsidRPr="00B73EF5" w:rsidRDefault="00B73EF5" w:rsidP="00B73EF5">
      <w:pPr>
        <w:numPr>
          <w:ilvl w:val="0"/>
          <w:numId w:val="2"/>
        </w:numPr>
        <w:jc w:val="both"/>
        <w:rPr>
          <w:sz w:val="24"/>
          <w:szCs w:val="24"/>
        </w:rPr>
      </w:pPr>
      <w:r w:rsidRPr="00B73EF5">
        <w:rPr>
          <w:sz w:val="24"/>
          <w:szCs w:val="24"/>
        </w:rPr>
        <w:t xml:space="preserve">дотация на выравнивание бюджетной обеспеченности из бюджета муниципального района – 3 312,4 тыс. руб., </w:t>
      </w:r>
    </w:p>
    <w:p w:rsidR="00B73EF5" w:rsidRPr="00B73EF5" w:rsidRDefault="00B73EF5" w:rsidP="00B73EF5">
      <w:pPr>
        <w:numPr>
          <w:ilvl w:val="0"/>
          <w:numId w:val="2"/>
        </w:numPr>
        <w:jc w:val="both"/>
        <w:rPr>
          <w:sz w:val="24"/>
          <w:szCs w:val="24"/>
        </w:rPr>
      </w:pPr>
      <w:r w:rsidRPr="00B73EF5">
        <w:rPr>
          <w:sz w:val="24"/>
          <w:szCs w:val="24"/>
        </w:rPr>
        <w:t xml:space="preserve">субвенция на осуществление первичного воинского учета – 532,9 тыс. руб., </w:t>
      </w:r>
    </w:p>
    <w:p w:rsidR="00B73EF5" w:rsidRPr="00B73EF5" w:rsidRDefault="00B73EF5" w:rsidP="00B73EF5">
      <w:pPr>
        <w:numPr>
          <w:ilvl w:val="0"/>
          <w:numId w:val="2"/>
        </w:numPr>
        <w:jc w:val="both"/>
        <w:rPr>
          <w:sz w:val="24"/>
          <w:szCs w:val="24"/>
        </w:rPr>
      </w:pPr>
      <w:r w:rsidRPr="00B73EF5">
        <w:rPr>
          <w:sz w:val="24"/>
          <w:szCs w:val="24"/>
        </w:rPr>
        <w:t>межбюджетные трансферты на осуществление части полномочий по решению вопросов местного значения в соответствии с заключенным соглашением – 511,010 тыс. руб. (содержание автомобильных дорог-510,6 тыс. руб., учет нуждающихся в улучшении жилищных условий- 0,5 тыс. руб.)</w:t>
      </w:r>
    </w:p>
    <w:p w:rsidR="00B73EF5" w:rsidRPr="00B73EF5" w:rsidRDefault="00B73EF5" w:rsidP="00B73EF5">
      <w:pPr>
        <w:numPr>
          <w:ilvl w:val="0"/>
          <w:numId w:val="2"/>
        </w:numPr>
        <w:jc w:val="both"/>
        <w:rPr>
          <w:sz w:val="24"/>
          <w:szCs w:val="24"/>
        </w:rPr>
      </w:pPr>
      <w:r w:rsidRPr="00B73EF5">
        <w:rPr>
          <w:sz w:val="24"/>
          <w:szCs w:val="24"/>
        </w:rPr>
        <w:t xml:space="preserve">Субсидии бюджетам на </w:t>
      </w:r>
      <w:proofErr w:type="spellStart"/>
      <w:r w:rsidRPr="00B73EF5">
        <w:rPr>
          <w:sz w:val="24"/>
          <w:szCs w:val="24"/>
        </w:rPr>
        <w:t>софинансирование</w:t>
      </w:r>
      <w:proofErr w:type="spellEnd"/>
      <w:r w:rsidRPr="00B73EF5">
        <w:rPr>
          <w:sz w:val="24"/>
          <w:szCs w:val="24"/>
        </w:rPr>
        <w:t xml:space="preserve"> части расходов по оплате труда работников муниципальных учреждений = 905,8 тыс. руб.</w:t>
      </w:r>
    </w:p>
    <w:p w:rsidR="00B73EF5" w:rsidRPr="00B73EF5" w:rsidRDefault="00B73EF5" w:rsidP="00B73EF5">
      <w:pPr>
        <w:numPr>
          <w:ilvl w:val="0"/>
          <w:numId w:val="2"/>
        </w:numPr>
        <w:jc w:val="both"/>
        <w:rPr>
          <w:sz w:val="24"/>
          <w:szCs w:val="24"/>
        </w:rPr>
      </w:pPr>
      <w:r w:rsidRPr="00B73EF5">
        <w:rPr>
          <w:sz w:val="24"/>
          <w:szCs w:val="24"/>
        </w:rPr>
        <w:t>субсидия на реализацию программ «Формирование современной городской среды» - 4 353,00 тыс. руб.</w:t>
      </w:r>
    </w:p>
    <w:p w:rsidR="00B73EF5" w:rsidRPr="00B73EF5" w:rsidRDefault="00B73EF5" w:rsidP="00B73EF5">
      <w:pPr>
        <w:jc w:val="both"/>
        <w:rPr>
          <w:sz w:val="24"/>
          <w:szCs w:val="24"/>
        </w:rPr>
      </w:pPr>
      <w:r w:rsidRPr="00B73EF5">
        <w:rPr>
          <w:sz w:val="24"/>
          <w:szCs w:val="24"/>
        </w:rPr>
        <w:t xml:space="preserve">         Всего расходы бюджета </w:t>
      </w:r>
      <w:proofErr w:type="spellStart"/>
      <w:r w:rsidRPr="00B73EF5">
        <w:rPr>
          <w:sz w:val="24"/>
          <w:szCs w:val="24"/>
        </w:rPr>
        <w:t>Тюменцевского</w:t>
      </w:r>
      <w:proofErr w:type="spellEnd"/>
      <w:r w:rsidRPr="00B73EF5">
        <w:rPr>
          <w:sz w:val="24"/>
          <w:szCs w:val="24"/>
        </w:rPr>
        <w:t xml:space="preserve"> сельсовета на 2025 год планируются в сумме 15 822,2 тыс. руб. </w:t>
      </w:r>
    </w:p>
    <w:p w:rsidR="00B73EF5" w:rsidRPr="00B73EF5" w:rsidRDefault="00B73EF5" w:rsidP="00B73EF5">
      <w:pPr>
        <w:pStyle w:val="a6"/>
        <w:jc w:val="both"/>
        <w:rPr>
          <w:sz w:val="24"/>
          <w:szCs w:val="24"/>
        </w:rPr>
      </w:pPr>
      <w:r w:rsidRPr="00B73EF5">
        <w:rPr>
          <w:sz w:val="24"/>
          <w:szCs w:val="24"/>
        </w:rPr>
        <w:lastRenderedPageBreak/>
        <w:t>В том числе:</w:t>
      </w:r>
    </w:p>
    <w:p w:rsidR="00B73EF5" w:rsidRPr="00B73EF5" w:rsidRDefault="00B73EF5" w:rsidP="00B73EF5">
      <w:pPr>
        <w:pStyle w:val="a6"/>
        <w:jc w:val="both"/>
        <w:rPr>
          <w:sz w:val="24"/>
          <w:szCs w:val="24"/>
        </w:rPr>
      </w:pPr>
      <w:r w:rsidRPr="00B73EF5">
        <w:rPr>
          <w:sz w:val="24"/>
          <w:szCs w:val="24"/>
        </w:rPr>
        <w:t>на содержание главы администрации – 705,9 тыс. руб.;</w:t>
      </w:r>
    </w:p>
    <w:p w:rsidR="00B73EF5" w:rsidRPr="00B73EF5" w:rsidRDefault="00B73EF5" w:rsidP="00B73EF5">
      <w:pPr>
        <w:pStyle w:val="a6"/>
        <w:jc w:val="both"/>
        <w:rPr>
          <w:sz w:val="24"/>
          <w:szCs w:val="24"/>
        </w:rPr>
      </w:pPr>
      <w:r w:rsidRPr="00B73EF5">
        <w:rPr>
          <w:sz w:val="24"/>
          <w:szCs w:val="24"/>
        </w:rPr>
        <w:t>на содержание представительного органа - 10,0 тыс. руб.;</w:t>
      </w:r>
    </w:p>
    <w:p w:rsidR="00B73EF5" w:rsidRPr="00B73EF5" w:rsidRDefault="00B73EF5" w:rsidP="00B73EF5">
      <w:pPr>
        <w:pStyle w:val="a6"/>
        <w:jc w:val="both"/>
        <w:rPr>
          <w:sz w:val="24"/>
          <w:szCs w:val="24"/>
        </w:rPr>
      </w:pPr>
      <w:r w:rsidRPr="00B73EF5">
        <w:rPr>
          <w:sz w:val="24"/>
          <w:szCs w:val="24"/>
        </w:rPr>
        <w:t>на содержание аппарата управления -1265,3 тыс. руб.;</w:t>
      </w:r>
    </w:p>
    <w:p w:rsidR="00B73EF5" w:rsidRPr="00B73EF5" w:rsidRDefault="00B73EF5" w:rsidP="00B73EF5">
      <w:pPr>
        <w:pStyle w:val="a6"/>
        <w:jc w:val="both"/>
        <w:rPr>
          <w:sz w:val="24"/>
          <w:szCs w:val="24"/>
        </w:rPr>
      </w:pPr>
      <w:r w:rsidRPr="00B73EF5">
        <w:rPr>
          <w:sz w:val="24"/>
          <w:szCs w:val="24"/>
        </w:rPr>
        <w:t>на резервный фонд - 100,0 тыс. руб.;</w:t>
      </w:r>
    </w:p>
    <w:p w:rsidR="00B73EF5" w:rsidRPr="00B73EF5" w:rsidRDefault="00B73EF5" w:rsidP="00B73EF5">
      <w:pPr>
        <w:pStyle w:val="a6"/>
        <w:jc w:val="both"/>
        <w:rPr>
          <w:sz w:val="24"/>
          <w:szCs w:val="24"/>
        </w:rPr>
      </w:pPr>
      <w:r w:rsidRPr="00B73EF5">
        <w:rPr>
          <w:sz w:val="24"/>
          <w:szCs w:val="24"/>
        </w:rPr>
        <w:t>на другие общегосударственные вопросы – 5 800,9 тыс. руб.;</w:t>
      </w:r>
    </w:p>
    <w:p w:rsidR="00B73EF5" w:rsidRPr="00B73EF5" w:rsidRDefault="00B73EF5" w:rsidP="00B73EF5">
      <w:pPr>
        <w:pStyle w:val="a6"/>
        <w:jc w:val="both"/>
        <w:rPr>
          <w:sz w:val="24"/>
          <w:szCs w:val="24"/>
        </w:rPr>
      </w:pPr>
      <w:r w:rsidRPr="00B73EF5">
        <w:rPr>
          <w:sz w:val="24"/>
          <w:szCs w:val="24"/>
        </w:rPr>
        <w:t>на осуществление первичного воинского учета  -  532,9 тыс. руб.;</w:t>
      </w:r>
    </w:p>
    <w:p w:rsidR="00B73EF5" w:rsidRPr="00B73EF5" w:rsidRDefault="00B73EF5" w:rsidP="00B73EF5">
      <w:pPr>
        <w:pStyle w:val="a6"/>
        <w:jc w:val="both"/>
        <w:rPr>
          <w:sz w:val="24"/>
          <w:szCs w:val="24"/>
        </w:rPr>
      </w:pPr>
      <w:r w:rsidRPr="00B73EF5">
        <w:rPr>
          <w:sz w:val="24"/>
          <w:szCs w:val="24"/>
        </w:rPr>
        <w:t>дорожное хозяйство (в т. ч. дорожный фонд)   -  1010,6  тыс. руб.;</w:t>
      </w:r>
    </w:p>
    <w:p w:rsidR="00B73EF5" w:rsidRPr="00B73EF5" w:rsidRDefault="00B73EF5" w:rsidP="00B73EF5">
      <w:pPr>
        <w:pStyle w:val="a6"/>
        <w:jc w:val="both"/>
        <w:rPr>
          <w:sz w:val="24"/>
          <w:szCs w:val="24"/>
        </w:rPr>
      </w:pPr>
      <w:r w:rsidRPr="00B73EF5">
        <w:rPr>
          <w:sz w:val="24"/>
          <w:szCs w:val="24"/>
        </w:rPr>
        <w:t>на благоустройство села – 6 396,5 тыс. руб.</w:t>
      </w:r>
    </w:p>
    <w:p w:rsidR="00323F29" w:rsidRDefault="00323F29" w:rsidP="00B73EF5">
      <w:pPr>
        <w:jc w:val="both"/>
        <w:rPr>
          <w:sz w:val="24"/>
          <w:szCs w:val="24"/>
        </w:rPr>
      </w:pPr>
    </w:p>
    <w:p w:rsidR="006A0AA8" w:rsidRPr="006B2E85" w:rsidRDefault="006A0AA8" w:rsidP="00674D18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 xml:space="preserve">Участники публичных слушаний одобряют проект </w:t>
      </w:r>
      <w:r w:rsidR="00C50E62">
        <w:rPr>
          <w:sz w:val="24"/>
          <w:szCs w:val="24"/>
        </w:rPr>
        <w:t xml:space="preserve">решения о </w:t>
      </w:r>
      <w:r w:rsidRPr="006B2E85">
        <w:rPr>
          <w:sz w:val="24"/>
          <w:szCs w:val="24"/>
        </w:rPr>
        <w:t>бюд</w:t>
      </w:r>
      <w:r w:rsidR="006A6C22" w:rsidRPr="006B2E85">
        <w:rPr>
          <w:sz w:val="24"/>
          <w:szCs w:val="24"/>
        </w:rPr>
        <w:t>ж</w:t>
      </w:r>
      <w:r w:rsidR="00B9490C">
        <w:rPr>
          <w:sz w:val="24"/>
          <w:szCs w:val="24"/>
        </w:rPr>
        <w:t>ет</w:t>
      </w:r>
      <w:r w:rsidR="00380784">
        <w:rPr>
          <w:sz w:val="24"/>
          <w:szCs w:val="24"/>
        </w:rPr>
        <w:t>е</w:t>
      </w:r>
      <w:r w:rsidR="00C50E62">
        <w:rPr>
          <w:sz w:val="24"/>
          <w:szCs w:val="24"/>
        </w:rPr>
        <w:t xml:space="preserve"> </w:t>
      </w:r>
      <w:proofErr w:type="spellStart"/>
      <w:r w:rsidR="00ED5730">
        <w:rPr>
          <w:sz w:val="24"/>
          <w:szCs w:val="24"/>
        </w:rPr>
        <w:t>Тюменцевского</w:t>
      </w:r>
      <w:proofErr w:type="spellEnd"/>
      <w:r w:rsidR="00C50E62">
        <w:rPr>
          <w:sz w:val="24"/>
          <w:szCs w:val="24"/>
        </w:rPr>
        <w:t xml:space="preserve"> сельсовет</w:t>
      </w:r>
      <w:r w:rsidR="00ED5730">
        <w:rPr>
          <w:sz w:val="24"/>
          <w:szCs w:val="24"/>
        </w:rPr>
        <w:t>а</w:t>
      </w:r>
      <w:r w:rsidR="00B9490C">
        <w:rPr>
          <w:sz w:val="24"/>
          <w:szCs w:val="24"/>
        </w:rPr>
        <w:t xml:space="preserve"> </w:t>
      </w:r>
      <w:proofErr w:type="spellStart"/>
      <w:r w:rsidR="00B9490C">
        <w:rPr>
          <w:sz w:val="24"/>
          <w:szCs w:val="24"/>
        </w:rPr>
        <w:t>Тюменцевского</w:t>
      </w:r>
      <w:proofErr w:type="spellEnd"/>
      <w:r w:rsidR="00B9490C">
        <w:rPr>
          <w:sz w:val="24"/>
          <w:szCs w:val="24"/>
        </w:rPr>
        <w:t xml:space="preserve"> района</w:t>
      </w:r>
      <w:r w:rsidR="00C50E62">
        <w:rPr>
          <w:sz w:val="24"/>
          <w:szCs w:val="24"/>
        </w:rPr>
        <w:t xml:space="preserve"> Алтайского края</w:t>
      </w:r>
      <w:r w:rsidR="00380784">
        <w:rPr>
          <w:sz w:val="24"/>
          <w:szCs w:val="24"/>
        </w:rPr>
        <w:t xml:space="preserve"> на 202</w:t>
      </w:r>
      <w:r w:rsidR="00B73EF5">
        <w:rPr>
          <w:sz w:val="24"/>
          <w:szCs w:val="24"/>
        </w:rPr>
        <w:t>5</w:t>
      </w:r>
      <w:r w:rsidRPr="006B2E85">
        <w:rPr>
          <w:sz w:val="24"/>
          <w:szCs w:val="24"/>
        </w:rPr>
        <w:t xml:space="preserve"> год и РЕКОМЕНДУЮТ:</w:t>
      </w:r>
    </w:p>
    <w:p w:rsidR="006A0AA8" w:rsidRPr="003A0D13" w:rsidRDefault="00C50E62" w:rsidP="00674D18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 П</w:t>
      </w:r>
      <w:r w:rsidR="006A0AA8" w:rsidRPr="003A0D13">
        <w:rPr>
          <w:sz w:val="24"/>
          <w:szCs w:val="24"/>
        </w:rPr>
        <w:t xml:space="preserve">ринять на сессии </w:t>
      </w:r>
      <w:r w:rsidR="005F198D" w:rsidRPr="003A0D13">
        <w:rPr>
          <w:sz w:val="24"/>
          <w:szCs w:val="24"/>
        </w:rPr>
        <w:t xml:space="preserve">Собрания депутатов в </w:t>
      </w:r>
      <w:r w:rsidR="00380784">
        <w:rPr>
          <w:sz w:val="24"/>
          <w:szCs w:val="24"/>
        </w:rPr>
        <w:t>декабре</w:t>
      </w:r>
      <w:r w:rsidR="00ED5730">
        <w:rPr>
          <w:sz w:val="24"/>
          <w:szCs w:val="24"/>
        </w:rPr>
        <w:t xml:space="preserve"> 202</w:t>
      </w:r>
      <w:r w:rsidR="00B73EF5">
        <w:rPr>
          <w:sz w:val="24"/>
          <w:szCs w:val="24"/>
        </w:rPr>
        <w:t>4</w:t>
      </w:r>
      <w:r w:rsidR="006A0AA8" w:rsidRPr="003A0D13">
        <w:rPr>
          <w:sz w:val="24"/>
          <w:szCs w:val="24"/>
        </w:rPr>
        <w:t xml:space="preserve"> года проект решения «О бюджет</w:t>
      </w:r>
      <w:r w:rsidR="00380784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proofErr w:type="spellStart"/>
      <w:r w:rsidR="00ED5730"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сельсовет</w:t>
      </w:r>
      <w:r w:rsidR="00ED5730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proofErr w:type="spellStart"/>
      <w:r w:rsidR="006A0AA8" w:rsidRPr="003A0D13">
        <w:rPr>
          <w:sz w:val="24"/>
          <w:szCs w:val="24"/>
        </w:rPr>
        <w:t>Тюменцевск</w:t>
      </w:r>
      <w:r w:rsidR="004334BE">
        <w:rPr>
          <w:sz w:val="24"/>
          <w:szCs w:val="24"/>
        </w:rPr>
        <w:t>ого</w:t>
      </w:r>
      <w:proofErr w:type="spellEnd"/>
      <w:r w:rsidR="00B9490C">
        <w:rPr>
          <w:sz w:val="24"/>
          <w:szCs w:val="24"/>
        </w:rPr>
        <w:t xml:space="preserve"> район</w:t>
      </w:r>
      <w:r w:rsidR="004334BE">
        <w:rPr>
          <w:sz w:val="24"/>
          <w:szCs w:val="24"/>
        </w:rPr>
        <w:t>а</w:t>
      </w:r>
      <w:r w:rsidR="00380784">
        <w:rPr>
          <w:sz w:val="24"/>
          <w:szCs w:val="24"/>
        </w:rPr>
        <w:t xml:space="preserve"> Алтайского края на 202</w:t>
      </w:r>
      <w:r w:rsidR="00B73EF5">
        <w:rPr>
          <w:sz w:val="24"/>
          <w:szCs w:val="24"/>
        </w:rPr>
        <w:t>5</w:t>
      </w:r>
      <w:r w:rsidR="00B9490C">
        <w:rPr>
          <w:sz w:val="24"/>
          <w:szCs w:val="24"/>
        </w:rPr>
        <w:t xml:space="preserve"> </w:t>
      </w:r>
      <w:r w:rsidR="006A0AA8" w:rsidRPr="003A0D13">
        <w:rPr>
          <w:sz w:val="24"/>
          <w:szCs w:val="24"/>
        </w:rPr>
        <w:t>год»;</w:t>
      </w:r>
    </w:p>
    <w:p w:rsidR="006A0AA8" w:rsidRPr="00C66CC9" w:rsidRDefault="006A0AA8" w:rsidP="000508E3">
      <w:pPr>
        <w:ind w:firstLine="567"/>
        <w:jc w:val="both"/>
        <w:outlineLvl w:val="0"/>
        <w:rPr>
          <w:sz w:val="24"/>
          <w:szCs w:val="24"/>
        </w:rPr>
      </w:pPr>
      <w:r w:rsidRPr="00C66CC9">
        <w:rPr>
          <w:sz w:val="24"/>
          <w:szCs w:val="24"/>
        </w:rPr>
        <w:t xml:space="preserve">2. Администрации </w:t>
      </w:r>
      <w:r w:rsidR="00C50E62">
        <w:rPr>
          <w:sz w:val="24"/>
          <w:szCs w:val="24"/>
        </w:rPr>
        <w:t>сельсовета</w:t>
      </w:r>
      <w:r w:rsidRPr="00C66CC9">
        <w:rPr>
          <w:sz w:val="24"/>
          <w:szCs w:val="24"/>
        </w:rPr>
        <w:t>:</w:t>
      </w:r>
    </w:p>
    <w:p w:rsidR="006A0AA8" w:rsidRPr="00C66CC9" w:rsidRDefault="00DE478A" w:rsidP="00674D18">
      <w:pPr>
        <w:ind w:firstLine="567"/>
        <w:jc w:val="both"/>
        <w:outlineLvl w:val="0"/>
        <w:rPr>
          <w:sz w:val="24"/>
          <w:szCs w:val="24"/>
        </w:rPr>
      </w:pPr>
      <w:r w:rsidRPr="00C66CC9">
        <w:rPr>
          <w:sz w:val="24"/>
          <w:szCs w:val="24"/>
        </w:rPr>
        <w:t>2.</w:t>
      </w:r>
      <w:r w:rsidR="00866DF4">
        <w:rPr>
          <w:sz w:val="24"/>
          <w:szCs w:val="24"/>
        </w:rPr>
        <w:t>1</w:t>
      </w:r>
      <w:r w:rsidR="006A0AA8" w:rsidRPr="00C66CC9">
        <w:rPr>
          <w:sz w:val="24"/>
          <w:szCs w:val="24"/>
        </w:rPr>
        <w:t xml:space="preserve">. принять меры к обеспечению режима экономного и рационального использования средств </w:t>
      </w:r>
      <w:r w:rsidR="00C50E62">
        <w:rPr>
          <w:sz w:val="24"/>
          <w:szCs w:val="24"/>
        </w:rPr>
        <w:t xml:space="preserve">местного </w:t>
      </w:r>
      <w:r w:rsidR="006A0AA8" w:rsidRPr="00C66CC9">
        <w:rPr>
          <w:sz w:val="24"/>
          <w:szCs w:val="24"/>
        </w:rPr>
        <w:t>бюджета;</w:t>
      </w:r>
    </w:p>
    <w:p w:rsidR="000508E3" w:rsidRPr="00C66CC9" w:rsidRDefault="000508E3" w:rsidP="000508E3">
      <w:pPr>
        <w:ind w:firstLine="567"/>
        <w:jc w:val="both"/>
        <w:rPr>
          <w:sz w:val="24"/>
          <w:szCs w:val="24"/>
          <w:highlight w:val="yellow"/>
        </w:rPr>
      </w:pPr>
      <w:r w:rsidRPr="00C66CC9">
        <w:rPr>
          <w:sz w:val="24"/>
          <w:szCs w:val="24"/>
        </w:rPr>
        <w:t>2.</w:t>
      </w:r>
      <w:r w:rsidR="00C50E62">
        <w:rPr>
          <w:sz w:val="24"/>
          <w:szCs w:val="24"/>
        </w:rPr>
        <w:t>2</w:t>
      </w:r>
      <w:r w:rsidRPr="00C66CC9">
        <w:rPr>
          <w:sz w:val="24"/>
          <w:szCs w:val="24"/>
        </w:rPr>
        <w:t>. не устанавливать и не исполнять расходные обязательства, не связанные с решением вопросов, отнесенных Конституцией Российской Федерации, федеральными законами, законами субъектов Российской Федерации к полномочиям соответствующих органов местного самоуправления</w:t>
      </w:r>
      <w:r w:rsidR="00C66CC9">
        <w:rPr>
          <w:sz w:val="24"/>
          <w:szCs w:val="24"/>
        </w:rPr>
        <w:t>.</w:t>
      </w:r>
    </w:p>
    <w:p w:rsidR="006A0AA8" w:rsidRPr="00C66CC9" w:rsidRDefault="006A0AA8" w:rsidP="00674D18">
      <w:pPr>
        <w:ind w:firstLine="567"/>
        <w:jc w:val="both"/>
        <w:outlineLvl w:val="0"/>
        <w:rPr>
          <w:sz w:val="24"/>
          <w:szCs w:val="24"/>
        </w:rPr>
      </w:pPr>
      <w:r w:rsidRPr="00C66CC9">
        <w:rPr>
          <w:sz w:val="24"/>
          <w:szCs w:val="24"/>
        </w:rPr>
        <w:t xml:space="preserve">3. Главным распорядителем средств </w:t>
      </w:r>
      <w:r w:rsidR="00C50E62">
        <w:rPr>
          <w:sz w:val="24"/>
          <w:szCs w:val="24"/>
        </w:rPr>
        <w:t>местного</w:t>
      </w:r>
      <w:r w:rsidRPr="00C66CC9">
        <w:rPr>
          <w:sz w:val="24"/>
          <w:szCs w:val="24"/>
        </w:rPr>
        <w:t xml:space="preserve"> бюджета:</w:t>
      </w:r>
    </w:p>
    <w:p w:rsidR="006A0AA8" w:rsidRPr="00C66CC9" w:rsidRDefault="006A0AA8" w:rsidP="00674D18">
      <w:pPr>
        <w:ind w:firstLine="567"/>
        <w:jc w:val="both"/>
        <w:outlineLvl w:val="0"/>
        <w:rPr>
          <w:sz w:val="24"/>
          <w:szCs w:val="24"/>
        </w:rPr>
      </w:pPr>
      <w:r w:rsidRPr="00C66CC9">
        <w:rPr>
          <w:sz w:val="24"/>
          <w:szCs w:val="24"/>
        </w:rPr>
        <w:t>3.1. принять меры по обеспечению своевременного и полного освоения бюджетных средств, повышению эффективности и результативности и</w:t>
      </w:r>
      <w:r w:rsidR="001129AF" w:rsidRPr="00C66CC9">
        <w:rPr>
          <w:sz w:val="24"/>
          <w:szCs w:val="24"/>
        </w:rPr>
        <w:t>х использования;</w:t>
      </w:r>
    </w:p>
    <w:p w:rsidR="001129AF" w:rsidRPr="00C66CC9" w:rsidRDefault="000E330E" w:rsidP="00674D18">
      <w:pPr>
        <w:ind w:firstLine="567"/>
        <w:jc w:val="both"/>
        <w:outlineLvl w:val="0"/>
        <w:rPr>
          <w:sz w:val="24"/>
          <w:szCs w:val="24"/>
        </w:rPr>
      </w:pPr>
      <w:r w:rsidRPr="00C66CC9">
        <w:rPr>
          <w:sz w:val="24"/>
          <w:szCs w:val="24"/>
        </w:rPr>
        <w:t>3.2</w:t>
      </w:r>
      <w:r w:rsidR="001129AF" w:rsidRPr="00C66CC9">
        <w:rPr>
          <w:sz w:val="24"/>
          <w:szCs w:val="24"/>
        </w:rPr>
        <w:t xml:space="preserve">. активизировать работу с налогоплательщиками по </w:t>
      </w:r>
      <w:r w:rsidR="00F624D4" w:rsidRPr="00C66CC9">
        <w:rPr>
          <w:sz w:val="24"/>
          <w:szCs w:val="24"/>
        </w:rPr>
        <w:t>имущественному</w:t>
      </w:r>
      <w:r w:rsidR="001129AF" w:rsidRPr="00C66CC9">
        <w:rPr>
          <w:sz w:val="24"/>
          <w:szCs w:val="24"/>
        </w:rPr>
        <w:t xml:space="preserve"> налогу;</w:t>
      </w:r>
    </w:p>
    <w:p w:rsidR="001129AF" w:rsidRPr="006B2E85" w:rsidRDefault="001129AF" w:rsidP="00C50E62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>4. Направить настоящие рекомендац</w:t>
      </w:r>
      <w:r w:rsidR="00C50E62">
        <w:rPr>
          <w:sz w:val="24"/>
          <w:szCs w:val="24"/>
        </w:rPr>
        <w:t>ии для рассмотрения в комиссию</w:t>
      </w:r>
      <w:r w:rsidRPr="006B2E85">
        <w:rPr>
          <w:sz w:val="24"/>
          <w:szCs w:val="24"/>
        </w:rPr>
        <w:t xml:space="preserve"> Собрания депутатов по вопросам плана, бюджета, налогам, кредитам и экономической политике для </w:t>
      </w:r>
      <w:r w:rsidR="00C368D5" w:rsidRPr="006B2E85">
        <w:rPr>
          <w:sz w:val="24"/>
          <w:szCs w:val="24"/>
        </w:rPr>
        <w:t xml:space="preserve">выработки проекта решения </w:t>
      </w:r>
      <w:r w:rsidRPr="006B2E85">
        <w:rPr>
          <w:sz w:val="24"/>
          <w:szCs w:val="24"/>
        </w:rPr>
        <w:t xml:space="preserve"> по утверждению бюджет</w:t>
      </w:r>
      <w:r w:rsidR="00380784">
        <w:rPr>
          <w:sz w:val="24"/>
          <w:szCs w:val="24"/>
        </w:rPr>
        <w:t>а</w:t>
      </w:r>
      <w:r w:rsidR="00C50E62">
        <w:rPr>
          <w:sz w:val="24"/>
          <w:szCs w:val="24"/>
        </w:rPr>
        <w:t xml:space="preserve"> </w:t>
      </w:r>
      <w:proofErr w:type="spellStart"/>
      <w:r w:rsidR="00ED5730">
        <w:rPr>
          <w:sz w:val="24"/>
          <w:szCs w:val="24"/>
        </w:rPr>
        <w:t>Тюменцевского</w:t>
      </w:r>
      <w:proofErr w:type="spellEnd"/>
      <w:r w:rsidR="00C50E62">
        <w:rPr>
          <w:sz w:val="24"/>
          <w:szCs w:val="24"/>
        </w:rPr>
        <w:t xml:space="preserve"> сельсовет</w:t>
      </w:r>
      <w:r w:rsidR="00ED5730">
        <w:rPr>
          <w:sz w:val="24"/>
          <w:szCs w:val="24"/>
        </w:rPr>
        <w:t>а</w:t>
      </w:r>
      <w:r w:rsidR="00C50E62">
        <w:rPr>
          <w:sz w:val="24"/>
          <w:szCs w:val="24"/>
        </w:rPr>
        <w:t xml:space="preserve"> </w:t>
      </w:r>
      <w:proofErr w:type="spellStart"/>
      <w:r w:rsidR="00C50E62">
        <w:rPr>
          <w:sz w:val="24"/>
          <w:szCs w:val="24"/>
        </w:rPr>
        <w:t>Тюменцевско</w:t>
      </w:r>
      <w:r w:rsidR="00380784">
        <w:rPr>
          <w:sz w:val="24"/>
          <w:szCs w:val="24"/>
        </w:rPr>
        <w:t>го</w:t>
      </w:r>
      <w:proofErr w:type="spellEnd"/>
      <w:r w:rsidR="00380784">
        <w:rPr>
          <w:sz w:val="24"/>
          <w:szCs w:val="24"/>
        </w:rPr>
        <w:t xml:space="preserve"> района Алтайского края на 202</w:t>
      </w:r>
      <w:r w:rsidR="00B73EF5">
        <w:rPr>
          <w:sz w:val="24"/>
          <w:szCs w:val="24"/>
        </w:rPr>
        <w:t>5</w:t>
      </w:r>
      <w:r w:rsidR="00C50E62" w:rsidRPr="006B2E85">
        <w:rPr>
          <w:sz w:val="24"/>
          <w:szCs w:val="24"/>
        </w:rPr>
        <w:t xml:space="preserve"> год</w:t>
      </w:r>
      <w:r w:rsidR="00C50E62">
        <w:rPr>
          <w:sz w:val="24"/>
          <w:szCs w:val="24"/>
        </w:rPr>
        <w:t>.</w:t>
      </w:r>
    </w:p>
    <w:p w:rsidR="001129AF" w:rsidRDefault="001129AF" w:rsidP="00674D18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 xml:space="preserve">5. Настоящие рекомендации </w:t>
      </w:r>
      <w:r w:rsidR="00C50E62">
        <w:rPr>
          <w:sz w:val="24"/>
          <w:szCs w:val="24"/>
        </w:rPr>
        <w:t xml:space="preserve">обнародовать на </w:t>
      </w:r>
      <w:r w:rsidR="00B068F7">
        <w:rPr>
          <w:sz w:val="24"/>
          <w:szCs w:val="24"/>
        </w:rPr>
        <w:t xml:space="preserve">официальном сайте и информационном стенде </w:t>
      </w:r>
      <w:r w:rsidR="00C50E62">
        <w:rPr>
          <w:sz w:val="24"/>
          <w:szCs w:val="24"/>
        </w:rPr>
        <w:t xml:space="preserve">Администрации </w:t>
      </w:r>
      <w:proofErr w:type="spellStart"/>
      <w:r w:rsidR="00C50E62">
        <w:rPr>
          <w:sz w:val="24"/>
          <w:szCs w:val="24"/>
        </w:rPr>
        <w:t>Тюменцевского</w:t>
      </w:r>
      <w:proofErr w:type="spellEnd"/>
      <w:r w:rsidR="00C50E62">
        <w:rPr>
          <w:sz w:val="24"/>
          <w:szCs w:val="24"/>
        </w:rPr>
        <w:t xml:space="preserve"> сельсовета</w:t>
      </w:r>
      <w:r w:rsidRPr="006B2E85">
        <w:rPr>
          <w:sz w:val="24"/>
          <w:szCs w:val="24"/>
        </w:rPr>
        <w:t>.</w:t>
      </w:r>
    </w:p>
    <w:p w:rsidR="00B068F7" w:rsidRDefault="00B068F7" w:rsidP="00674D18">
      <w:pPr>
        <w:ind w:firstLine="567"/>
        <w:jc w:val="both"/>
        <w:outlineLvl w:val="0"/>
        <w:rPr>
          <w:sz w:val="24"/>
          <w:szCs w:val="24"/>
        </w:rPr>
      </w:pPr>
    </w:p>
    <w:p w:rsidR="00B068F7" w:rsidRPr="006B2E85" w:rsidRDefault="00B068F7" w:rsidP="00674D18">
      <w:pPr>
        <w:ind w:firstLine="567"/>
        <w:jc w:val="both"/>
        <w:outlineLvl w:val="0"/>
        <w:rPr>
          <w:sz w:val="24"/>
          <w:szCs w:val="24"/>
        </w:rPr>
      </w:pPr>
    </w:p>
    <w:p w:rsidR="00C94A41" w:rsidRPr="006B2E85" w:rsidRDefault="00C94A41" w:rsidP="00674D18">
      <w:pPr>
        <w:ind w:firstLine="567"/>
        <w:jc w:val="both"/>
        <w:outlineLvl w:val="0"/>
        <w:rPr>
          <w:sz w:val="24"/>
          <w:szCs w:val="24"/>
        </w:rPr>
      </w:pPr>
    </w:p>
    <w:p w:rsidR="001129AF" w:rsidRPr="006B2E85" w:rsidRDefault="001129AF" w:rsidP="00674D18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>Ведущий публичных слушаний</w:t>
      </w:r>
      <w:r w:rsidRPr="006B2E85">
        <w:rPr>
          <w:sz w:val="24"/>
          <w:szCs w:val="24"/>
        </w:rPr>
        <w:tab/>
      </w:r>
      <w:r w:rsidRPr="006B2E85">
        <w:rPr>
          <w:sz w:val="24"/>
          <w:szCs w:val="24"/>
        </w:rPr>
        <w:tab/>
      </w:r>
      <w:r w:rsidRPr="006B2E85">
        <w:rPr>
          <w:sz w:val="24"/>
          <w:szCs w:val="24"/>
        </w:rPr>
        <w:tab/>
      </w:r>
      <w:r w:rsidR="00C50E62">
        <w:rPr>
          <w:sz w:val="24"/>
          <w:szCs w:val="24"/>
        </w:rPr>
        <w:t>В.В. Бирюков</w:t>
      </w:r>
    </w:p>
    <w:p w:rsidR="000508E3" w:rsidRPr="006B2E85" w:rsidRDefault="000508E3" w:rsidP="000508E3">
      <w:pPr>
        <w:rPr>
          <w:sz w:val="24"/>
          <w:szCs w:val="24"/>
        </w:rPr>
      </w:pPr>
    </w:p>
    <w:p w:rsidR="000508E3" w:rsidRPr="006B2E85" w:rsidRDefault="000508E3" w:rsidP="000508E3">
      <w:pPr>
        <w:rPr>
          <w:rFonts w:ascii="Calibri" w:eastAsia="Calibri" w:hAnsi="Calibri"/>
          <w:sz w:val="24"/>
          <w:szCs w:val="24"/>
          <w:lang w:eastAsia="en-US"/>
        </w:rPr>
      </w:pPr>
    </w:p>
    <w:p w:rsidR="00384CC8" w:rsidRPr="006B2E85" w:rsidRDefault="00384CC8" w:rsidP="00674D18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 xml:space="preserve">Секретарь публичных слушаний                              </w:t>
      </w:r>
      <w:r w:rsidR="00C50E62">
        <w:rPr>
          <w:sz w:val="24"/>
          <w:szCs w:val="24"/>
        </w:rPr>
        <w:t>Л.Ю. Татаринцева</w:t>
      </w:r>
    </w:p>
    <w:sectPr w:rsidR="00384CC8" w:rsidRPr="006B2E85" w:rsidSect="00D55F85">
      <w:pgSz w:w="11906" w:h="16838" w:code="9"/>
      <w:pgMar w:top="1134" w:right="85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619"/>
    <w:multiLevelType w:val="hybridMultilevel"/>
    <w:tmpl w:val="FD009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91839"/>
    <w:multiLevelType w:val="hybridMultilevel"/>
    <w:tmpl w:val="81CACB62"/>
    <w:lvl w:ilvl="0" w:tplc="476C7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56A62"/>
    <w:multiLevelType w:val="multilevel"/>
    <w:tmpl w:val="18665D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F34CD"/>
    <w:rsid w:val="0000093B"/>
    <w:rsid w:val="00002342"/>
    <w:rsid w:val="00004254"/>
    <w:rsid w:val="00030070"/>
    <w:rsid w:val="000508E3"/>
    <w:rsid w:val="00054470"/>
    <w:rsid w:val="00083D24"/>
    <w:rsid w:val="000D3A58"/>
    <w:rsid w:val="000E330E"/>
    <w:rsid w:val="000E3DE6"/>
    <w:rsid w:val="000E6E99"/>
    <w:rsid w:val="000F5C42"/>
    <w:rsid w:val="000F7F9C"/>
    <w:rsid w:val="00106B94"/>
    <w:rsid w:val="001129AF"/>
    <w:rsid w:val="00127240"/>
    <w:rsid w:val="00195DBF"/>
    <w:rsid w:val="001B22F0"/>
    <w:rsid w:val="001C71D3"/>
    <w:rsid w:val="001D4654"/>
    <w:rsid w:val="001F514B"/>
    <w:rsid w:val="002068CF"/>
    <w:rsid w:val="00223CAC"/>
    <w:rsid w:val="00227E40"/>
    <w:rsid w:val="00231692"/>
    <w:rsid w:val="0023505A"/>
    <w:rsid w:val="00247C9F"/>
    <w:rsid w:val="002559D6"/>
    <w:rsid w:val="002816BF"/>
    <w:rsid w:val="00282AA4"/>
    <w:rsid w:val="002949BC"/>
    <w:rsid w:val="00297821"/>
    <w:rsid w:val="002B0085"/>
    <w:rsid w:val="002E0BF0"/>
    <w:rsid w:val="002E6D65"/>
    <w:rsid w:val="002F20E6"/>
    <w:rsid w:val="002F37E9"/>
    <w:rsid w:val="002F4F7A"/>
    <w:rsid w:val="002F5722"/>
    <w:rsid w:val="00323F29"/>
    <w:rsid w:val="003555A8"/>
    <w:rsid w:val="00371C73"/>
    <w:rsid w:val="00380784"/>
    <w:rsid w:val="00381988"/>
    <w:rsid w:val="00384CC8"/>
    <w:rsid w:val="003A0D13"/>
    <w:rsid w:val="003B13E9"/>
    <w:rsid w:val="003B29C4"/>
    <w:rsid w:val="003B6C7B"/>
    <w:rsid w:val="003C5A73"/>
    <w:rsid w:val="003E1ABE"/>
    <w:rsid w:val="003F52CE"/>
    <w:rsid w:val="004334BE"/>
    <w:rsid w:val="00445D95"/>
    <w:rsid w:val="004926A0"/>
    <w:rsid w:val="004A3E14"/>
    <w:rsid w:val="004C1BFD"/>
    <w:rsid w:val="004D7599"/>
    <w:rsid w:val="004E346C"/>
    <w:rsid w:val="00506703"/>
    <w:rsid w:val="0051260E"/>
    <w:rsid w:val="00553354"/>
    <w:rsid w:val="005540A5"/>
    <w:rsid w:val="005821F9"/>
    <w:rsid w:val="00586C90"/>
    <w:rsid w:val="005C1324"/>
    <w:rsid w:val="005C6AE0"/>
    <w:rsid w:val="005D37DB"/>
    <w:rsid w:val="005E4C97"/>
    <w:rsid w:val="005E61BC"/>
    <w:rsid w:val="005F198D"/>
    <w:rsid w:val="00674D18"/>
    <w:rsid w:val="00680681"/>
    <w:rsid w:val="00682DBC"/>
    <w:rsid w:val="006A0AA8"/>
    <w:rsid w:val="006A6C22"/>
    <w:rsid w:val="006B15C2"/>
    <w:rsid w:val="006B2309"/>
    <w:rsid w:val="006B2E85"/>
    <w:rsid w:val="006C1134"/>
    <w:rsid w:val="006D5596"/>
    <w:rsid w:val="006E4834"/>
    <w:rsid w:val="007253D0"/>
    <w:rsid w:val="00730FC7"/>
    <w:rsid w:val="00740E2E"/>
    <w:rsid w:val="00740E6D"/>
    <w:rsid w:val="00743425"/>
    <w:rsid w:val="007454EB"/>
    <w:rsid w:val="0074618A"/>
    <w:rsid w:val="00771DEC"/>
    <w:rsid w:val="007760FF"/>
    <w:rsid w:val="0078340D"/>
    <w:rsid w:val="007B4A25"/>
    <w:rsid w:val="007C06BD"/>
    <w:rsid w:val="007D439A"/>
    <w:rsid w:val="007F1056"/>
    <w:rsid w:val="007F34CD"/>
    <w:rsid w:val="00814839"/>
    <w:rsid w:val="00820FBF"/>
    <w:rsid w:val="00866DF4"/>
    <w:rsid w:val="008C0842"/>
    <w:rsid w:val="008C25AD"/>
    <w:rsid w:val="008D72C5"/>
    <w:rsid w:val="008D780C"/>
    <w:rsid w:val="008D7C73"/>
    <w:rsid w:val="00940539"/>
    <w:rsid w:val="009675E8"/>
    <w:rsid w:val="00971834"/>
    <w:rsid w:val="00980108"/>
    <w:rsid w:val="0099297D"/>
    <w:rsid w:val="009971C3"/>
    <w:rsid w:val="009D4BFE"/>
    <w:rsid w:val="00A03D61"/>
    <w:rsid w:val="00A115A1"/>
    <w:rsid w:val="00A12B9C"/>
    <w:rsid w:val="00A1338B"/>
    <w:rsid w:val="00A32857"/>
    <w:rsid w:val="00A405DF"/>
    <w:rsid w:val="00A53459"/>
    <w:rsid w:val="00A537F9"/>
    <w:rsid w:val="00A56E4F"/>
    <w:rsid w:val="00A809B0"/>
    <w:rsid w:val="00A90203"/>
    <w:rsid w:val="00AA750D"/>
    <w:rsid w:val="00AB63D6"/>
    <w:rsid w:val="00AE1566"/>
    <w:rsid w:val="00AE1D27"/>
    <w:rsid w:val="00B04649"/>
    <w:rsid w:val="00B068F7"/>
    <w:rsid w:val="00B273A3"/>
    <w:rsid w:val="00B5338F"/>
    <w:rsid w:val="00B73EF5"/>
    <w:rsid w:val="00B74BC6"/>
    <w:rsid w:val="00B9490C"/>
    <w:rsid w:val="00BA647C"/>
    <w:rsid w:val="00BC65B0"/>
    <w:rsid w:val="00BF6D80"/>
    <w:rsid w:val="00C21740"/>
    <w:rsid w:val="00C22AE3"/>
    <w:rsid w:val="00C27B63"/>
    <w:rsid w:val="00C368D5"/>
    <w:rsid w:val="00C50E62"/>
    <w:rsid w:val="00C66CC9"/>
    <w:rsid w:val="00C865A5"/>
    <w:rsid w:val="00C941ED"/>
    <w:rsid w:val="00C94A41"/>
    <w:rsid w:val="00CE552F"/>
    <w:rsid w:val="00CF4B0F"/>
    <w:rsid w:val="00D17104"/>
    <w:rsid w:val="00D373BA"/>
    <w:rsid w:val="00D52045"/>
    <w:rsid w:val="00D55F85"/>
    <w:rsid w:val="00D60744"/>
    <w:rsid w:val="00D633CA"/>
    <w:rsid w:val="00D63F7D"/>
    <w:rsid w:val="00D67EFC"/>
    <w:rsid w:val="00D72C32"/>
    <w:rsid w:val="00D77F6C"/>
    <w:rsid w:val="00D82D6F"/>
    <w:rsid w:val="00D871ED"/>
    <w:rsid w:val="00D87C24"/>
    <w:rsid w:val="00D87EEB"/>
    <w:rsid w:val="00DC6297"/>
    <w:rsid w:val="00DE40F7"/>
    <w:rsid w:val="00DE478A"/>
    <w:rsid w:val="00DF064C"/>
    <w:rsid w:val="00DF1614"/>
    <w:rsid w:val="00E02C81"/>
    <w:rsid w:val="00E04615"/>
    <w:rsid w:val="00E24146"/>
    <w:rsid w:val="00E24CD1"/>
    <w:rsid w:val="00E44BFD"/>
    <w:rsid w:val="00E50172"/>
    <w:rsid w:val="00E529D8"/>
    <w:rsid w:val="00E61181"/>
    <w:rsid w:val="00E96B36"/>
    <w:rsid w:val="00EB032F"/>
    <w:rsid w:val="00ED5730"/>
    <w:rsid w:val="00ED7F55"/>
    <w:rsid w:val="00F2330F"/>
    <w:rsid w:val="00F624D4"/>
    <w:rsid w:val="00F71B84"/>
    <w:rsid w:val="00F71E12"/>
    <w:rsid w:val="00F72CF4"/>
    <w:rsid w:val="00F742D6"/>
    <w:rsid w:val="00F82BD2"/>
    <w:rsid w:val="00F861EF"/>
    <w:rsid w:val="00FA2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744"/>
  </w:style>
  <w:style w:type="paragraph" w:styleId="1">
    <w:name w:val="heading 1"/>
    <w:basedOn w:val="a"/>
    <w:next w:val="a"/>
    <w:qFormat/>
    <w:rsid w:val="00D60744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D60744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60744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60744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semiHidden/>
    <w:rsid w:val="002E6D65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0"/>
    <w:rsid w:val="00C66CC9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5"/>
    <w:rsid w:val="00C66CC9"/>
    <w:pPr>
      <w:widowControl w:val="0"/>
      <w:shd w:val="clear" w:color="auto" w:fill="FFFFFF"/>
      <w:spacing w:before="660" w:after="660" w:line="322" w:lineRule="exact"/>
      <w:jc w:val="both"/>
    </w:pPr>
    <w:rPr>
      <w:sz w:val="27"/>
      <w:szCs w:val="27"/>
    </w:rPr>
  </w:style>
  <w:style w:type="paragraph" w:styleId="a6">
    <w:name w:val="List Paragraph"/>
    <w:basedOn w:val="a"/>
    <w:uiPriority w:val="34"/>
    <w:qFormat/>
    <w:rsid w:val="00ED57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744"/>
  </w:style>
  <w:style w:type="paragraph" w:styleId="1">
    <w:name w:val="heading 1"/>
    <w:basedOn w:val="a"/>
    <w:next w:val="a"/>
    <w:qFormat/>
    <w:rsid w:val="00D60744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D60744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60744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60744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semiHidden/>
    <w:rsid w:val="002E6D65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0"/>
    <w:rsid w:val="00C66CC9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5"/>
    <w:rsid w:val="00C66CC9"/>
    <w:pPr>
      <w:widowControl w:val="0"/>
      <w:shd w:val="clear" w:color="auto" w:fill="FFFFFF"/>
      <w:spacing w:before="660" w:after="660" w:line="322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7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2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</dc:creator>
  <cp:lastModifiedBy>Владыка</cp:lastModifiedBy>
  <cp:revision>2</cp:revision>
  <cp:lastPrinted>2023-09-11T08:54:00Z</cp:lastPrinted>
  <dcterms:created xsi:type="dcterms:W3CDTF">2025-02-11T03:00:00Z</dcterms:created>
  <dcterms:modified xsi:type="dcterms:W3CDTF">2025-02-11T03:00:00Z</dcterms:modified>
</cp:coreProperties>
</file>