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BB4CBF" w:rsidP="000060C8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BB4CBF">
              <w:rPr>
                <w:rFonts w:ascii="Arial" w:hAnsi="Arial"/>
                <w:sz w:val="24"/>
                <w:szCs w:val="24"/>
              </w:rPr>
              <w:t>1</w:t>
            </w:r>
            <w:r w:rsidR="000060C8">
              <w:rPr>
                <w:rFonts w:ascii="Arial" w:hAnsi="Arial"/>
                <w:sz w:val="24"/>
                <w:szCs w:val="24"/>
              </w:rPr>
              <w:t>7</w:t>
            </w:r>
            <w:r w:rsidR="00D17104" w:rsidRPr="00BB4CBF">
              <w:rPr>
                <w:rFonts w:ascii="Arial" w:hAnsi="Arial"/>
                <w:sz w:val="24"/>
                <w:szCs w:val="24"/>
              </w:rPr>
              <w:t>.</w:t>
            </w:r>
            <w:r w:rsidR="000060C8">
              <w:rPr>
                <w:rFonts w:ascii="Arial" w:hAnsi="Arial"/>
                <w:sz w:val="24"/>
                <w:szCs w:val="24"/>
              </w:rPr>
              <w:t>11</w:t>
            </w:r>
            <w:r w:rsidR="00E24146" w:rsidRPr="00BB4CBF">
              <w:rPr>
                <w:rFonts w:ascii="Arial" w:hAnsi="Arial"/>
                <w:sz w:val="24"/>
                <w:szCs w:val="24"/>
              </w:rPr>
              <w:t>.</w:t>
            </w:r>
            <w:r w:rsidR="00254B01" w:rsidRPr="00BB4CBF">
              <w:rPr>
                <w:rFonts w:ascii="Arial" w:hAnsi="Arial"/>
                <w:sz w:val="24"/>
                <w:szCs w:val="24"/>
              </w:rPr>
              <w:t>20</w:t>
            </w:r>
            <w:r w:rsidR="000060C8"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ED245C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54B01">
        <w:rPr>
          <w:sz w:val="24"/>
          <w:szCs w:val="24"/>
        </w:rPr>
        <w:t xml:space="preserve">О </w:t>
      </w:r>
      <w:r w:rsidR="00223CAC" w:rsidRPr="006B2E85">
        <w:rPr>
          <w:sz w:val="24"/>
          <w:szCs w:val="24"/>
        </w:rPr>
        <w:t xml:space="preserve">проекте </w:t>
      </w:r>
      <w:r w:rsidR="008D7C73" w:rsidRPr="006B2E85">
        <w:rPr>
          <w:sz w:val="24"/>
          <w:szCs w:val="24"/>
        </w:rPr>
        <w:t xml:space="preserve"> </w:t>
      </w:r>
      <w:r w:rsidR="000060C8">
        <w:rPr>
          <w:sz w:val="24"/>
          <w:szCs w:val="24"/>
        </w:rPr>
        <w:t xml:space="preserve">решения о внесении изменений и дополнений в </w:t>
      </w:r>
      <w:r w:rsidR="008D7C73" w:rsidRPr="006B2E85">
        <w:rPr>
          <w:sz w:val="24"/>
          <w:szCs w:val="24"/>
        </w:rPr>
        <w:t xml:space="preserve">Устав муниципального образования </w:t>
      </w:r>
      <w:proofErr w:type="spellStart"/>
      <w:r w:rsidR="008D7C73" w:rsidRPr="006B2E85">
        <w:rPr>
          <w:sz w:val="24"/>
          <w:szCs w:val="24"/>
        </w:rPr>
        <w:t>Тюменцевский</w:t>
      </w:r>
      <w:proofErr w:type="spellEnd"/>
      <w:r w:rsidR="008D7C73"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</w:t>
      </w:r>
      <w:r w:rsidR="008D7C73" w:rsidRPr="006B2E85">
        <w:rPr>
          <w:sz w:val="24"/>
          <w:szCs w:val="24"/>
        </w:rPr>
        <w:t xml:space="preserve"> Алтайского края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</w:t>
      </w:r>
      <w:r w:rsidR="00C368D5" w:rsidRPr="006B2E85">
        <w:rPr>
          <w:sz w:val="24"/>
          <w:szCs w:val="24"/>
        </w:rPr>
        <w:t>проект</w:t>
      </w:r>
      <w:r w:rsidR="000060C8">
        <w:rPr>
          <w:sz w:val="24"/>
          <w:szCs w:val="24"/>
        </w:rPr>
        <w:t xml:space="preserve"> решения о внесении изменений и дополнений в </w:t>
      </w:r>
      <w:r w:rsidRPr="006B2E85">
        <w:rPr>
          <w:sz w:val="24"/>
          <w:szCs w:val="24"/>
        </w:rPr>
        <w:t xml:space="preserve"> Устав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Алтайского </w:t>
      </w:r>
      <w:r w:rsidR="00B273A3" w:rsidRPr="006B2E85">
        <w:rPr>
          <w:sz w:val="24"/>
          <w:szCs w:val="24"/>
        </w:rPr>
        <w:t>края,</w:t>
      </w:r>
      <w:r w:rsidR="00254B01"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на </w:t>
      </w:r>
      <w:r w:rsidR="00D43E22">
        <w:rPr>
          <w:sz w:val="24"/>
          <w:szCs w:val="24"/>
        </w:rPr>
        <w:t xml:space="preserve">официальном сайте и </w:t>
      </w:r>
      <w:r w:rsidR="00254B01">
        <w:rPr>
          <w:sz w:val="24"/>
          <w:szCs w:val="24"/>
        </w:rPr>
        <w:t xml:space="preserve">информационном стенде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r w:rsidR="000060C8">
        <w:rPr>
          <w:sz w:val="24"/>
          <w:szCs w:val="24"/>
        </w:rPr>
        <w:t>18.10.2021</w:t>
      </w:r>
      <w:r w:rsidRPr="006B2E85">
        <w:rPr>
          <w:sz w:val="24"/>
          <w:szCs w:val="24"/>
        </w:rPr>
        <w:t>, руководствуясь федеральными законами: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06.10.2003г №131-ФЗ «Об общих принципах организации местного самоуправления в Российской Федерации»;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21.07.2005г №97-ФЗ «О государственной регистрации уставов муниципальных образований», участники публичных слушаний РЕШИЛИ: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1. Реком</w:t>
      </w:r>
      <w:r w:rsidR="00E24146" w:rsidRPr="006B2E85">
        <w:rPr>
          <w:sz w:val="24"/>
          <w:szCs w:val="24"/>
        </w:rPr>
        <w:t xml:space="preserve">ендовать </w:t>
      </w:r>
      <w:r w:rsidRPr="006B2E85">
        <w:rPr>
          <w:sz w:val="24"/>
          <w:szCs w:val="24"/>
        </w:rPr>
        <w:t>Собранию депутатов</w:t>
      </w:r>
      <w:r w:rsidR="00254B01">
        <w:rPr>
          <w:sz w:val="24"/>
          <w:szCs w:val="24"/>
        </w:rPr>
        <w:t xml:space="preserve">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 xml:space="preserve"> принять</w:t>
      </w:r>
      <w:r w:rsidR="0056606B">
        <w:rPr>
          <w:sz w:val="24"/>
          <w:szCs w:val="24"/>
        </w:rPr>
        <w:t xml:space="preserve"> на сессии Собрания депутатов в </w:t>
      </w:r>
      <w:r w:rsidR="000060C8">
        <w:rPr>
          <w:sz w:val="24"/>
          <w:szCs w:val="24"/>
        </w:rPr>
        <w:t>ноябре 2021</w:t>
      </w:r>
      <w:r w:rsidR="0056606B">
        <w:rPr>
          <w:sz w:val="24"/>
          <w:szCs w:val="24"/>
        </w:rPr>
        <w:t xml:space="preserve"> года </w:t>
      </w:r>
      <w:r w:rsidRPr="006B2E85">
        <w:rPr>
          <w:sz w:val="24"/>
          <w:szCs w:val="24"/>
        </w:rPr>
        <w:t xml:space="preserve"> данно</w:t>
      </w:r>
      <w:r w:rsidR="00C368D5" w:rsidRPr="006B2E85">
        <w:rPr>
          <w:sz w:val="24"/>
          <w:szCs w:val="24"/>
        </w:rPr>
        <w:t>е решение о проекте</w:t>
      </w:r>
      <w:r w:rsidRPr="006B2E85">
        <w:rPr>
          <w:sz w:val="24"/>
          <w:szCs w:val="24"/>
        </w:rPr>
        <w:t xml:space="preserve"> </w:t>
      </w:r>
      <w:r w:rsidR="000060C8">
        <w:rPr>
          <w:sz w:val="24"/>
          <w:szCs w:val="24"/>
        </w:rPr>
        <w:t xml:space="preserve">решения о внесении изменений и дополнений в </w:t>
      </w:r>
      <w:r w:rsidRPr="006B2E85">
        <w:rPr>
          <w:sz w:val="24"/>
          <w:szCs w:val="24"/>
        </w:rPr>
        <w:t xml:space="preserve">Устав муниципального образования </w:t>
      </w:r>
      <w:proofErr w:type="spellStart"/>
      <w:r w:rsidR="00254B01"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="00254B01" w:rsidRPr="006B2E85">
        <w:rPr>
          <w:sz w:val="24"/>
          <w:szCs w:val="24"/>
        </w:rPr>
        <w:t xml:space="preserve"> Алтайского кра</w:t>
      </w:r>
      <w:r w:rsidR="00254B01">
        <w:rPr>
          <w:sz w:val="24"/>
          <w:szCs w:val="24"/>
        </w:rPr>
        <w:t>я</w:t>
      </w:r>
      <w:r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2. Рекомендовать комиссии по подготовке и проведению публичных  слушаний: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</w:t>
      </w:r>
      <w:r w:rsidR="00C368D5" w:rsidRPr="006B2E85">
        <w:rPr>
          <w:sz w:val="24"/>
          <w:szCs w:val="24"/>
        </w:rPr>
        <w:t xml:space="preserve">для выработки   решения проекта </w:t>
      </w:r>
      <w:r w:rsidR="000060C8">
        <w:rPr>
          <w:sz w:val="24"/>
          <w:szCs w:val="24"/>
        </w:rPr>
        <w:t xml:space="preserve">решения о внесении изменений и дополнений в </w:t>
      </w:r>
      <w:r w:rsidRPr="006B2E85">
        <w:rPr>
          <w:sz w:val="24"/>
          <w:szCs w:val="24"/>
        </w:rPr>
        <w:t xml:space="preserve">Устав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="00C368D5"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 w:rsidR="00254B01">
        <w:rPr>
          <w:sz w:val="24"/>
          <w:szCs w:val="24"/>
        </w:rPr>
        <w:t>обнародовать на информационном стенде</w:t>
      </w:r>
      <w:r w:rsidR="00254B01" w:rsidRPr="00254B01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и официальном сайте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сельсовета.</w:t>
      </w: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060C8"/>
    <w:rsid w:val="00030070"/>
    <w:rsid w:val="000508E3"/>
    <w:rsid w:val="00054470"/>
    <w:rsid w:val="00083D24"/>
    <w:rsid w:val="000D3A58"/>
    <w:rsid w:val="000E330E"/>
    <w:rsid w:val="000E3DE6"/>
    <w:rsid w:val="000F5C42"/>
    <w:rsid w:val="000F7F9C"/>
    <w:rsid w:val="00106B94"/>
    <w:rsid w:val="001129AF"/>
    <w:rsid w:val="00127240"/>
    <w:rsid w:val="00195DBF"/>
    <w:rsid w:val="001B22F0"/>
    <w:rsid w:val="001C71D3"/>
    <w:rsid w:val="002068CF"/>
    <w:rsid w:val="00223CAC"/>
    <w:rsid w:val="00227E40"/>
    <w:rsid w:val="0023505A"/>
    <w:rsid w:val="00247C9F"/>
    <w:rsid w:val="00254B01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6606B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2103"/>
    <w:rsid w:val="006D5596"/>
    <w:rsid w:val="006E4834"/>
    <w:rsid w:val="00740E2E"/>
    <w:rsid w:val="00740E6D"/>
    <w:rsid w:val="00743425"/>
    <w:rsid w:val="007454EB"/>
    <w:rsid w:val="0074618A"/>
    <w:rsid w:val="00771DEC"/>
    <w:rsid w:val="00774CD5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C73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93C99"/>
    <w:rsid w:val="00AA750D"/>
    <w:rsid w:val="00AB63D6"/>
    <w:rsid w:val="00AE1566"/>
    <w:rsid w:val="00AE1D27"/>
    <w:rsid w:val="00B04649"/>
    <w:rsid w:val="00B273A3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66CC9"/>
    <w:rsid w:val="00C865A5"/>
    <w:rsid w:val="00C941ED"/>
    <w:rsid w:val="00C94A41"/>
    <w:rsid w:val="00CE552F"/>
    <w:rsid w:val="00CF4B0F"/>
    <w:rsid w:val="00D17104"/>
    <w:rsid w:val="00D373BA"/>
    <w:rsid w:val="00D43E22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A09DD"/>
    <w:rsid w:val="00DE40F7"/>
    <w:rsid w:val="00DE478A"/>
    <w:rsid w:val="00DF064C"/>
    <w:rsid w:val="00DF1614"/>
    <w:rsid w:val="00E02C81"/>
    <w:rsid w:val="00E24146"/>
    <w:rsid w:val="00E25E26"/>
    <w:rsid w:val="00E44BFD"/>
    <w:rsid w:val="00E50172"/>
    <w:rsid w:val="00E61181"/>
    <w:rsid w:val="00E96B36"/>
    <w:rsid w:val="00EB032F"/>
    <w:rsid w:val="00ED245C"/>
    <w:rsid w:val="00ED7F55"/>
    <w:rsid w:val="00F2330F"/>
    <w:rsid w:val="00F624D4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5</cp:revision>
  <cp:lastPrinted>2020-12-09T04:18:00Z</cp:lastPrinted>
  <dcterms:created xsi:type="dcterms:W3CDTF">2022-04-01T04:25:00Z</dcterms:created>
  <dcterms:modified xsi:type="dcterms:W3CDTF">2022-08-16T07:57:00Z</dcterms:modified>
</cp:coreProperties>
</file>