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C6297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>собрание депутатов Тюменцевского сельсовета</w:t>
      </w:r>
    </w:p>
    <w:p w:rsidR="00DF064C" w:rsidRPr="006B2E85" w:rsidRDefault="00DC6297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 w:rsidTr="00371C73">
        <w:tc>
          <w:tcPr>
            <w:tcW w:w="2284" w:type="dxa"/>
            <w:tcBorders>
              <w:bottom w:val="single" w:sz="12" w:space="0" w:color="auto"/>
            </w:tcBorders>
            <w:shd w:val="clear" w:color="auto" w:fill="auto"/>
          </w:tcPr>
          <w:p w:rsidR="00DF064C" w:rsidRPr="006B2E85" w:rsidRDefault="00A5749E" w:rsidP="00D17104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24.09.2021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A5749E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8D7C73" w:rsidRPr="006B2E85" w:rsidRDefault="007F34CD" w:rsidP="00223CAC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223CAC" w:rsidRPr="006B2E85">
        <w:rPr>
          <w:sz w:val="24"/>
          <w:szCs w:val="24"/>
        </w:rPr>
        <w:t>О</w:t>
      </w:r>
      <w:r w:rsidR="003B13E9">
        <w:rPr>
          <w:sz w:val="24"/>
          <w:szCs w:val="24"/>
        </w:rPr>
        <w:t xml:space="preserve"> </w:t>
      </w:r>
      <w:r w:rsidR="00223CAC" w:rsidRPr="006B2E85">
        <w:rPr>
          <w:sz w:val="24"/>
          <w:szCs w:val="24"/>
        </w:rPr>
        <w:t xml:space="preserve">проекте </w:t>
      </w:r>
      <w:r w:rsidR="00DC6297">
        <w:rPr>
          <w:sz w:val="24"/>
          <w:szCs w:val="24"/>
        </w:rPr>
        <w:t xml:space="preserve">решения </w:t>
      </w:r>
      <w:r w:rsidR="00B068F7">
        <w:rPr>
          <w:sz w:val="24"/>
          <w:szCs w:val="24"/>
        </w:rPr>
        <w:t xml:space="preserve">о внесении изменений в Правила благоустройства на территории МО </w:t>
      </w:r>
      <w:proofErr w:type="spellStart"/>
      <w:r w:rsidR="00B068F7">
        <w:rPr>
          <w:sz w:val="24"/>
          <w:szCs w:val="24"/>
        </w:rPr>
        <w:t>Тюменцевский</w:t>
      </w:r>
      <w:proofErr w:type="spellEnd"/>
      <w:r w:rsidR="00B068F7">
        <w:rPr>
          <w:sz w:val="24"/>
          <w:szCs w:val="24"/>
        </w:rPr>
        <w:t xml:space="preserve"> сельсовет</w:t>
      </w:r>
      <w:r w:rsidR="00223CAC" w:rsidRPr="006B2E85">
        <w:rPr>
          <w:sz w:val="24"/>
          <w:szCs w:val="24"/>
        </w:rPr>
        <w:t>»</w:t>
      </w:r>
    </w:p>
    <w:p w:rsidR="00C94A41" w:rsidRPr="006B2E85" w:rsidRDefault="00C94A41" w:rsidP="00223CAC">
      <w:pPr>
        <w:ind w:right="3572"/>
        <w:jc w:val="both"/>
        <w:rPr>
          <w:sz w:val="24"/>
          <w:szCs w:val="24"/>
        </w:rPr>
      </w:pPr>
    </w:p>
    <w:p w:rsidR="00B068F7" w:rsidRDefault="00B068F7" w:rsidP="00674D18">
      <w:pPr>
        <w:ind w:firstLine="567"/>
        <w:jc w:val="both"/>
        <w:outlineLvl w:val="0"/>
        <w:rPr>
          <w:sz w:val="24"/>
          <w:szCs w:val="24"/>
        </w:rPr>
      </w:pPr>
    </w:p>
    <w:p w:rsidR="00B068F7" w:rsidRPr="006B2E85" w:rsidRDefault="00B068F7" w:rsidP="008D780C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Заслушав и обсудив проект </w:t>
      </w:r>
      <w:r>
        <w:rPr>
          <w:sz w:val="24"/>
          <w:szCs w:val="24"/>
        </w:rPr>
        <w:t xml:space="preserve">решения о внесении изменений в Правила благоустройства на территории МО </w:t>
      </w:r>
      <w:proofErr w:type="spellStart"/>
      <w:r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сельсовет</w:t>
      </w:r>
      <w:r w:rsidRPr="006B2E85">
        <w:rPr>
          <w:sz w:val="24"/>
          <w:szCs w:val="24"/>
        </w:rPr>
        <w:t>,</w:t>
      </w:r>
      <w:r>
        <w:rPr>
          <w:sz w:val="24"/>
          <w:szCs w:val="24"/>
        </w:rPr>
        <w:t xml:space="preserve"> размещенный</w:t>
      </w:r>
      <w:r w:rsidRPr="006B2E85">
        <w:rPr>
          <w:sz w:val="24"/>
          <w:szCs w:val="24"/>
        </w:rPr>
        <w:t xml:space="preserve"> </w:t>
      </w:r>
      <w:r>
        <w:rPr>
          <w:sz w:val="24"/>
          <w:szCs w:val="24"/>
        </w:rPr>
        <w:t>на официальном сайте и информационном стенде Администр</w:t>
      </w:r>
      <w:r w:rsidR="008D780C">
        <w:rPr>
          <w:sz w:val="24"/>
          <w:szCs w:val="24"/>
        </w:rPr>
        <w:t xml:space="preserve">ации </w:t>
      </w:r>
      <w:proofErr w:type="spellStart"/>
      <w:r w:rsidR="008D780C">
        <w:rPr>
          <w:sz w:val="24"/>
          <w:szCs w:val="24"/>
        </w:rPr>
        <w:t>Тюменцевского</w:t>
      </w:r>
      <w:proofErr w:type="spellEnd"/>
      <w:r w:rsidR="008D780C">
        <w:rPr>
          <w:sz w:val="24"/>
          <w:szCs w:val="24"/>
        </w:rPr>
        <w:t xml:space="preserve"> сельсовета 2</w:t>
      </w:r>
      <w:r w:rsidR="00A5749E">
        <w:rPr>
          <w:sz w:val="24"/>
          <w:szCs w:val="24"/>
        </w:rPr>
        <w:t>5.08</w:t>
      </w:r>
      <w:r>
        <w:rPr>
          <w:sz w:val="24"/>
          <w:szCs w:val="24"/>
        </w:rPr>
        <w:t>.202</w:t>
      </w:r>
      <w:r w:rsidR="008D780C">
        <w:rPr>
          <w:sz w:val="24"/>
          <w:szCs w:val="24"/>
        </w:rPr>
        <w:t>1, руководствуясь федеральным законом</w:t>
      </w:r>
      <w:r w:rsidR="008D780C" w:rsidRPr="006B2E85">
        <w:rPr>
          <w:sz w:val="24"/>
          <w:szCs w:val="24"/>
        </w:rPr>
        <w:t xml:space="preserve">  от 06.10.2003г №131-ФЗ «Об общих принципах организации местного </w:t>
      </w:r>
      <w:r w:rsidR="008D780C" w:rsidRPr="00ED5730">
        <w:rPr>
          <w:sz w:val="24"/>
          <w:szCs w:val="24"/>
        </w:rPr>
        <w:t>самоуправления в Российской Федерации»</w:t>
      </w:r>
      <w:r w:rsidRPr="006B2E85">
        <w:rPr>
          <w:sz w:val="24"/>
          <w:szCs w:val="24"/>
        </w:rPr>
        <w:t>, участники публичных слушаний РЕШИЛИ:</w:t>
      </w:r>
    </w:p>
    <w:p w:rsidR="00B068F7" w:rsidRPr="006B2E85" w:rsidRDefault="00B068F7" w:rsidP="00B068F7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1. Рекомендовать Собранию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Алтайского края</w:t>
      </w:r>
      <w:r w:rsidRPr="006B2E85">
        <w:rPr>
          <w:sz w:val="24"/>
          <w:szCs w:val="24"/>
        </w:rPr>
        <w:t xml:space="preserve"> принять </w:t>
      </w:r>
      <w:r w:rsidRPr="003A0D13">
        <w:rPr>
          <w:sz w:val="24"/>
          <w:szCs w:val="24"/>
        </w:rPr>
        <w:t xml:space="preserve">на сессии Собрания депутатов в </w:t>
      </w:r>
      <w:r w:rsidR="00A5749E">
        <w:rPr>
          <w:sz w:val="24"/>
          <w:szCs w:val="24"/>
        </w:rPr>
        <w:t xml:space="preserve">сентябре </w:t>
      </w:r>
      <w:r>
        <w:rPr>
          <w:sz w:val="24"/>
          <w:szCs w:val="24"/>
        </w:rPr>
        <w:t>202</w:t>
      </w:r>
      <w:r w:rsidR="008D780C">
        <w:rPr>
          <w:sz w:val="24"/>
          <w:szCs w:val="24"/>
        </w:rPr>
        <w:t>1</w:t>
      </w:r>
      <w:r w:rsidRPr="003A0D13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6B2E85">
        <w:rPr>
          <w:sz w:val="24"/>
          <w:szCs w:val="24"/>
        </w:rPr>
        <w:t>данное</w:t>
      </w:r>
      <w:r w:rsidR="008D780C">
        <w:rPr>
          <w:sz w:val="24"/>
          <w:szCs w:val="24"/>
        </w:rPr>
        <w:t xml:space="preserve"> решение о внесении изменений в Правила благоустройства на территории МО </w:t>
      </w:r>
      <w:proofErr w:type="spellStart"/>
      <w:r w:rsidR="008D780C">
        <w:rPr>
          <w:sz w:val="24"/>
          <w:szCs w:val="24"/>
        </w:rPr>
        <w:t>Тюменцевский</w:t>
      </w:r>
      <w:proofErr w:type="spellEnd"/>
      <w:r w:rsidR="008D780C">
        <w:rPr>
          <w:sz w:val="24"/>
          <w:szCs w:val="24"/>
        </w:rPr>
        <w:t xml:space="preserve"> сельсовет</w:t>
      </w:r>
      <w:r w:rsidRPr="006B2E85">
        <w:rPr>
          <w:sz w:val="24"/>
          <w:szCs w:val="24"/>
        </w:rPr>
        <w:t>.</w:t>
      </w:r>
    </w:p>
    <w:p w:rsidR="00B068F7" w:rsidRPr="006B2E85" w:rsidRDefault="00B068F7" w:rsidP="00B068F7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2. Рекомендовать комиссии по подготовке и проведению публичных  слушаний:</w:t>
      </w:r>
    </w:p>
    <w:p w:rsidR="00B068F7" w:rsidRPr="006B2E85" w:rsidRDefault="00B068F7" w:rsidP="00B068F7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направить рекомендации публичных слушаний в постоянную комиссию по вопросам местного самоуправления, социальной политики, законности и правопорядка для выработки   решения проекта </w:t>
      </w:r>
      <w:r w:rsidR="008D780C">
        <w:rPr>
          <w:sz w:val="24"/>
          <w:szCs w:val="24"/>
        </w:rPr>
        <w:t xml:space="preserve">о внесении изменений в Правила благоустройства на территории МО </w:t>
      </w:r>
      <w:proofErr w:type="spellStart"/>
      <w:r w:rsidR="008D780C">
        <w:rPr>
          <w:sz w:val="24"/>
          <w:szCs w:val="24"/>
        </w:rPr>
        <w:t>Тюменцевский</w:t>
      </w:r>
      <w:proofErr w:type="spellEnd"/>
      <w:r w:rsidR="008D780C">
        <w:rPr>
          <w:sz w:val="24"/>
          <w:szCs w:val="24"/>
        </w:rPr>
        <w:t xml:space="preserve"> сельсовет</w:t>
      </w:r>
      <w:r w:rsidRPr="006B2E85">
        <w:rPr>
          <w:sz w:val="24"/>
          <w:szCs w:val="24"/>
        </w:rPr>
        <w:t>.</w:t>
      </w:r>
    </w:p>
    <w:p w:rsidR="00B068F7" w:rsidRDefault="00B068F7" w:rsidP="00B068F7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настоящие рекомендации </w:t>
      </w:r>
      <w:r>
        <w:rPr>
          <w:sz w:val="24"/>
          <w:szCs w:val="24"/>
        </w:rPr>
        <w:t>обнародовать на информационном стенде</w:t>
      </w:r>
      <w:r w:rsidRPr="00254B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официальном сайте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B068F7" w:rsidRPr="006B2E85" w:rsidRDefault="00B068F7" w:rsidP="00674D18">
      <w:pPr>
        <w:ind w:firstLine="567"/>
        <w:jc w:val="both"/>
        <w:outlineLvl w:val="0"/>
        <w:rPr>
          <w:sz w:val="24"/>
          <w:szCs w:val="24"/>
        </w:rPr>
      </w:pP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C50E62">
        <w:rPr>
          <w:sz w:val="24"/>
          <w:szCs w:val="24"/>
        </w:rPr>
        <w:t>В.В. Бирюков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C50E62">
        <w:rPr>
          <w:sz w:val="24"/>
          <w:szCs w:val="24"/>
        </w:rPr>
        <w:t>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619"/>
    <w:multiLevelType w:val="hybridMultilevel"/>
    <w:tmpl w:val="FD00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30070"/>
    <w:rsid w:val="000508E3"/>
    <w:rsid w:val="00054470"/>
    <w:rsid w:val="00083D24"/>
    <w:rsid w:val="000D3A58"/>
    <w:rsid w:val="000E330E"/>
    <w:rsid w:val="000E3DE6"/>
    <w:rsid w:val="000E6E99"/>
    <w:rsid w:val="000F5C42"/>
    <w:rsid w:val="000F7F9C"/>
    <w:rsid w:val="00106B94"/>
    <w:rsid w:val="001129AF"/>
    <w:rsid w:val="00127240"/>
    <w:rsid w:val="00195DBF"/>
    <w:rsid w:val="001B22F0"/>
    <w:rsid w:val="001C71D3"/>
    <w:rsid w:val="001F514B"/>
    <w:rsid w:val="002068CF"/>
    <w:rsid w:val="00223CAC"/>
    <w:rsid w:val="00227E40"/>
    <w:rsid w:val="0023505A"/>
    <w:rsid w:val="00247C9F"/>
    <w:rsid w:val="002559D6"/>
    <w:rsid w:val="002816BF"/>
    <w:rsid w:val="00282AA4"/>
    <w:rsid w:val="002949BC"/>
    <w:rsid w:val="002B0085"/>
    <w:rsid w:val="002E0BF0"/>
    <w:rsid w:val="002E6D65"/>
    <w:rsid w:val="002F20E6"/>
    <w:rsid w:val="002F37E9"/>
    <w:rsid w:val="002F4F7A"/>
    <w:rsid w:val="002F5722"/>
    <w:rsid w:val="003555A8"/>
    <w:rsid w:val="00371C73"/>
    <w:rsid w:val="00380784"/>
    <w:rsid w:val="00381988"/>
    <w:rsid w:val="00384CC8"/>
    <w:rsid w:val="003A0D13"/>
    <w:rsid w:val="003B13E9"/>
    <w:rsid w:val="003B29C4"/>
    <w:rsid w:val="003B6C7B"/>
    <w:rsid w:val="003C5A73"/>
    <w:rsid w:val="003E1ABE"/>
    <w:rsid w:val="003F52CE"/>
    <w:rsid w:val="004334BE"/>
    <w:rsid w:val="00445D95"/>
    <w:rsid w:val="004926A0"/>
    <w:rsid w:val="004A3E14"/>
    <w:rsid w:val="004C1BFD"/>
    <w:rsid w:val="004D7599"/>
    <w:rsid w:val="004E346C"/>
    <w:rsid w:val="00506703"/>
    <w:rsid w:val="0051260E"/>
    <w:rsid w:val="00553354"/>
    <w:rsid w:val="005540A5"/>
    <w:rsid w:val="005821F9"/>
    <w:rsid w:val="00586C90"/>
    <w:rsid w:val="005C1324"/>
    <w:rsid w:val="005C6AE0"/>
    <w:rsid w:val="005D37DB"/>
    <w:rsid w:val="005E4C97"/>
    <w:rsid w:val="005E61BC"/>
    <w:rsid w:val="005F198D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5596"/>
    <w:rsid w:val="006E4834"/>
    <w:rsid w:val="007253D0"/>
    <w:rsid w:val="00730FC7"/>
    <w:rsid w:val="00740E2E"/>
    <w:rsid w:val="00740E6D"/>
    <w:rsid w:val="00743425"/>
    <w:rsid w:val="007454EB"/>
    <w:rsid w:val="0074618A"/>
    <w:rsid w:val="00771DEC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C0842"/>
    <w:rsid w:val="008C25AD"/>
    <w:rsid w:val="008D72C5"/>
    <w:rsid w:val="008D780C"/>
    <w:rsid w:val="008D7C73"/>
    <w:rsid w:val="00940539"/>
    <w:rsid w:val="009675E8"/>
    <w:rsid w:val="00980108"/>
    <w:rsid w:val="0099297D"/>
    <w:rsid w:val="009971C3"/>
    <w:rsid w:val="00A03D61"/>
    <w:rsid w:val="00A115A1"/>
    <w:rsid w:val="00A12B9C"/>
    <w:rsid w:val="00A1338B"/>
    <w:rsid w:val="00A32857"/>
    <w:rsid w:val="00A405DF"/>
    <w:rsid w:val="00A53459"/>
    <w:rsid w:val="00A537F9"/>
    <w:rsid w:val="00A56E4F"/>
    <w:rsid w:val="00A5749E"/>
    <w:rsid w:val="00A8322E"/>
    <w:rsid w:val="00A90203"/>
    <w:rsid w:val="00AA750D"/>
    <w:rsid w:val="00AB63D6"/>
    <w:rsid w:val="00AE1566"/>
    <w:rsid w:val="00AE1D27"/>
    <w:rsid w:val="00B04649"/>
    <w:rsid w:val="00B068F7"/>
    <w:rsid w:val="00B273A3"/>
    <w:rsid w:val="00B5338F"/>
    <w:rsid w:val="00B74BC6"/>
    <w:rsid w:val="00B9490C"/>
    <w:rsid w:val="00BA647C"/>
    <w:rsid w:val="00BC65B0"/>
    <w:rsid w:val="00BF6D80"/>
    <w:rsid w:val="00C21740"/>
    <w:rsid w:val="00C22AE3"/>
    <w:rsid w:val="00C27B63"/>
    <w:rsid w:val="00C368D5"/>
    <w:rsid w:val="00C50E62"/>
    <w:rsid w:val="00C66CC9"/>
    <w:rsid w:val="00C865A5"/>
    <w:rsid w:val="00C941ED"/>
    <w:rsid w:val="00C94A41"/>
    <w:rsid w:val="00CE552F"/>
    <w:rsid w:val="00CF4B0F"/>
    <w:rsid w:val="00D17104"/>
    <w:rsid w:val="00D373BA"/>
    <w:rsid w:val="00D52045"/>
    <w:rsid w:val="00D55F85"/>
    <w:rsid w:val="00D60744"/>
    <w:rsid w:val="00D633CA"/>
    <w:rsid w:val="00D63F7D"/>
    <w:rsid w:val="00D67EFC"/>
    <w:rsid w:val="00D72C32"/>
    <w:rsid w:val="00D77F6C"/>
    <w:rsid w:val="00D82D6F"/>
    <w:rsid w:val="00D871ED"/>
    <w:rsid w:val="00D87C24"/>
    <w:rsid w:val="00D87EEB"/>
    <w:rsid w:val="00DC6297"/>
    <w:rsid w:val="00DE40F7"/>
    <w:rsid w:val="00DE478A"/>
    <w:rsid w:val="00DF064C"/>
    <w:rsid w:val="00DF1614"/>
    <w:rsid w:val="00E02C81"/>
    <w:rsid w:val="00E24146"/>
    <w:rsid w:val="00E24CD1"/>
    <w:rsid w:val="00E44BFD"/>
    <w:rsid w:val="00E50172"/>
    <w:rsid w:val="00E529D8"/>
    <w:rsid w:val="00E61181"/>
    <w:rsid w:val="00E96B36"/>
    <w:rsid w:val="00EB032F"/>
    <w:rsid w:val="00ED5730"/>
    <w:rsid w:val="00ED7F55"/>
    <w:rsid w:val="00F2330F"/>
    <w:rsid w:val="00F624D4"/>
    <w:rsid w:val="00F71B84"/>
    <w:rsid w:val="00F71E12"/>
    <w:rsid w:val="00F72CF4"/>
    <w:rsid w:val="00F742D6"/>
    <w:rsid w:val="00F861EF"/>
    <w:rsid w:val="00FA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  <w:style w:type="paragraph" w:styleId="a6">
    <w:name w:val="List Paragraph"/>
    <w:basedOn w:val="a"/>
    <w:uiPriority w:val="34"/>
    <w:qFormat/>
    <w:rsid w:val="00ED5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2020-12-09T04:18:00Z</cp:lastPrinted>
  <dcterms:created xsi:type="dcterms:W3CDTF">2022-08-17T03:29:00Z</dcterms:created>
  <dcterms:modified xsi:type="dcterms:W3CDTF">2022-08-17T03:29:00Z</dcterms:modified>
</cp:coreProperties>
</file>