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C6297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>собрание депутатов Тюменцевского сельсовета</w:t>
      </w:r>
    </w:p>
    <w:p w:rsidR="00DF064C" w:rsidRPr="006B2E85" w:rsidRDefault="00DC6297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 w:rsidTr="00371C73">
        <w:tc>
          <w:tcPr>
            <w:tcW w:w="2284" w:type="dxa"/>
            <w:tcBorders>
              <w:bottom w:val="single" w:sz="12" w:space="0" w:color="auto"/>
            </w:tcBorders>
            <w:shd w:val="clear" w:color="auto" w:fill="auto"/>
          </w:tcPr>
          <w:p w:rsidR="00DF064C" w:rsidRPr="006B2E85" w:rsidRDefault="00371C73" w:rsidP="00D17104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 w:rsidRPr="00371C73">
              <w:rPr>
                <w:rFonts w:ascii="Arial" w:hAnsi="Arial"/>
                <w:sz w:val="24"/>
                <w:szCs w:val="24"/>
              </w:rPr>
              <w:t>18</w:t>
            </w:r>
            <w:r w:rsidR="00D17104" w:rsidRPr="00371C73">
              <w:rPr>
                <w:rFonts w:ascii="Arial" w:hAnsi="Arial"/>
                <w:sz w:val="24"/>
                <w:szCs w:val="24"/>
              </w:rPr>
              <w:t>.</w:t>
            </w:r>
            <w:r w:rsidR="00E24146" w:rsidRPr="00371C73">
              <w:rPr>
                <w:rFonts w:ascii="Arial" w:hAnsi="Arial"/>
                <w:sz w:val="24"/>
                <w:szCs w:val="24"/>
              </w:rPr>
              <w:t>12.20</w:t>
            </w:r>
            <w:r w:rsidR="00CE27D5"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437F51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CE27D5" w:rsidRPr="006B2E85" w:rsidRDefault="00CE27D5" w:rsidP="00CE27D5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>О результатах публичных слушаний по теме: «О</w:t>
      </w:r>
      <w:r>
        <w:rPr>
          <w:sz w:val="24"/>
          <w:szCs w:val="24"/>
        </w:rPr>
        <w:t xml:space="preserve"> </w:t>
      </w:r>
      <w:r w:rsidRPr="006B2E85">
        <w:rPr>
          <w:sz w:val="24"/>
          <w:szCs w:val="24"/>
        </w:rPr>
        <w:t xml:space="preserve">проекте бюджета </w:t>
      </w:r>
      <w:r>
        <w:rPr>
          <w:sz w:val="24"/>
          <w:szCs w:val="24"/>
        </w:rPr>
        <w:t xml:space="preserve">МО </w:t>
      </w:r>
      <w:proofErr w:type="spellStart"/>
      <w:r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 w:rsidRPr="006B2E85">
        <w:rPr>
          <w:sz w:val="24"/>
          <w:szCs w:val="24"/>
        </w:rPr>
        <w:t>Тюменцевск</w:t>
      </w:r>
      <w:r>
        <w:rPr>
          <w:sz w:val="24"/>
          <w:szCs w:val="24"/>
        </w:rPr>
        <w:t>ого</w:t>
      </w:r>
      <w:proofErr w:type="spellEnd"/>
      <w:r>
        <w:rPr>
          <w:sz w:val="24"/>
          <w:szCs w:val="24"/>
        </w:rPr>
        <w:t xml:space="preserve"> района Алтайского края на 2021</w:t>
      </w:r>
      <w:r w:rsidRPr="006B2E85">
        <w:rPr>
          <w:sz w:val="24"/>
          <w:szCs w:val="24"/>
        </w:rPr>
        <w:t xml:space="preserve"> год и проекте  Устава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 w:rsidRPr="006B2E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</w:t>
      </w:r>
      <w:r w:rsidRPr="006B2E85">
        <w:rPr>
          <w:sz w:val="24"/>
          <w:szCs w:val="24"/>
        </w:rPr>
        <w:t>район</w:t>
      </w:r>
      <w:r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Алтайского края»</w:t>
      </w:r>
    </w:p>
    <w:p w:rsidR="00C94A41" w:rsidRPr="006B2E85" w:rsidRDefault="00C94A41" w:rsidP="00223CAC">
      <w:pPr>
        <w:ind w:right="3572"/>
        <w:jc w:val="both"/>
        <w:rPr>
          <w:sz w:val="24"/>
          <w:szCs w:val="24"/>
        </w:rPr>
      </w:pPr>
    </w:p>
    <w:p w:rsidR="00674D18" w:rsidRDefault="000E330E" w:rsidP="00E529D8">
      <w:pPr>
        <w:ind w:firstLine="567"/>
        <w:jc w:val="both"/>
        <w:outlineLvl w:val="0"/>
        <w:rPr>
          <w:color w:val="FF0000"/>
          <w:sz w:val="24"/>
          <w:szCs w:val="24"/>
        </w:rPr>
      </w:pPr>
      <w:r w:rsidRPr="006B2E85">
        <w:rPr>
          <w:sz w:val="24"/>
          <w:szCs w:val="24"/>
        </w:rPr>
        <w:t xml:space="preserve">Заслушав и обсудив проект </w:t>
      </w:r>
      <w:r w:rsidR="00DC6297">
        <w:rPr>
          <w:sz w:val="24"/>
          <w:szCs w:val="24"/>
        </w:rPr>
        <w:t xml:space="preserve">решения о </w:t>
      </w:r>
      <w:r w:rsidRPr="006B2E85">
        <w:rPr>
          <w:sz w:val="24"/>
          <w:szCs w:val="24"/>
        </w:rPr>
        <w:t>бюджет</w:t>
      </w:r>
      <w:r w:rsidR="00380784">
        <w:rPr>
          <w:sz w:val="24"/>
          <w:szCs w:val="24"/>
        </w:rPr>
        <w:t>е</w:t>
      </w:r>
      <w:r w:rsidR="00DC6297">
        <w:rPr>
          <w:sz w:val="24"/>
          <w:szCs w:val="24"/>
        </w:rPr>
        <w:t xml:space="preserve"> МО </w:t>
      </w:r>
      <w:proofErr w:type="spellStart"/>
      <w:r w:rsidR="00DC6297">
        <w:rPr>
          <w:sz w:val="24"/>
          <w:szCs w:val="24"/>
        </w:rPr>
        <w:t>Тюменцевский</w:t>
      </w:r>
      <w:proofErr w:type="spellEnd"/>
      <w:r w:rsidR="00DC6297">
        <w:rPr>
          <w:sz w:val="24"/>
          <w:szCs w:val="24"/>
        </w:rPr>
        <w:t xml:space="preserve"> сельсовет</w:t>
      </w:r>
      <w:r w:rsidRPr="006B2E85">
        <w:rPr>
          <w:sz w:val="24"/>
          <w:szCs w:val="24"/>
        </w:rPr>
        <w:t xml:space="preserve"> </w:t>
      </w:r>
      <w:proofErr w:type="spellStart"/>
      <w:r w:rsidRPr="006B2E85">
        <w:rPr>
          <w:sz w:val="24"/>
          <w:szCs w:val="24"/>
        </w:rPr>
        <w:t>Тюменцевс</w:t>
      </w:r>
      <w:r w:rsidR="002816BF" w:rsidRPr="006B2E85">
        <w:rPr>
          <w:sz w:val="24"/>
          <w:szCs w:val="24"/>
        </w:rPr>
        <w:t>к</w:t>
      </w:r>
      <w:r w:rsidR="0099297D">
        <w:rPr>
          <w:sz w:val="24"/>
          <w:szCs w:val="24"/>
        </w:rPr>
        <w:t>ого</w:t>
      </w:r>
      <w:proofErr w:type="spellEnd"/>
      <w:r w:rsidR="00A405DF">
        <w:rPr>
          <w:sz w:val="24"/>
          <w:szCs w:val="24"/>
        </w:rPr>
        <w:t xml:space="preserve"> район</w:t>
      </w:r>
      <w:r w:rsidR="0099297D">
        <w:rPr>
          <w:sz w:val="24"/>
          <w:szCs w:val="24"/>
        </w:rPr>
        <w:t>а</w:t>
      </w:r>
      <w:r w:rsidR="00A405DF">
        <w:rPr>
          <w:sz w:val="24"/>
          <w:szCs w:val="24"/>
        </w:rPr>
        <w:t xml:space="preserve"> Алтайского края на 20</w:t>
      </w:r>
      <w:r w:rsidR="00380784">
        <w:rPr>
          <w:sz w:val="24"/>
          <w:szCs w:val="24"/>
        </w:rPr>
        <w:t>2</w:t>
      </w:r>
      <w:r w:rsidR="00CE27D5">
        <w:rPr>
          <w:sz w:val="24"/>
          <w:szCs w:val="24"/>
        </w:rPr>
        <w:t>1</w:t>
      </w:r>
      <w:r w:rsidRPr="006B2E85">
        <w:rPr>
          <w:sz w:val="24"/>
          <w:szCs w:val="24"/>
        </w:rPr>
        <w:t xml:space="preserve"> год</w:t>
      </w:r>
      <w:r w:rsidR="002816BF" w:rsidRPr="006B2E85">
        <w:rPr>
          <w:sz w:val="24"/>
          <w:szCs w:val="24"/>
        </w:rPr>
        <w:t>,</w:t>
      </w:r>
      <w:r w:rsidRPr="006B2E85">
        <w:rPr>
          <w:sz w:val="24"/>
          <w:szCs w:val="24"/>
        </w:rPr>
        <w:t xml:space="preserve"> </w:t>
      </w:r>
      <w:r w:rsidR="00DC6297">
        <w:rPr>
          <w:sz w:val="24"/>
          <w:szCs w:val="24"/>
        </w:rPr>
        <w:t xml:space="preserve">размещенный на информационном стенде Администрации </w:t>
      </w:r>
      <w:proofErr w:type="spellStart"/>
      <w:r w:rsidR="00DC6297">
        <w:rPr>
          <w:sz w:val="24"/>
          <w:szCs w:val="24"/>
        </w:rPr>
        <w:t>Тюменцевского</w:t>
      </w:r>
      <w:proofErr w:type="spellEnd"/>
      <w:r w:rsidR="00DC6297">
        <w:rPr>
          <w:sz w:val="24"/>
          <w:szCs w:val="24"/>
        </w:rPr>
        <w:t xml:space="preserve"> сельсовета</w:t>
      </w:r>
      <w:r w:rsidR="000E6E99">
        <w:rPr>
          <w:sz w:val="24"/>
          <w:szCs w:val="24"/>
        </w:rPr>
        <w:t xml:space="preserve"> 1</w:t>
      </w:r>
      <w:r w:rsidR="00CE27D5">
        <w:rPr>
          <w:sz w:val="24"/>
          <w:szCs w:val="24"/>
        </w:rPr>
        <w:t>7.11.2020</w:t>
      </w:r>
      <w:r w:rsidR="000E6E99">
        <w:rPr>
          <w:sz w:val="24"/>
          <w:szCs w:val="24"/>
        </w:rPr>
        <w:t>г.</w:t>
      </w:r>
      <w:r w:rsidR="00DC6297">
        <w:rPr>
          <w:sz w:val="24"/>
          <w:szCs w:val="24"/>
        </w:rPr>
        <w:t>, руководствуясь федеральным законом</w:t>
      </w:r>
      <w:r w:rsidRPr="006B2E85">
        <w:rPr>
          <w:sz w:val="24"/>
          <w:szCs w:val="24"/>
        </w:rPr>
        <w:t xml:space="preserve">  от 06.10.2003г №131-ФЗ «Об общих принципах организации местного самоупр</w:t>
      </w:r>
      <w:r w:rsidR="00DE478A" w:rsidRPr="006B2E85">
        <w:rPr>
          <w:sz w:val="24"/>
          <w:szCs w:val="24"/>
        </w:rPr>
        <w:t xml:space="preserve">авления в Российской Федерации», </w:t>
      </w:r>
      <w:r w:rsidR="00DE478A" w:rsidRPr="00FA2AFC">
        <w:rPr>
          <w:sz w:val="24"/>
          <w:szCs w:val="24"/>
        </w:rPr>
        <w:t>м</w:t>
      </w:r>
      <w:r w:rsidR="00674D18" w:rsidRPr="00FA2AFC">
        <w:rPr>
          <w:sz w:val="24"/>
          <w:szCs w:val="24"/>
        </w:rPr>
        <w:t xml:space="preserve">ожно отметить, что </w:t>
      </w:r>
      <w:r w:rsidR="00674D18" w:rsidRPr="00E529D8">
        <w:rPr>
          <w:sz w:val="24"/>
          <w:szCs w:val="24"/>
        </w:rPr>
        <w:t>в 20</w:t>
      </w:r>
      <w:r w:rsidR="00E529D8" w:rsidRPr="00E529D8">
        <w:rPr>
          <w:sz w:val="24"/>
          <w:szCs w:val="24"/>
        </w:rPr>
        <w:t>2</w:t>
      </w:r>
      <w:r w:rsidR="00CE27D5">
        <w:rPr>
          <w:sz w:val="24"/>
          <w:szCs w:val="24"/>
        </w:rPr>
        <w:t>1</w:t>
      </w:r>
      <w:r w:rsidR="003555A8" w:rsidRPr="00FA2AFC">
        <w:rPr>
          <w:sz w:val="24"/>
          <w:szCs w:val="24"/>
        </w:rPr>
        <w:t xml:space="preserve"> </w:t>
      </w:r>
      <w:r w:rsidR="00674D18" w:rsidRPr="00FA2AFC">
        <w:rPr>
          <w:sz w:val="24"/>
          <w:szCs w:val="24"/>
        </w:rPr>
        <w:t>г</w:t>
      </w:r>
      <w:r w:rsidR="00814839" w:rsidRPr="00FA2AFC">
        <w:rPr>
          <w:sz w:val="24"/>
          <w:szCs w:val="24"/>
        </w:rPr>
        <w:t>.</w:t>
      </w:r>
      <w:r w:rsidR="00674D18" w:rsidRPr="00FA2AFC">
        <w:rPr>
          <w:sz w:val="24"/>
          <w:szCs w:val="24"/>
        </w:rPr>
        <w:t xml:space="preserve"> общий объем доходов </w:t>
      </w:r>
      <w:r w:rsidR="00DC6297">
        <w:rPr>
          <w:sz w:val="24"/>
          <w:szCs w:val="24"/>
        </w:rPr>
        <w:t>местного</w:t>
      </w:r>
      <w:r w:rsidR="00674D18" w:rsidRPr="00FA2AFC">
        <w:rPr>
          <w:sz w:val="24"/>
          <w:szCs w:val="24"/>
        </w:rPr>
        <w:t xml:space="preserve"> бюджета </w:t>
      </w:r>
      <w:r w:rsidR="00C50E62">
        <w:rPr>
          <w:sz w:val="24"/>
          <w:szCs w:val="24"/>
        </w:rPr>
        <w:t>составляет</w:t>
      </w:r>
      <w:r w:rsidR="00674D18" w:rsidRPr="00FA2AFC">
        <w:rPr>
          <w:sz w:val="24"/>
          <w:szCs w:val="24"/>
        </w:rPr>
        <w:t xml:space="preserve"> </w:t>
      </w:r>
      <w:r w:rsidR="00CE27D5">
        <w:rPr>
          <w:sz w:val="24"/>
          <w:szCs w:val="24"/>
        </w:rPr>
        <w:t>5684,402</w:t>
      </w:r>
      <w:r w:rsidR="00E529D8" w:rsidRPr="00E529D8">
        <w:rPr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</w:t>
      </w:r>
      <w:r w:rsidR="00CE27D5">
        <w:rPr>
          <w:sz w:val="24"/>
          <w:szCs w:val="24"/>
        </w:rPr>
        <w:t>1206,402</w:t>
      </w:r>
      <w:r w:rsidR="00E529D8" w:rsidRPr="00E529D8">
        <w:rPr>
          <w:sz w:val="24"/>
          <w:szCs w:val="24"/>
        </w:rPr>
        <w:t xml:space="preserve"> тыс. рублей. </w:t>
      </w:r>
      <w:r w:rsidR="00E529D8">
        <w:rPr>
          <w:sz w:val="24"/>
          <w:szCs w:val="24"/>
        </w:rPr>
        <w:t xml:space="preserve">Общий объем расходов бюджета поселения в сумме </w:t>
      </w:r>
      <w:r w:rsidR="00CE27D5">
        <w:rPr>
          <w:sz w:val="24"/>
          <w:szCs w:val="24"/>
        </w:rPr>
        <w:t>5684,402</w:t>
      </w:r>
      <w:r w:rsidR="00E529D8">
        <w:rPr>
          <w:sz w:val="24"/>
          <w:szCs w:val="24"/>
        </w:rPr>
        <w:t xml:space="preserve"> тыс</w:t>
      </w:r>
      <w:r w:rsidR="00E529D8" w:rsidRPr="000E6E99">
        <w:rPr>
          <w:sz w:val="24"/>
          <w:szCs w:val="24"/>
        </w:rPr>
        <w:t>. рублей.</w:t>
      </w:r>
      <w:r w:rsidR="00674D18" w:rsidRPr="00E529D8">
        <w:rPr>
          <w:color w:val="FF0000"/>
          <w:sz w:val="24"/>
          <w:szCs w:val="24"/>
        </w:rPr>
        <w:t xml:space="preserve">  </w:t>
      </w:r>
    </w:p>
    <w:p w:rsidR="00CE27D5" w:rsidRPr="007573B2" w:rsidRDefault="00A90203" w:rsidP="00CE27D5">
      <w:pPr>
        <w:jc w:val="both"/>
        <w:rPr>
          <w:sz w:val="24"/>
          <w:szCs w:val="24"/>
        </w:rPr>
      </w:pPr>
      <w:r w:rsidRPr="007573B2">
        <w:rPr>
          <w:sz w:val="24"/>
          <w:szCs w:val="24"/>
        </w:rPr>
        <w:t xml:space="preserve">         </w:t>
      </w:r>
      <w:r w:rsidR="00CE27D5" w:rsidRPr="007573B2">
        <w:rPr>
          <w:sz w:val="24"/>
          <w:szCs w:val="24"/>
        </w:rPr>
        <w:t xml:space="preserve">Сумма налога на доходы физических лиц при нормативе 2 процента в бюджет муниципального образования </w:t>
      </w:r>
      <w:proofErr w:type="spellStart"/>
      <w:r w:rsidR="00CE27D5" w:rsidRPr="007573B2">
        <w:rPr>
          <w:sz w:val="24"/>
          <w:szCs w:val="24"/>
        </w:rPr>
        <w:t>Тюменцевский</w:t>
      </w:r>
      <w:proofErr w:type="spellEnd"/>
      <w:r w:rsidR="00CE27D5" w:rsidRPr="007573B2">
        <w:rPr>
          <w:sz w:val="24"/>
          <w:szCs w:val="24"/>
        </w:rPr>
        <w:t xml:space="preserve"> сельсовет </w:t>
      </w:r>
      <w:proofErr w:type="spellStart"/>
      <w:r w:rsidR="00CE27D5" w:rsidRPr="007573B2">
        <w:rPr>
          <w:sz w:val="24"/>
          <w:szCs w:val="24"/>
        </w:rPr>
        <w:t>Тюменцевского</w:t>
      </w:r>
      <w:proofErr w:type="spellEnd"/>
      <w:r w:rsidR="00CE27D5" w:rsidRPr="007573B2">
        <w:rPr>
          <w:sz w:val="24"/>
          <w:szCs w:val="24"/>
        </w:rPr>
        <w:t xml:space="preserve"> района  Алтайского края прогнозируется в размере 696,0 тыс. </w:t>
      </w:r>
      <w:r w:rsidR="007573B2" w:rsidRPr="007573B2">
        <w:rPr>
          <w:sz w:val="24"/>
          <w:szCs w:val="24"/>
        </w:rPr>
        <w:t xml:space="preserve">рублей, </w:t>
      </w:r>
      <w:r w:rsidR="00CE27D5" w:rsidRPr="007573B2">
        <w:rPr>
          <w:sz w:val="24"/>
          <w:szCs w:val="24"/>
        </w:rPr>
        <w:t xml:space="preserve">на имущество физических лиц </w:t>
      </w:r>
      <w:r w:rsidR="007573B2" w:rsidRPr="007573B2">
        <w:rPr>
          <w:sz w:val="24"/>
          <w:szCs w:val="24"/>
        </w:rPr>
        <w:t xml:space="preserve">– </w:t>
      </w:r>
      <w:r w:rsidR="00CE27D5" w:rsidRPr="007573B2">
        <w:rPr>
          <w:sz w:val="24"/>
          <w:szCs w:val="24"/>
        </w:rPr>
        <w:t>в сумме 774,0 тыс. рублей.</w:t>
      </w:r>
    </w:p>
    <w:p w:rsidR="007573B2" w:rsidRPr="007573B2" w:rsidRDefault="007573B2" w:rsidP="007573B2">
      <w:pPr>
        <w:ind w:firstLine="708"/>
        <w:jc w:val="both"/>
        <w:rPr>
          <w:sz w:val="24"/>
          <w:szCs w:val="24"/>
        </w:rPr>
      </w:pPr>
      <w:r w:rsidRPr="007573B2">
        <w:rPr>
          <w:sz w:val="24"/>
          <w:szCs w:val="24"/>
        </w:rPr>
        <w:t xml:space="preserve">Сумма земельного налога  зачисляется (при  нормативе 100 процентов)  в бюджет муниципального образования </w:t>
      </w:r>
      <w:proofErr w:type="spellStart"/>
      <w:r w:rsidRPr="007573B2">
        <w:rPr>
          <w:sz w:val="24"/>
          <w:szCs w:val="24"/>
        </w:rPr>
        <w:t>Тюменцевский</w:t>
      </w:r>
      <w:proofErr w:type="spellEnd"/>
      <w:r w:rsidRPr="007573B2">
        <w:rPr>
          <w:sz w:val="24"/>
          <w:szCs w:val="24"/>
        </w:rPr>
        <w:t xml:space="preserve"> сельсовет </w:t>
      </w:r>
      <w:proofErr w:type="spellStart"/>
      <w:r w:rsidRPr="007573B2">
        <w:rPr>
          <w:sz w:val="24"/>
          <w:szCs w:val="24"/>
        </w:rPr>
        <w:t>Тюменцевского</w:t>
      </w:r>
      <w:proofErr w:type="spellEnd"/>
      <w:r w:rsidRPr="007573B2">
        <w:rPr>
          <w:sz w:val="24"/>
          <w:szCs w:val="24"/>
        </w:rPr>
        <w:t xml:space="preserve"> района  Алтайского края и прогнозируется в 2021 году в сумме 2849,0 тыс. рублей.</w:t>
      </w:r>
    </w:p>
    <w:p w:rsidR="007573B2" w:rsidRPr="007573B2" w:rsidRDefault="007573B2" w:rsidP="007573B2">
      <w:pPr>
        <w:jc w:val="both"/>
        <w:rPr>
          <w:sz w:val="24"/>
          <w:szCs w:val="24"/>
        </w:rPr>
      </w:pPr>
      <w:bookmarkStart w:id="0" w:name="YANDEX_211"/>
      <w:bookmarkStart w:id="1" w:name="YANDEX_212"/>
      <w:bookmarkEnd w:id="0"/>
      <w:bookmarkEnd w:id="1"/>
      <w:r w:rsidRPr="007573B2">
        <w:rPr>
          <w:sz w:val="24"/>
          <w:szCs w:val="24"/>
        </w:rPr>
        <w:t xml:space="preserve">        Запланировано поступление из бюджетов всех уровней в 2021 году в сумме  5 684,402 тыс. рублей.</w:t>
      </w:r>
    </w:p>
    <w:p w:rsidR="007573B2" w:rsidRPr="007573B2" w:rsidRDefault="007573B2" w:rsidP="007573B2">
      <w:pPr>
        <w:ind w:firstLine="708"/>
        <w:jc w:val="both"/>
        <w:rPr>
          <w:sz w:val="24"/>
          <w:szCs w:val="24"/>
        </w:rPr>
      </w:pPr>
      <w:r w:rsidRPr="007573B2">
        <w:rPr>
          <w:sz w:val="24"/>
          <w:szCs w:val="24"/>
        </w:rPr>
        <w:t xml:space="preserve">В структуре доходов бюджета муниципального образования </w:t>
      </w:r>
      <w:proofErr w:type="spellStart"/>
      <w:r w:rsidRPr="007573B2">
        <w:rPr>
          <w:sz w:val="24"/>
          <w:szCs w:val="24"/>
        </w:rPr>
        <w:t>Тюменцевский</w:t>
      </w:r>
      <w:proofErr w:type="spellEnd"/>
      <w:r w:rsidRPr="007573B2">
        <w:rPr>
          <w:sz w:val="24"/>
          <w:szCs w:val="24"/>
        </w:rPr>
        <w:t xml:space="preserve"> сельсовет </w:t>
      </w:r>
      <w:proofErr w:type="spellStart"/>
      <w:r w:rsidRPr="007573B2">
        <w:rPr>
          <w:sz w:val="24"/>
          <w:szCs w:val="24"/>
        </w:rPr>
        <w:t>Тюменцевского</w:t>
      </w:r>
      <w:proofErr w:type="spellEnd"/>
      <w:r w:rsidRPr="007573B2">
        <w:rPr>
          <w:sz w:val="24"/>
          <w:szCs w:val="24"/>
        </w:rPr>
        <w:t xml:space="preserve"> района  Алтайского края предусмотрены налоговые доходы в сумме 4 478,0 тыс. рублей.  Безвозмездные поступления бюджета муниципального образования </w:t>
      </w:r>
      <w:proofErr w:type="spellStart"/>
      <w:r w:rsidRPr="007573B2">
        <w:rPr>
          <w:sz w:val="24"/>
          <w:szCs w:val="24"/>
        </w:rPr>
        <w:t>Тюменцевский</w:t>
      </w:r>
      <w:proofErr w:type="spellEnd"/>
      <w:r w:rsidRPr="007573B2">
        <w:rPr>
          <w:sz w:val="24"/>
          <w:szCs w:val="24"/>
        </w:rPr>
        <w:t xml:space="preserve"> сельсовет </w:t>
      </w:r>
      <w:proofErr w:type="spellStart"/>
      <w:r w:rsidRPr="007573B2">
        <w:rPr>
          <w:sz w:val="24"/>
          <w:szCs w:val="24"/>
        </w:rPr>
        <w:t>Тюменцевского</w:t>
      </w:r>
      <w:proofErr w:type="spellEnd"/>
      <w:r w:rsidRPr="007573B2">
        <w:rPr>
          <w:sz w:val="24"/>
          <w:szCs w:val="24"/>
        </w:rPr>
        <w:t xml:space="preserve"> района  Алтайского края в сумме 1206,402 тыс. рублей, в том числе </w:t>
      </w:r>
    </w:p>
    <w:p w:rsidR="007573B2" w:rsidRPr="007573B2" w:rsidRDefault="007573B2" w:rsidP="007573B2">
      <w:pPr>
        <w:ind w:firstLine="708"/>
        <w:jc w:val="both"/>
        <w:rPr>
          <w:sz w:val="24"/>
          <w:szCs w:val="24"/>
        </w:rPr>
      </w:pPr>
      <w:r w:rsidRPr="007573B2">
        <w:rPr>
          <w:sz w:val="24"/>
          <w:szCs w:val="24"/>
        </w:rPr>
        <w:t>- дотация на выравнивание бюджета  380,9 тыс. рублей;</w:t>
      </w:r>
    </w:p>
    <w:p w:rsidR="007573B2" w:rsidRPr="007573B2" w:rsidRDefault="007573B2" w:rsidP="007573B2">
      <w:pPr>
        <w:jc w:val="both"/>
        <w:rPr>
          <w:sz w:val="24"/>
          <w:szCs w:val="24"/>
        </w:rPr>
      </w:pPr>
      <w:r w:rsidRPr="007573B2">
        <w:rPr>
          <w:sz w:val="24"/>
          <w:szCs w:val="24"/>
        </w:rPr>
        <w:t xml:space="preserve">         - субвенция на осуществление полномочий по первичному воинскому учету на территориях, где отсутствуют военные комиссариаты 309,0 тыс. рублей;</w:t>
      </w:r>
    </w:p>
    <w:p w:rsidR="007573B2" w:rsidRPr="007573B2" w:rsidRDefault="007573B2" w:rsidP="007573B2">
      <w:pPr>
        <w:jc w:val="both"/>
        <w:rPr>
          <w:color w:val="000000"/>
          <w:sz w:val="24"/>
          <w:szCs w:val="24"/>
        </w:rPr>
      </w:pPr>
      <w:r w:rsidRPr="007573B2">
        <w:rPr>
          <w:color w:val="000000"/>
          <w:sz w:val="24"/>
          <w:szCs w:val="24"/>
        </w:rPr>
        <w:t xml:space="preserve">        -содержание мест захоронения  1,0 тыс. рублей;</w:t>
      </w:r>
    </w:p>
    <w:p w:rsidR="007573B2" w:rsidRPr="007573B2" w:rsidRDefault="007573B2" w:rsidP="007573B2">
      <w:pPr>
        <w:jc w:val="both"/>
        <w:rPr>
          <w:color w:val="000000"/>
          <w:sz w:val="24"/>
          <w:szCs w:val="24"/>
        </w:rPr>
      </w:pPr>
      <w:r w:rsidRPr="007573B2">
        <w:rPr>
          <w:color w:val="000000"/>
          <w:sz w:val="24"/>
          <w:szCs w:val="24"/>
        </w:rPr>
        <w:t xml:space="preserve">        - дорожный фонд   515,502 тыс. рублей.</w:t>
      </w:r>
    </w:p>
    <w:p w:rsidR="007573B2" w:rsidRPr="007573B2" w:rsidRDefault="007573B2" w:rsidP="007573B2">
      <w:pPr>
        <w:ind w:firstLine="540"/>
        <w:jc w:val="both"/>
        <w:rPr>
          <w:sz w:val="24"/>
          <w:szCs w:val="24"/>
        </w:rPr>
      </w:pPr>
      <w:r w:rsidRPr="007573B2">
        <w:rPr>
          <w:sz w:val="24"/>
          <w:szCs w:val="24"/>
        </w:rPr>
        <w:t>Общие расходы на 2021 год составили 5 684,402 тыс. руб.</w:t>
      </w:r>
    </w:p>
    <w:p w:rsidR="007573B2" w:rsidRPr="007573B2" w:rsidRDefault="007573B2" w:rsidP="007573B2">
      <w:pPr>
        <w:ind w:firstLine="540"/>
        <w:jc w:val="both"/>
        <w:rPr>
          <w:sz w:val="24"/>
          <w:szCs w:val="24"/>
        </w:rPr>
      </w:pPr>
      <w:r w:rsidRPr="007573B2">
        <w:rPr>
          <w:sz w:val="24"/>
          <w:szCs w:val="24"/>
        </w:rPr>
        <w:t>Из них направлено:</w:t>
      </w:r>
    </w:p>
    <w:p w:rsidR="007573B2" w:rsidRPr="007573B2" w:rsidRDefault="007573B2" w:rsidP="007573B2">
      <w:pPr>
        <w:ind w:firstLine="1080"/>
        <w:jc w:val="both"/>
        <w:rPr>
          <w:sz w:val="24"/>
          <w:szCs w:val="24"/>
        </w:rPr>
      </w:pPr>
      <w:r w:rsidRPr="007573B2">
        <w:rPr>
          <w:sz w:val="24"/>
          <w:szCs w:val="24"/>
        </w:rPr>
        <w:t>на содержание главы администрации - 472,2 тыс. руб.;</w:t>
      </w:r>
    </w:p>
    <w:p w:rsidR="007573B2" w:rsidRPr="007573B2" w:rsidRDefault="007573B2" w:rsidP="007573B2">
      <w:pPr>
        <w:ind w:firstLine="1080"/>
        <w:jc w:val="both"/>
        <w:rPr>
          <w:sz w:val="24"/>
          <w:szCs w:val="24"/>
        </w:rPr>
      </w:pPr>
      <w:r w:rsidRPr="007573B2">
        <w:rPr>
          <w:sz w:val="24"/>
          <w:szCs w:val="24"/>
        </w:rPr>
        <w:lastRenderedPageBreak/>
        <w:t>на содержание представительного органа - 0,1 тыс. руб.;</w:t>
      </w:r>
    </w:p>
    <w:p w:rsidR="007573B2" w:rsidRPr="007573B2" w:rsidRDefault="007573B2" w:rsidP="007573B2">
      <w:pPr>
        <w:ind w:firstLine="1080"/>
        <w:jc w:val="both"/>
        <w:rPr>
          <w:sz w:val="24"/>
          <w:szCs w:val="24"/>
        </w:rPr>
      </w:pPr>
      <w:r w:rsidRPr="007573B2">
        <w:rPr>
          <w:sz w:val="24"/>
          <w:szCs w:val="24"/>
        </w:rPr>
        <w:t>на содержание аппарата управления -755,1 тыс. руб.;</w:t>
      </w:r>
    </w:p>
    <w:p w:rsidR="007573B2" w:rsidRPr="007573B2" w:rsidRDefault="007573B2" w:rsidP="007573B2">
      <w:pPr>
        <w:ind w:firstLine="1080"/>
        <w:jc w:val="both"/>
        <w:rPr>
          <w:sz w:val="24"/>
          <w:szCs w:val="24"/>
        </w:rPr>
      </w:pPr>
      <w:r w:rsidRPr="007573B2">
        <w:rPr>
          <w:sz w:val="24"/>
          <w:szCs w:val="24"/>
        </w:rPr>
        <w:t>на резервные фонды органов исполнительной власти - 5,0 тыс. руб.;</w:t>
      </w:r>
    </w:p>
    <w:p w:rsidR="007573B2" w:rsidRPr="007573B2" w:rsidRDefault="007573B2" w:rsidP="007573B2">
      <w:pPr>
        <w:ind w:firstLine="1080"/>
        <w:jc w:val="both"/>
        <w:rPr>
          <w:sz w:val="24"/>
          <w:szCs w:val="24"/>
        </w:rPr>
      </w:pPr>
      <w:r w:rsidRPr="007573B2">
        <w:rPr>
          <w:sz w:val="24"/>
          <w:szCs w:val="24"/>
        </w:rPr>
        <w:t>на благоустройство села - 367 тыс. руб.;</w:t>
      </w:r>
    </w:p>
    <w:p w:rsidR="007573B2" w:rsidRPr="007573B2" w:rsidRDefault="007573B2" w:rsidP="007573B2">
      <w:pPr>
        <w:ind w:firstLine="1080"/>
        <w:jc w:val="both"/>
        <w:rPr>
          <w:sz w:val="24"/>
          <w:szCs w:val="24"/>
        </w:rPr>
      </w:pPr>
      <w:r w:rsidRPr="007573B2">
        <w:rPr>
          <w:sz w:val="24"/>
          <w:szCs w:val="24"/>
        </w:rPr>
        <w:t>содержание мест захоронения - 1,0 тыс. руб.;</w:t>
      </w:r>
    </w:p>
    <w:p w:rsidR="007573B2" w:rsidRPr="007573B2" w:rsidRDefault="007573B2" w:rsidP="007573B2">
      <w:pPr>
        <w:ind w:firstLine="1080"/>
        <w:jc w:val="both"/>
        <w:rPr>
          <w:sz w:val="24"/>
          <w:szCs w:val="24"/>
        </w:rPr>
      </w:pPr>
      <w:r w:rsidRPr="007573B2">
        <w:rPr>
          <w:sz w:val="24"/>
          <w:szCs w:val="24"/>
        </w:rPr>
        <w:t>дорожное хозяйство (дорожный фонд)   -  715,502  тыс. руб.</w:t>
      </w:r>
    </w:p>
    <w:p w:rsidR="00A90203" w:rsidRPr="007573B2" w:rsidRDefault="007573B2" w:rsidP="007573B2">
      <w:pPr>
        <w:ind w:left="585"/>
        <w:jc w:val="both"/>
        <w:rPr>
          <w:sz w:val="24"/>
          <w:szCs w:val="24"/>
        </w:rPr>
      </w:pPr>
      <w:r w:rsidRPr="007573B2">
        <w:rPr>
          <w:sz w:val="24"/>
          <w:szCs w:val="24"/>
        </w:rPr>
        <w:t xml:space="preserve">      содержание первичного воинского учета  -  309,0</w:t>
      </w:r>
      <w:r>
        <w:rPr>
          <w:sz w:val="24"/>
          <w:szCs w:val="24"/>
        </w:rPr>
        <w:t xml:space="preserve">  тыс. руб.</w:t>
      </w:r>
    </w:p>
    <w:p w:rsidR="006A0AA8" w:rsidRPr="006B2E85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Участники публичных слушаний одобряют проект </w:t>
      </w:r>
      <w:r w:rsidR="00C50E62">
        <w:rPr>
          <w:sz w:val="24"/>
          <w:szCs w:val="24"/>
        </w:rPr>
        <w:t xml:space="preserve">решения о </w:t>
      </w:r>
      <w:r w:rsidRPr="006B2E85">
        <w:rPr>
          <w:sz w:val="24"/>
          <w:szCs w:val="24"/>
        </w:rPr>
        <w:t>бюд</w:t>
      </w:r>
      <w:r w:rsidR="006A6C22" w:rsidRPr="006B2E85">
        <w:rPr>
          <w:sz w:val="24"/>
          <w:szCs w:val="24"/>
        </w:rPr>
        <w:t>ж</w:t>
      </w:r>
      <w:r w:rsidR="00B9490C">
        <w:rPr>
          <w:sz w:val="24"/>
          <w:szCs w:val="24"/>
        </w:rPr>
        <w:t>ет</w:t>
      </w:r>
      <w:r w:rsidR="00380784">
        <w:rPr>
          <w:sz w:val="24"/>
          <w:szCs w:val="24"/>
        </w:rPr>
        <w:t>е</w:t>
      </w:r>
      <w:r w:rsidR="00C50E62">
        <w:rPr>
          <w:sz w:val="24"/>
          <w:szCs w:val="24"/>
        </w:rPr>
        <w:t xml:space="preserve"> МО </w:t>
      </w:r>
      <w:proofErr w:type="spellStart"/>
      <w:r w:rsidR="00C50E62">
        <w:rPr>
          <w:sz w:val="24"/>
          <w:szCs w:val="24"/>
        </w:rPr>
        <w:t>Тюменцевский</w:t>
      </w:r>
      <w:proofErr w:type="spellEnd"/>
      <w:r w:rsidR="00C50E62">
        <w:rPr>
          <w:sz w:val="24"/>
          <w:szCs w:val="24"/>
        </w:rPr>
        <w:t xml:space="preserve"> сельсовет</w:t>
      </w:r>
      <w:r w:rsidR="00B9490C">
        <w:rPr>
          <w:sz w:val="24"/>
          <w:szCs w:val="24"/>
        </w:rPr>
        <w:t xml:space="preserve"> </w:t>
      </w:r>
      <w:proofErr w:type="spellStart"/>
      <w:r w:rsidR="00B9490C">
        <w:rPr>
          <w:sz w:val="24"/>
          <w:szCs w:val="24"/>
        </w:rPr>
        <w:t>Тюменцевского</w:t>
      </w:r>
      <w:proofErr w:type="spellEnd"/>
      <w:r w:rsidR="00B9490C">
        <w:rPr>
          <w:sz w:val="24"/>
          <w:szCs w:val="24"/>
        </w:rPr>
        <w:t xml:space="preserve"> района</w:t>
      </w:r>
      <w:r w:rsidR="00C50E62">
        <w:rPr>
          <w:sz w:val="24"/>
          <w:szCs w:val="24"/>
        </w:rPr>
        <w:t xml:space="preserve"> Алтайского края</w:t>
      </w:r>
      <w:r w:rsidR="007573B2">
        <w:rPr>
          <w:sz w:val="24"/>
          <w:szCs w:val="24"/>
        </w:rPr>
        <w:t xml:space="preserve"> на 2021</w:t>
      </w:r>
      <w:r w:rsidRPr="006B2E85">
        <w:rPr>
          <w:sz w:val="24"/>
          <w:szCs w:val="24"/>
        </w:rPr>
        <w:t xml:space="preserve"> год и РЕКОМЕНДУЮТ:</w:t>
      </w:r>
    </w:p>
    <w:p w:rsidR="006A0AA8" w:rsidRPr="003A0D13" w:rsidRDefault="00C50E62" w:rsidP="00674D18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 П</w:t>
      </w:r>
      <w:r w:rsidR="006A0AA8" w:rsidRPr="003A0D13">
        <w:rPr>
          <w:sz w:val="24"/>
          <w:szCs w:val="24"/>
        </w:rPr>
        <w:t xml:space="preserve">ринять на сессии </w:t>
      </w:r>
      <w:r w:rsidR="005F198D" w:rsidRPr="003A0D13">
        <w:rPr>
          <w:sz w:val="24"/>
          <w:szCs w:val="24"/>
        </w:rPr>
        <w:t xml:space="preserve">Собрания депутатов в </w:t>
      </w:r>
      <w:r w:rsidR="00380784">
        <w:rPr>
          <w:sz w:val="24"/>
          <w:szCs w:val="24"/>
        </w:rPr>
        <w:t>декабре</w:t>
      </w:r>
      <w:r w:rsidR="007573B2">
        <w:rPr>
          <w:sz w:val="24"/>
          <w:szCs w:val="24"/>
        </w:rPr>
        <w:t xml:space="preserve"> 2020</w:t>
      </w:r>
      <w:r w:rsidR="006A0AA8" w:rsidRPr="003A0D13">
        <w:rPr>
          <w:sz w:val="24"/>
          <w:szCs w:val="24"/>
        </w:rPr>
        <w:t xml:space="preserve"> года проект решения «О бюджет</w:t>
      </w:r>
      <w:r w:rsidR="00380784">
        <w:rPr>
          <w:sz w:val="24"/>
          <w:szCs w:val="24"/>
        </w:rPr>
        <w:t>е</w:t>
      </w:r>
      <w:r>
        <w:rPr>
          <w:sz w:val="24"/>
          <w:szCs w:val="24"/>
        </w:rPr>
        <w:t xml:space="preserve"> МО</w:t>
      </w:r>
      <w:r w:rsidR="006A0AA8" w:rsidRPr="003A0D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 w:rsidR="006A0AA8" w:rsidRPr="003A0D13">
        <w:rPr>
          <w:sz w:val="24"/>
          <w:szCs w:val="24"/>
        </w:rPr>
        <w:t>Тюменцевск</w:t>
      </w:r>
      <w:r w:rsidR="004334BE">
        <w:rPr>
          <w:sz w:val="24"/>
          <w:szCs w:val="24"/>
        </w:rPr>
        <w:t>ого</w:t>
      </w:r>
      <w:proofErr w:type="spellEnd"/>
      <w:r w:rsidR="00B9490C">
        <w:rPr>
          <w:sz w:val="24"/>
          <w:szCs w:val="24"/>
        </w:rPr>
        <w:t xml:space="preserve"> район</w:t>
      </w:r>
      <w:r w:rsidR="004334BE">
        <w:rPr>
          <w:sz w:val="24"/>
          <w:szCs w:val="24"/>
        </w:rPr>
        <w:t>а</w:t>
      </w:r>
      <w:r w:rsidR="00380784">
        <w:rPr>
          <w:sz w:val="24"/>
          <w:szCs w:val="24"/>
        </w:rPr>
        <w:t xml:space="preserve"> Алтайского края на 202</w:t>
      </w:r>
      <w:r w:rsidR="007573B2">
        <w:rPr>
          <w:sz w:val="24"/>
          <w:szCs w:val="24"/>
        </w:rPr>
        <w:t>1</w:t>
      </w:r>
      <w:r w:rsidR="00B9490C">
        <w:rPr>
          <w:sz w:val="24"/>
          <w:szCs w:val="24"/>
        </w:rPr>
        <w:t xml:space="preserve"> </w:t>
      </w:r>
      <w:r w:rsidR="006A0AA8" w:rsidRPr="003A0D13">
        <w:rPr>
          <w:sz w:val="24"/>
          <w:szCs w:val="24"/>
        </w:rPr>
        <w:t>год»;</w:t>
      </w:r>
    </w:p>
    <w:p w:rsidR="006A0AA8" w:rsidRPr="00C66CC9" w:rsidRDefault="006A0AA8" w:rsidP="000508E3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 xml:space="preserve">2. Администрации </w:t>
      </w:r>
      <w:r w:rsidR="00C50E62">
        <w:rPr>
          <w:sz w:val="24"/>
          <w:szCs w:val="24"/>
        </w:rPr>
        <w:t>сельсовета</w:t>
      </w:r>
      <w:r w:rsidRPr="00C66CC9">
        <w:rPr>
          <w:sz w:val="24"/>
          <w:szCs w:val="24"/>
        </w:rPr>
        <w:t>:</w:t>
      </w:r>
    </w:p>
    <w:p w:rsidR="006A0AA8" w:rsidRPr="00C66CC9" w:rsidRDefault="00DE478A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2.</w:t>
      </w:r>
      <w:r w:rsidR="00866DF4">
        <w:rPr>
          <w:sz w:val="24"/>
          <w:szCs w:val="24"/>
        </w:rPr>
        <w:t>1</w:t>
      </w:r>
      <w:r w:rsidR="006A0AA8" w:rsidRPr="00C66CC9">
        <w:rPr>
          <w:sz w:val="24"/>
          <w:szCs w:val="24"/>
        </w:rPr>
        <w:t xml:space="preserve">. принять меры к обеспечению режима экономного и рационального использования средств </w:t>
      </w:r>
      <w:r w:rsidR="00C50E62">
        <w:rPr>
          <w:sz w:val="24"/>
          <w:szCs w:val="24"/>
        </w:rPr>
        <w:t xml:space="preserve">местного </w:t>
      </w:r>
      <w:r w:rsidR="006A0AA8" w:rsidRPr="00C66CC9">
        <w:rPr>
          <w:sz w:val="24"/>
          <w:szCs w:val="24"/>
        </w:rPr>
        <w:t>бюджета;</w:t>
      </w:r>
    </w:p>
    <w:p w:rsidR="000508E3" w:rsidRPr="00C66CC9" w:rsidRDefault="000508E3" w:rsidP="000508E3">
      <w:pPr>
        <w:ind w:firstLine="567"/>
        <w:jc w:val="both"/>
        <w:rPr>
          <w:sz w:val="24"/>
          <w:szCs w:val="24"/>
          <w:highlight w:val="yellow"/>
        </w:rPr>
      </w:pPr>
      <w:r w:rsidRPr="00C66CC9">
        <w:rPr>
          <w:sz w:val="24"/>
          <w:szCs w:val="24"/>
        </w:rPr>
        <w:t>2.</w:t>
      </w:r>
      <w:r w:rsidR="00C50E62">
        <w:rPr>
          <w:sz w:val="24"/>
          <w:szCs w:val="24"/>
        </w:rPr>
        <w:t>2</w:t>
      </w:r>
      <w:r w:rsidRPr="00C66CC9">
        <w:rPr>
          <w:sz w:val="24"/>
          <w:szCs w:val="24"/>
        </w:rPr>
        <w:t>. не устанавливать и не исполнять расходные обязательства, не связанные с решением вопросов, отнесенных Конституцией Российской Федерации, федеральными законами, законами субъектов Российской Федерации к полномочиям соответствующих органов местного самоуправления</w:t>
      </w:r>
      <w:r w:rsidR="00C66CC9">
        <w:rPr>
          <w:sz w:val="24"/>
          <w:szCs w:val="24"/>
        </w:rPr>
        <w:t>.</w:t>
      </w:r>
    </w:p>
    <w:p w:rsidR="006A0AA8" w:rsidRPr="00C66CC9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 xml:space="preserve">3. Главным распорядителем средств </w:t>
      </w:r>
      <w:r w:rsidR="00C50E62">
        <w:rPr>
          <w:sz w:val="24"/>
          <w:szCs w:val="24"/>
        </w:rPr>
        <w:t>местного</w:t>
      </w:r>
      <w:r w:rsidRPr="00C66CC9">
        <w:rPr>
          <w:sz w:val="24"/>
          <w:szCs w:val="24"/>
        </w:rPr>
        <w:t xml:space="preserve"> бюджета:</w:t>
      </w:r>
    </w:p>
    <w:p w:rsidR="006A0AA8" w:rsidRPr="00C66CC9" w:rsidRDefault="006A0AA8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3.1. принять меры по обеспечению своевременного и полного освоения бюджетных средств, повышению эффективности и результативности и</w:t>
      </w:r>
      <w:r w:rsidR="001129AF" w:rsidRPr="00C66CC9">
        <w:rPr>
          <w:sz w:val="24"/>
          <w:szCs w:val="24"/>
        </w:rPr>
        <w:t>х использования;</w:t>
      </w:r>
    </w:p>
    <w:p w:rsidR="001129AF" w:rsidRPr="00C66CC9" w:rsidRDefault="000E330E" w:rsidP="00674D18">
      <w:pPr>
        <w:ind w:firstLine="567"/>
        <w:jc w:val="both"/>
        <w:outlineLvl w:val="0"/>
        <w:rPr>
          <w:sz w:val="24"/>
          <w:szCs w:val="24"/>
        </w:rPr>
      </w:pPr>
      <w:r w:rsidRPr="00C66CC9">
        <w:rPr>
          <w:sz w:val="24"/>
          <w:szCs w:val="24"/>
        </w:rPr>
        <w:t>3.2</w:t>
      </w:r>
      <w:r w:rsidR="001129AF" w:rsidRPr="00C66CC9">
        <w:rPr>
          <w:sz w:val="24"/>
          <w:szCs w:val="24"/>
        </w:rPr>
        <w:t xml:space="preserve">. активизировать работу с налогоплательщиками по </w:t>
      </w:r>
      <w:r w:rsidR="00F624D4" w:rsidRPr="00C66CC9">
        <w:rPr>
          <w:sz w:val="24"/>
          <w:szCs w:val="24"/>
        </w:rPr>
        <w:t>имущественному</w:t>
      </w:r>
      <w:r w:rsidR="001129AF" w:rsidRPr="00C66CC9">
        <w:rPr>
          <w:sz w:val="24"/>
          <w:szCs w:val="24"/>
        </w:rPr>
        <w:t xml:space="preserve"> налогу;</w:t>
      </w:r>
    </w:p>
    <w:p w:rsidR="007573B2" w:rsidRPr="006B2E85" w:rsidRDefault="007573B2" w:rsidP="007573B2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4. Направить настоящие рекомендац</w:t>
      </w:r>
      <w:r>
        <w:rPr>
          <w:sz w:val="24"/>
          <w:szCs w:val="24"/>
        </w:rPr>
        <w:t>ии для рассмотрения в комиссию</w:t>
      </w:r>
      <w:r w:rsidRPr="006B2E85">
        <w:rPr>
          <w:sz w:val="24"/>
          <w:szCs w:val="24"/>
        </w:rPr>
        <w:t xml:space="preserve"> Собрания депутатов по вопросам плана, бюджета, налогам, кредитам и экономической политике для выработки проекта решения  по утверждению бюджет</w:t>
      </w:r>
      <w:r>
        <w:rPr>
          <w:sz w:val="24"/>
          <w:szCs w:val="24"/>
        </w:rPr>
        <w:t>а МО</w:t>
      </w:r>
      <w:r w:rsidRPr="00C50E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Алтайского края на 2021</w:t>
      </w:r>
      <w:r w:rsidRPr="006B2E85">
        <w:rPr>
          <w:sz w:val="24"/>
          <w:szCs w:val="24"/>
        </w:rPr>
        <w:t xml:space="preserve"> год</w:t>
      </w:r>
      <w:r>
        <w:rPr>
          <w:sz w:val="24"/>
          <w:szCs w:val="24"/>
        </w:rPr>
        <w:t>.</w:t>
      </w:r>
    </w:p>
    <w:p w:rsidR="00CE27D5" w:rsidRDefault="007573B2" w:rsidP="007573B2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5. Настоящие рекомендации </w:t>
      </w:r>
      <w:r>
        <w:rPr>
          <w:sz w:val="24"/>
          <w:szCs w:val="24"/>
        </w:rPr>
        <w:t xml:space="preserve">обнародовать на информационном стенде и официальном сайте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Pr="006B2E85">
        <w:rPr>
          <w:sz w:val="24"/>
          <w:szCs w:val="24"/>
        </w:rPr>
        <w:t>.</w:t>
      </w:r>
    </w:p>
    <w:p w:rsidR="007573B2" w:rsidRDefault="007573B2" w:rsidP="007573B2">
      <w:pPr>
        <w:ind w:firstLine="567"/>
        <w:jc w:val="both"/>
        <w:outlineLvl w:val="0"/>
        <w:rPr>
          <w:sz w:val="24"/>
          <w:szCs w:val="24"/>
        </w:rPr>
      </w:pPr>
    </w:p>
    <w:p w:rsidR="00CE27D5" w:rsidRPr="006B2E85" w:rsidRDefault="00CE27D5" w:rsidP="00CE27D5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Заслушав и обсудив проект Устава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Тюменцевского</w:t>
      </w:r>
      <w:proofErr w:type="spellEnd"/>
      <w:r w:rsidRPr="006B2E8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Алтайского края,</w:t>
      </w:r>
      <w:r>
        <w:rPr>
          <w:sz w:val="24"/>
          <w:szCs w:val="24"/>
        </w:rPr>
        <w:t xml:space="preserve"> размещенный</w:t>
      </w:r>
      <w:r w:rsidRPr="006B2E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информационном стенде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 17.11.2020</w:t>
      </w:r>
      <w:r w:rsidRPr="006B2E85">
        <w:rPr>
          <w:sz w:val="24"/>
          <w:szCs w:val="24"/>
        </w:rPr>
        <w:t>, руководствуясь федеральными законами:</w:t>
      </w:r>
    </w:p>
    <w:p w:rsidR="00CE27D5" w:rsidRPr="006B2E85" w:rsidRDefault="00CE27D5" w:rsidP="00CE27D5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06.10.2003г №131-ФЗ «Об общих принципах организации местного самоуправления в Российской Федерации»;</w:t>
      </w:r>
    </w:p>
    <w:p w:rsidR="00CE27D5" w:rsidRPr="006B2E85" w:rsidRDefault="00CE27D5" w:rsidP="00CE27D5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21.07.2005г №97-ФЗ «О государственной регистрации уставов муниципальных образований», участники публичных слушаний РЕШИЛИ:</w:t>
      </w:r>
    </w:p>
    <w:p w:rsidR="00CE27D5" w:rsidRPr="006B2E85" w:rsidRDefault="00CE27D5" w:rsidP="00CE27D5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1. Рекомендовать Собранию депутатов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Алтайского края</w:t>
      </w:r>
      <w:r w:rsidRPr="006B2E85">
        <w:rPr>
          <w:sz w:val="24"/>
          <w:szCs w:val="24"/>
        </w:rPr>
        <w:t xml:space="preserve"> принять </w:t>
      </w:r>
      <w:r w:rsidR="00386823" w:rsidRPr="003A0D13">
        <w:rPr>
          <w:sz w:val="24"/>
          <w:szCs w:val="24"/>
        </w:rPr>
        <w:t xml:space="preserve">на сессии Собрания депутатов в </w:t>
      </w:r>
      <w:r w:rsidR="00386823">
        <w:rPr>
          <w:sz w:val="24"/>
          <w:szCs w:val="24"/>
        </w:rPr>
        <w:t>декабре 2020</w:t>
      </w:r>
      <w:r w:rsidR="00386823" w:rsidRPr="003A0D13">
        <w:rPr>
          <w:sz w:val="24"/>
          <w:szCs w:val="24"/>
        </w:rPr>
        <w:t xml:space="preserve"> года </w:t>
      </w:r>
      <w:r w:rsidR="00386823">
        <w:rPr>
          <w:sz w:val="24"/>
          <w:szCs w:val="24"/>
        </w:rPr>
        <w:t xml:space="preserve"> </w:t>
      </w:r>
      <w:r w:rsidRPr="006B2E85">
        <w:rPr>
          <w:sz w:val="24"/>
          <w:szCs w:val="24"/>
        </w:rPr>
        <w:t xml:space="preserve">данное решение о проекте Устава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Тюменцевского</w:t>
      </w:r>
      <w:proofErr w:type="spellEnd"/>
      <w:r w:rsidRPr="006B2E85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Алтайского кра</w:t>
      </w:r>
      <w:r>
        <w:rPr>
          <w:sz w:val="24"/>
          <w:szCs w:val="24"/>
        </w:rPr>
        <w:t>я</w:t>
      </w:r>
      <w:r w:rsidRPr="006B2E85">
        <w:rPr>
          <w:sz w:val="24"/>
          <w:szCs w:val="24"/>
        </w:rPr>
        <w:t>.</w:t>
      </w:r>
    </w:p>
    <w:p w:rsidR="00CE27D5" w:rsidRPr="006B2E85" w:rsidRDefault="00CE27D5" w:rsidP="00CE27D5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2. Рекомендовать комиссии по подготовке и проведению публичных  слушаний:</w:t>
      </w:r>
    </w:p>
    <w:p w:rsidR="00CE27D5" w:rsidRPr="006B2E85" w:rsidRDefault="00CE27D5" w:rsidP="00CE27D5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направить рекомендации публичных слушаний в постоянную комиссию по вопросам местного самоуправления, социальной политики, законности и правопорядка для выработки   решения проекта Устава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 w:rsidRPr="006B2E8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сельсовет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района Алтайского края</w:t>
      </w:r>
      <w:r w:rsidRPr="006B2E85">
        <w:rPr>
          <w:sz w:val="24"/>
          <w:szCs w:val="24"/>
        </w:rPr>
        <w:t>.</w:t>
      </w:r>
    </w:p>
    <w:p w:rsidR="00CE27D5" w:rsidRDefault="00CE27D5" w:rsidP="007573B2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настоящие рекомендации </w:t>
      </w:r>
      <w:r>
        <w:rPr>
          <w:sz w:val="24"/>
          <w:szCs w:val="24"/>
        </w:rPr>
        <w:t>обнародовать на информационном стенде</w:t>
      </w:r>
      <w:r w:rsidRPr="00254B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официальном сайте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C94A41" w:rsidRPr="006B2E85" w:rsidRDefault="00C94A41" w:rsidP="007573B2">
      <w:pPr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C50E62">
        <w:rPr>
          <w:sz w:val="24"/>
          <w:szCs w:val="24"/>
        </w:rPr>
        <w:t>В.В. Бирюков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C50E62">
        <w:rPr>
          <w:sz w:val="24"/>
          <w:szCs w:val="24"/>
        </w:rPr>
        <w:t>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30070"/>
    <w:rsid w:val="000508E3"/>
    <w:rsid w:val="00054470"/>
    <w:rsid w:val="00083D24"/>
    <w:rsid w:val="000D3A58"/>
    <w:rsid w:val="000E330E"/>
    <w:rsid w:val="000E3DE6"/>
    <w:rsid w:val="000E6E99"/>
    <w:rsid w:val="000F5C42"/>
    <w:rsid w:val="000F7F9C"/>
    <w:rsid w:val="00103630"/>
    <w:rsid w:val="00106B94"/>
    <w:rsid w:val="001129AF"/>
    <w:rsid w:val="00127240"/>
    <w:rsid w:val="00195DBF"/>
    <w:rsid w:val="001B22F0"/>
    <w:rsid w:val="001C71D3"/>
    <w:rsid w:val="001F514B"/>
    <w:rsid w:val="002068CF"/>
    <w:rsid w:val="00223CAC"/>
    <w:rsid w:val="00227E40"/>
    <w:rsid w:val="0023505A"/>
    <w:rsid w:val="00247C9F"/>
    <w:rsid w:val="002559D6"/>
    <w:rsid w:val="002816BF"/>
    <w:rsid w:val="00282AA4"/>
    <w:rsid w:val="002949BC"/>
    <w:rsid w:val="002B0085"/>
    <w:rsid w:val="002E0BF0"/>
    <w:rsid w:val="002E6D65"/>
    <w:rsid w:val="002F20E6"/>
    <w:rsid w:val="002F37E9"/>
    <w:rsid w:val="002F4F7A"/>
    <w:rsid w:val="002F5722"/>
    <w:rsid w:val="003555A8"/>
    <w:rsid w:val="00371C73"/>
    <w:rsid w:val="00380784"/>
    <w:rsid w:val="00381988"/>
    <w:rsid w:val="00384CC8"/>
    <w:rsid w:val="00386823"/>
    <w:rsid w:val="003A0D13"/>
    <w:rsid w:val="003B13E9"/>
    <w:rsid w:val="003B29C4"/>
    <w:rsid w:val="003B6C7B"/>
    <w:rsid w:val="003C5A73"/>
    <w:rsid w:val="003E1ABE"/>
    <w:rsid w:val="003F52CE"/>
    <w:rsid w:val="004334BE"/>
    <w:rsid w:val="00437F51"/>
    <w:rsid w:val="00445D95"/>
    <w:rsid w:val="004926A0"/>
    <w:rsid w:val="004A3E14"/>
    <w:rsid w:val="004C1BFD"/>
    <w:rsid w:val="004D7599"/>
    <w:rsid w:val="00506703"/>
    <w:rsid w:val="0051260E"/>
    <w:rsid w:val="005540A5"/>
    <w:rsid w:val="005821F9"/>
    <w:rsid w:val="00586C90"/>
    <w:rsid w:val="005C1324"/>
    <w:rsid w:val="005C6AE0"/>
    <w:rsid w:val="005D37DB"/>
    <w:rsid w:val="005E4C97"/>
    <w:rsid w:val="005E61BC"/>
    <w:rsid w:val="005F198D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5596"/>
    <w:rsid w:val="006E4834"/>
    <w:rsid w:val="007253D0"/>
    <w:rsid w:val="00730FC7"/>
    <w:rsid w:val="00740E2E"/>
    <w:rsid w:val="00740E6D"/>
    <w:rsid w:val="00743425"/>
    <w:rsid w:val="007454EB"/>
    <w:rsid w:val="0074618A"/>
    <w:rsid w:val="007573B2"/>
    <w:rsid w:val="007652FF"/>
    <w:rsid w:val="00771DEC"/>
    <w:rsid w:val="007760FF"/>
    <w:rsid w:val="0078340D"/>
    <w:rsid w:val="007949E6"/>
    <w:rsid w:val="007B4A25"/>
    <w:rsid w:val="007C06BD"/>
    <w:rsid w:val="007D439A"/>
    <w:rsid w:val="007F1056"/>
    <w:rsid w:val="007F34CD"/>
    <w:rsid w:val="00814839"/>
    <w:rsid w:val="00820FBF"/>
    <w:rsid w:val="00866DF4"/>
    <w:rsid w:val="008C0842"/>
    <w:rsid w:val="008C25AD"/>
    <w:rsid w:val="008D72C5"/>
    <w:rsid w:val="008D7C73"/>
    <w:rsid w:val="00940539"/>
    <w:rsid w:val="009675E8"/>
    <w:rsid w:val="00980108"/>
    <w:rsid w:val="0099297D"/>
    <w:rsid w:val="009971C3"/>
    <w:rsid w:val="00A03D61"/>
    <w:rsid w:val="00A115A1"/>
    <w:rsid w:val="00A12B9C"/>
    <w:rsid w:val="00A1338B"/>
    <w:rsid w:val="00A32857"/>
    <w:rsid w:val="00A405DF"/>
    <w:rsid w:val="00A53459"/>
    <w:rsid w:val="00A537F9"/>
    <w:rsid w:val="00A56E4F"/>
    <w:rsid w:val="00A90203"/>
    <w:rsid w:val="00AA750D"/>
    <w:rsid w:val="00AB63D6"/>
    <w:rsid w:val="00AE1566"/>
    <w:rsid w:val="00AE1D27"/>
    <w:rsid w:val="00B04649"/>
    <w:rsid w:val="00B273A3"/>
    <w:rsid w:val="00B5338F"/>
    <w:rsid w:val="00B74BC6"/>
    <w:rsid w:val="00B9490C"/>
    <w:rsid w:val="00BA647C"/>
    <w:rsid w:val="00BC65B0"/>
    <w:rsid w:val="00BF6D80"/>
    <w:rsid w:val="00C21740"/>
    <w:rsid w:val="00C22AE3"/>
    <w:rsid w:val="00C27B63"/>
    <w:rsid w:val="00C368D5"/>
    <w:rsid w:val="00C50E62"/>
    <w:rsid w:val="00C66CC9"/>
    <w:rsid w:val="00C865A5"/>
    <w:rsid w:val="00C941ED"/>
    <w:rsid w:val="00C94A41"/>
    <w:rsid w:val="00CE27D5"/>
    <w:rsid w:val="00CE552F"/>
    <w:rsid w:val="00CF4B0F"/>
    <w:rsid w:val="00D17104"/>
    <w:rsid w:val="00D373BA"/>
    <w:rsid w:val="00D52045"/>
    <w:rsid w:val="00D55F85"/>
    <w:rsid w:val="00D60744"/>
    <w:rsid w:val="00D633CA"/>
    <w:rsid w:val="00D63F7D"/>
    <w:rsid w:val="00D67EFC"/>
    <w:rsid w:val="00D72C32"/>
    <w:rsid w:val="00D77F6C"/>
    <w:rsid w:val="00D82D6F"/>
    <w:rsid w:val="00D871ED"/>
    <w:rsid w:val="00D87C24"/>
    <w:rsid w:val="00D87EEB"/>
    <w:rsid w:val="00DC6297"/>
    <w:rsid w:val="00DE40F7"/>
    <w:rsid w:val="00DE478A"/>
    <w:rsid w:val="00DF064C"/>
    <w:rsid w:val="00DF1614"/>
    <w:rsid w:val="00E02C81"/>
    <w:rsid w:val="00E24146"/>
    <w:rsid w:val="00E24CD1"/>
    <w:rsid w:val="00E44BFD"/>
    <w:rsid w:val="00E50172"/>
    <w:rsid w:val="00E529D8"/>
    <w:rsid w:val="00E61181"/>
    <w:rsid w:val="00E96B36"/>
    <w:rsid w:val="00EB032F"/>
    <w:rsid w:val="00ED7F55"/>
    <w:rsid w:val="00F2330F"/>
    <w:rsid w:val="00F624D4"/>
    <w:rsid w:val="00F71B84"/>
    <w:rsid w:val="00F71E12"/>
    <w:rsid w:val="00F72CF4"/>
    <w:rsid w:val="00F742D6"/>
    <w:rsid w:val="00F861EF"/>
    <w:rsid w:val="00FA2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6</cp:revision>
  <cp:lastPrinted>2020-12-09T04:18:00Z</cp:lastPrinted>
  <dcterms:created xsi:type="dcterms:W3CDTF">2022-02-08T07:54:00Z</dcterms:created>
  <dcterms:modified xsi:type="dcterms:W3CDTF">2022-02-18T04:26:00Z</dcterms:modified>
</cp:coreProperties>
</file>