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4C" w:rsidRPr="006B2E85" w:rsidRDefault="00DF064C">
      <w:pPr>
        <w:pStyle w:val="a3"/>
        <w:rPr>
          <w:b w:val="0"/>
          <w:szCs w:val="24"/>
        </w:rPr>
      </w:pPr>
    </w:p>
    <w:p w:rsidR="00DF064C" w:rsidRPr="006B2E85" w:rsidRDefault="00004254" w:rsidP="00C27B63">
      <w:pPr>
        <w:jc w:val="center"/>
        <w:rPr>
          <w:sz w:val="24"/>
          <w:szCs w:val="24"/>
        </w:rPr>
      </w:pPr>
      <w:r w:rsidRPr="006B2E85">
        <w:rPr>
          <w:noProof/>
          <w:sz w:val="24"/>
          <w:szCs w:val="24"/>
        </w:rPr>
        <w:drawing>
          <wp:inline distT="0" distB="0" distL="0" distR="0">
            <wp:extent cx="657225" cy="800735"/>
            <wp:effectExtent l="19050" t="0" r="9525" b="0"/>
            <wp:docPr id="3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64C" w:rsidRPr="006B2E85" w:rsidRDefault="00DF064C">
      <w:pPr>
        <w:pStyle w:val="2"/>
        <w:ind w:right="0"/>
        <w:rPr>
          <w:b w:val="0"/>
          <w:szCs w:val="24"/>
        </w:rPr>
      </w:pPr>
    </w:p>
    <w:p w:rsidR="004C1BFD" w:rsidRPr="006B2E85" w:rsidRDefault="00DF064C">
      <w:pPr>
        <w:pStyle w:val="2"/>
        <w:ind w:right="0"/>
        <w:rPr>
          <w:caps/>
          <w:szCs w:val="24"/>
        </w:rPr>
      </w:pPr>
      <w:r w:rsidRPr="006B2E85">
        <w:rPr>
          <w:caps/>
          <w:szCs w:val="24"/>
        </w:rPr>
        <w:t>собрание депутатов</w:t>
      </w:r>
      <w:r w:rsidR="00254B01">
        <w:rPr>
          <w:caps/>
          <w:szCs w:val="24"/>
        </w:rPr>
        <w:t xml:space="preserve"> ТЮМЕНЦЕВСКОГО СЕЛЬСОВЕТА</w:t>
      </w:r>
      <w:r w:rsidRPr="006B2E85">
        <w:rPr>
          <w:caps/>
          <w:szCs w:val="24"/>
        </w:rPr>
        <w:t xml:space="preserve"> </w:t>
      </w:r>
    </w:p>
    <w:p w:rsidR="00DF064C" w:rsidRPr="006B2E85" w:rsidRDefault="00254B01">
      <w:pPr>
        <w:pStyle w:val="2"/>
        <w:ind w:right="0"/>
        <w:rPr>
          <w:caps/>
          <w:szCs w:val="24"/>
        </w:rPr>
      </w:pPr>
      <w:r>
        <w:rPr>
          <w:caps/>
          <w:szCs w:val="24"/>
        </w:rPr>
        <w:t xml:space="preserve">ТЮМЕНЦЕВСКОГО РАЙОНА </w:t>
      </w:r>
      <w:r w:rsidR="00DF064C" w:rsidRPr="006B2E85">
        <w:rPr>
          <w:caps/>
          <w:szCs w:val="24"/>
        </w:rPr>
        <w:t>Алтайского края</w:t>
      </w:r>
    </w:p>
    <w:p w:rsidR="00DF064C" w:rsidRPr="006B2E85" w:rsidRDefault="00DF064C">
      <w:pPr>
        <w:ind w:left="-284"/>
        <w:jc w:val="center"/>
        <w:rPr>
          <w:sz w:val="24"/>
          <w:szCs w:val="24"/>
        </w:rPr>
      </w:pPr>
    </w:p>
    <w:p w:rsidR="00DF064C" w:rsidRPr="006B2E85" w:rsidRDefault="007F34CD">
      <w:pPr>
        <w:pStyle w:val="3"/>
        <w:ind w:left="0"/>
        <w:rPr>
          <w:rFonts w:ascii="Arial" w:hAnsi="Arial"/>
          <w:spacing w:val="84"/>
          <w:sz w:val="24"/>
          <w:szCs w:val="24"/>
        </w:rPr>
      </w:pPr>
      <w:r w:rsidRPr="006B2E85">
        <w:rPr>
          <w:rFonts w:ascii="Arial" w:hAnsi="Arial"/>
          <w:spacing w:val="84"/>
          <w:sz w:val="24"/>
          <w:szCs w:val="24"/>
        </w:rPr>
        <w:t>Рекомендации</w:t>
      </w:r>
    </w:p>
    <w:p w:rsidR="0078340D" w:rsidRPr="006B2E85" w:rsidRDefault="0078340D" w:rsidP="00D55F85">
      <w:pPr>
        <w:jc w:val="center"/>
        <w:rPr>
          <w:b/>
          <w:sz w:val="24"/>
          <w:szCs w:val="24"/>
        </w:rPr>
      </w:pPr>
    </w:p>
    <w:p w:rsidR="00D55F85" w:rsidRPr="006B2E85" w:rsidRDefault="00D55F85" w:rsidP="00D55F85">
      <w:pPr>
        <w:jc w:val="center"/>
        <w:rPr>
          <w:b/>
          <w:sz w:val="24"/>
          <w:szCs w:val="24"/>
        </w:rPr>
      </w:pPr>
      <w:r w:rsidRPr="006B2E85">
        <w:rPr>
          <w:b/>
          <w:sz w:val="24"/>
          <w:szCs w:val="24"/>
        </w:rPr>
        <w:t>Публичных слушаний</w:t>
      </w:r>
    </w:p>
    <w:p w:rsidR="00DF064C" w:rsidRPr="006B2E85" w:rsidRDefault="00DF064C" w:rsidP="006E4834">
      <w:pPr>
        <w:ind w:right="-2"/>
        <w:jc w:val="right"/>
        <w:rPr>
          <w:sz w:val="24"/>
          <w:szCs w:val="24"/>
        </w:rPr>
      </w:pPr>
    </w:p>
    <w:p w:rsidR="00DF064C" w:rsidRPr="006B2E85" w:rsidRDefault="00DF064C">
      <w:pPr>
        <w:ind w:right="-2" w:firstLine="567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DF064C" w:rsidRPr="006B2E85">
        <w:tc>
          <w:tcPr>
            <w:tcW w:w="2284" w:type="dxa"/>
            <w:tcBorders>
              <w:bottom w:val="single" w:sz="12" w:space="0" w:color="auto"/>
            </w:tcBorders>
          </w:tcPr>
          <w:p w:rsidR="00DF064C" w:rsidRPr="006B2E85" w:rsidRDefault="00356F1F" w:rsidP="00356F1F">
            <w:pPr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</w:t>
            </w:r>
            <w:r w:rsidR="001209F1">
              <w:rPr>
                <w:rFonts w:ascii="Arial" w:hAnsi="Arial"/>
                <w:sz w:val="24"/>
                <w:szCs w:val="24"/>
              </w:rPr>
              <w:t>.03.202</w:t>
            </w: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:rsidR="00DF064C" w:rsidRPr="006B2E85" w:rsidRDefault="00DF064C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88" w:type="dxa"/>
          </w:tcPr>
          <w:p w:rsidR="00DF064C" w:rsidRPr="006B2E85" w:rsidRDefault="00DF064C">
            <w:pPr>
              <w:ind w:right="-2"/>
              <w:jc w:val="right"/>
              <w:rPr>
                <w:rFonts w:ascii="Arial" w:hAnsi="Arial"/>
                <w:sz w:val="24"/>
                <w:szCs w:val="24"/>
              </w:rPr>
            </w:pPr>
            <w:r w:rsidRPr="006B2E85">
              <w:rPr>
                <w:rFonts w:ascii="Arial" w:hAnsi="Arial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DF064C" w:rsidRPr="006B2E85" w:rsidRDefault="00254B01" w:rsidP="00B04649">
            <w:pPr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</w:tr>
    </w:tbl>
    <w:p w:rsidR="00DF064C" w:rsidRPr="006B2E85" w:rsidRDefault="00DF064C">
      <w:pPr>
        <w:ind w:right="-2"/>
        <w:jc w:val="center"/>
        <w:rPr>
          <w:rFonts w:ascii="Arial" w:hAnsi="Arial"/>
          <w:b/>
          <w:sz w:val="24"/>
          <w:szCs w:val="24"/>
        </w:rPr>
      </w:pPr>
      <w:r w:rsidRPr="006B2E85">
        <w:rPr>
          <w:rFonts w:ascii="Arial" w:hAnsi="Arial"/>
          <w:b/>
          <w:sz w:val="24"/>
          <w:szCs w:val="24"/>
        </w:rPr>
        <w:t>с. Тюменцево</w:t>
      </w:r>
    </w:p>
    <w:p w:rsidR="00DF064C" w:rsidRPr="006B2E85" w:rsidRDefault="00DF064C">
      <w:pPr>
        <w:ind w:right="-2"/>
        <w:jc w:val="both"/>
        <w:rPr>
          <w:sz w:val="24"/>
          <w:szCs w:val="24"/>
        </w:rPr>
      </w:pPr>
    </w:p>
    <w:p w:rsidR="008D7C73" w:rsidRPr="006B2E85" w:rsidRDefault="007F34CD" w:rsidP="00223CAC">
      <w:pPr>
        <w:ind w:right="3572"/>
        <w:jc w:val="both"/>
        <w:rPr>
          <w:sz w:val="24"/>
          <w:szCs w:val="24"/>
        </w:rPr>
      </w:pPr>
      <w:r w:rsidRPr="006B2E85">
        <w:rPr>
          <w:sz w:val="24"/>
          <w:szCs w:val="24"/>
        </w:rPr>
        <w:t xml:space="preserve">О результатах публичных слушаний </w:t>
      </w:r>
      <w:r w:rsidR="008D7C73" w:rsidRPr="006B2E85">
        <w:rPr>
          <w:sz w:val="24"/>
          <w:szCs w:val="24"/>
        </w:rPr>
        <w:t>по</w:t>
      </w:r>
      <w:r w:rsidRPr="006B2E85">
        <w:rPr>
          <w:sz w:val="24"/>
          <w:szCs w:val="24"/>
        </w:rPr>
        <w:t xml:space="preserve"> тем</w:t>
      </w:r>
      <w:r w:rsidR="008D7C73" w:rsidRPr="006B2E85">
        <w:rPr>
          <w:sz w:val="24"/>
          <w:szCs w:val="24"/>
        </w:rPr>
        <w:t>е</w:t>
      </w:r>
      <w:r w:rsidRPr="006B2E85">
        <w:rPr>
          <w:sz w:val="24"/>
          <w:szCs w:val="24"/>
        </w:rPr>
        <w:t>: «</w:t>
      </w:r>
      <w:r w:rsidR="00EF6B75">
        <w:rPr>
          <w:sz w:val="24"/>
          <w:szCs w:val="24"/>
        </w:rPr>
        <w:t xml:space="preserve">Об утверждении </w:t>
      </w:r>
      <w:r w:rsidR="000C0452">
        <w:rPr>
          <w:sz w:val="24"/>
          <w:szCs w:val="24"/>
        </w:rPr>
        <w:t>отчет</w:t>
      </w:r>
      <w:r w:rsidR="00EF6B75">
        <w:rPr>
          <w:sz w:val="24"/>
          <w:szCs w:val="24"/>
        </w:rPr>
        <w:t>а</w:t>
      </w:r>
      <w:r w:rsidR="000C0452">
        <w:rPr>
          <w:sz w:val="24"/>
          <w:szCs w:val="24"/>
        </w:rPr>
        <w:t xml:space="preserve"> об исполнении бюджета </w:t>
      </w:r>
      <w:proofErr w:type="spellStart"/>
      <w:r w:rsidR="00356F1F">
        <w:rPr>
          <w:sz w:val="24"/>
          <w:szCs w:val="24"/>
        </w:rPr>
        <w:t>Тюменцевского</w:t>
      </w:r>
      <w:proofErr w:type="spellEnd"/>
      <w:r w:rsidR="00EF6B75">
        <w:rPr>
          <w:sz w:val="24"/>
          <w:szCs w:val="24"/>
        </w:rPr>
        <w:t xml:space="preserve"> сельсовет</w:t>
      </w:r>
      <w:r w:rsidR="00356F1F">
        <w:rPr>
          <w:sz w:val="24"/>
          <w:szCs w:val="24"/>
        </w:rPr>
        <w:t>а</w:t>
      </w:r>
      <w:r w:rsidR="00EF6B75">
        <w:rPr>
          <w:sz w:val="24"/>
          <w:szCs w:val="24"/>
        </w:rPr>
        <w:t xml:space="preserve"> за 202</w:t>
      </w:r>
      <w:r w:rsidR="00356F1F">
        <w:rPr>
          <w:sz w:val="24"/>
          <w:szCs w:val="24"/>
        </w:rPr>
        <w:t>2</w:t>
      </w:r>
      <w:r w:rsidR="000C0452">
        <w:rPr>
          <w:sz w:val="24"/>
          <w:szCs w:val="24"/>
        </w:rPr>
        <w:t xml:space="preserve"> год</w:t>
      </w:r>
      <w:r w:rsidR="00223CAC" w:rsidRPr="006B2E85">
        <w:rPr>
          <w:sz w:val="24"/>
          <w:szCs w:val="24"/>
        </w:rPr>
        <w:t>»</w:t>
      </w:r>
    </w:p>
    <w:p w:rsidR="000C0452" w:rsidRDefault="000C0452" w:rsidP="00EF6B75">
      <w:pPr>
        <w:jc w:val="both"/>
        <w:outlineLvl w:val="0"/>
        <w:rPr>
          <w:sz w:val="24"/>
          <w:szCs w:val="24"/>
        </w:rPr>
      </w:pPr>
    </w:p>
    <w:p w:rsidR="00EF6B75" w:rsidRDefault="00EF6B75" w:rsidP="00EF6B75">
      <w:pPr>
        <w:jc w:val="both"/>
        <w:outlineLvl w:val="0"/>
        <w:rPr>
          <w:sz w:val="24"/>
          <w:szCs w:val="24"/>
        </w:rPr>
      </w:pPr>
    </w:p>
    <w:p w:rsidR="000C0452" w:rsidRPr="007F69F2" w:rsidRDefault="000C0452" w:rsidP="000C0452">
      <w:pPr>
        <w:jc w:val="both"/>
        <w:rPr>
          <w:sz w:val="24"/>
          <w:szCs w:val="24"/>
          <w:u w:val="single"/>
        </w:rPr>
      </w:pPr>
      <w:r w:rsidRPr="007F69F2">
        <w:rPr>
          <w:sz w:val="24"/>
          <w:szCs w:val="24"/>
        </w:rPr>
        <w:t xml:space="preserve">        Заслушав и обсудив представленный Администрацией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</w:t>
      </w:r>
      <w:r w:rsidRPr="007F69F2">
        <w:rPr>
          <w:sz w:val="24"/>
          <w:szCs w:val="24"/>
        </w:rPr>
        <w:t xml:space="preserve"> отчет  об исполнении бюджета</w:t>
      </w:r>
      <w:r w:rsidR="00DD2615">
        <w:rPr>
          <w:sz w:val="24"/>
          <w:szCs w:val="24"/>
        </w:rPr>
        <w:t xml:space="preserve"> </w:t>
      </w:r>
      <w:proofErr w:type="spellStart"/>
      <w:r w:rsidR="00356F1F">
        <w:rPr>
          <w:sz w:val="24"/>
          <w:szCs w:val="24"/>
        </w:rPr>
        <w:t>Тюменцевского</w:t>
      </w:r>
      <w:proofErr w:type="spellEnd"/>
      <w:r w:rsidR="00DD2615">
        <w:rPr>
          <w:sz w:val="24"/>
          <w:szCs w:val="24"/>
        </w:rPr>
        <w:t xml:space="preserve"> сельсовет</w:t>
      </w:r>
      <w:r w:rsidR="00356F1F">
        <w:rPr>
          <w:sz w:val="24"/>
          <w:szCs w:val="24"/>
        </w:rPr>
        <w:t>а</w:t>
      </w:r>
      <w:r w:rsidR="00DD2615">
        <w:rPr>
          <w:sz w:val="24"/>
          <w:szCs w:val="24"/>
        </w:rPr>
        <w:t xml:space="preserve"> </w:t>
      </w:r>
      <w:r w:rsidRPr="007F69F2">
        <w:rPr>
          <w:sz w:val="24"/>
          <w:szCs w:val="24"/>
        </w:rPr>
        <w:t>за 20</w:t>
      </w:r>
      <w:r w:rsidR="00EF6B75">
        <w:rPr>
          <w:sz w:val="24"/>
          <w:szCs w:val="24"/>
        </w:rPr>
        <w:t>2</w:t>
      </w:r>
      <w:r w:rsidR="00356F1F">
        <w:rPr>
          <w:sz w:val="24"/>
          <w:szCs w:val="24"/>
        </w:rPr>
        <w:t>2</w:t>
      </w:r>
      <w:r w:rsidRPr="007F69F2">
        <w:rPr>
          <w:sz w:val="24"/>
          <w:szCs w:val="24"/>
        </w:rPr>
        <w:t xml:space="preserve"> год,  участники публичных слушаний  отмечают, что бюджетная и налоговая политика </w:t>
      </w:r>
      <w:r>
        <w:rPr>
          <w:sz w:val="24"/>
          <w:szCs w:val="24"/>
        </w:rPr>
        <w:t>сельсовет</w:t>
      </w:r>
      <w:r w:rsidRPr="007F69F2">
        <w:rPr>
          <w:sz w:val="24"/>
          <w:szCs w:val="24"/>
        </w:rPr>
        <w:t xml:space="preserve">а была направлена на сохранение и укрепление доходной базы  бюджета, выполнение социальных гарантий и обязательств, </w:t>
      </w:r>
      <w:r>
        <w:rPr>
          <w:sz w:val="24"/>
          <w:szCs w:val="24"/>
        </w:rPr>
        <w:t>обеспечение сбалансированности местного</w:t>
      </w:r>
      <w:r w:rsidRPr="007F69F2">
        <w:rPr>
          <w:sz w:val="24"/>
          <w:szCs w:val="24"/>
        </w:rPr>
        <w:t xml:space="preserve"> бюджета, на повышение эффективности использования бюджетных средств.</w:t>
      </w:r>
      <w:r w:rsidRPr="007F69F2">
        <w:rPr>
          <w:sz w:val="24"/>
          <w:szCs w:val="24"/>
          <w:u w:val="single"/>
        </w:rPr>
        <w:t xml:space="preserve"> </w:t>
      </w:r>
    </w:p>
    <w:p w:rsidR="000C0452" w:rsidRDefault="000C0452" w:rsidP="000C0452">
      <w:pPr>
        <w:tabs>
          <w:tab w:val="left" w:pos="567"/>
        </w:tabs>
        <w:ind w:right="-2"/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   </w:t>
      </w:r>
      <w:r w:rsidRPr="001E3F73">
        <w:rPr>
          <w:sz w:val="24"/>
          <w:szCs w:val="24"/>
        </w:rPr>
        <w:t xml:space="preserve">В результате доходы </w:t>
      </w:r>
      <w:r w:rsidR="008F0DD0" w:rsidRPr="001E3F73">
        <w:rPr>
          <w:sz w:val="24"/>
          <w:szCs w:val="24"/>
        </w:rPr>
        <w:t>местного</w:t>
      </w:r>
      <w:r w:rsidRPr="001E3F73">
        <w:rPr>
          <w:sz w:val="24"/>
          <w:szCs w:val="24"/>
        </w:rPr>
        <w:t xml:space="preserve"> бюджета в целом увеличились на </w:t>
      </w:r>
      <w:r w:rsidR="00280740">
        <w:rPr>
          <w:sz w:val="24"/>
          <w:szCs w:val="24"/>
        </w:rPr>
        <w:t>74,42</w:t>
      </w:r>
      <w:r w:rsidRPr="001E3F73">
        <w:rPr>
          <w:sz w:val="24"/>
          <w:szCs w:val="24"/>
        </w:rPr>
        <w:t xml:space="preserve"> тыс. руб. за счет</w:t>
      </w:r>
      <w:r w:rsidR="001E3F73" w:rsidRPr="001E3F73">
        <w:rPr>
          <w:sz w:val="24"/>
          <w:szCs w:val="24"/>
        </w:rPr>
        <w:t xml:space="preserve"> налоговых и неналоговых доходов, </w:t>
      </w:r>
      <w:r w:rsidR="00D03F97">
        <w:rPr>
          <w:sz w:val="24"/>
          <w:szCs w:val="24"/>
        </w:rPr>
        <w:t xml:space="preserve">исполнено на </w:t>
      </w:r>
      <w:r w:rsidR="00280740">
        <w:rPr>
          <w:sz w:val="24"/>
          <w:szCs w:val="24"/>
        </w:rPr>
        <w:t xml:space="preserve">101 </w:t>
      </w:r>
      <w:r w:rsidR="00D03F97">
        <w:rPr>
          <w:sz w:val="24"/>
          <w:szCs w:val="24"/>
        </w:rPr>
        <w:t>%</w:t>
      </w:r>
      <w:r w:rsidRPr="001E3F73">
        <w:rPr>
          <w:sz w:val="24"/>
          <w:szCs w:val="24"/>
        </w:rPr>
        <w:t xml:space="preserve">. </w:t>
      </w:r>
    </w:p>
    <w:p w:rsidR="00EF6B75" w:rsidRDefault="00EF6B75" w:rsidP="000C0452">
      <w:pPr>
        <w:tabs>
          <w:tab w:val="left" w:pos="567"/>
        </w:tabs>
        <w:ind w:right="-2"/>
        <w:jc w:val="both"/>
        <w:rPr>
          <w:sz w:val="24"/>
          <w:szCs w:val="24"/>
        </w:rPr>
      </w:pPr>
    </w:p>
    <w:tbl>
      <w:tblPr>
        <w:tblW w:w="5000" w:type="pct"/>
        <w:tblLook w:val="0000"/>
      </w:tblPr>
      <w:tblGrid>
        <w:gridCol w:w="2216"/>
        <w:gridCol w:w="4451"/>
        <w:gridCol w:w="816"/>
        <w:gridCol w:w="866"/>
        <w:gridCol w:w="1221"/>
      </w:tblGrid>
      <w:tr w:rsidR="00356F1F" w:rsidTr="00356F1F">
        <w:trPr>
          <w:trHeight w:val="529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F1F" w:rsidRPr="00BD20DC" w:rsidRDefault="00356F1F" w:rsidP="006A0BF5">
            <w:pPr>
              <w:spacing w:line="240" w:lineRule="exact"/>
              <w:jc w:val="center"/>
            </w:pPr>
            <w:r w:rsidRPr="00BD20DC">
              <w:t>Код</w:t>
            </w:r>
            <w:r>
              <w:t xml:space="preserve">ы </w:t>
            </w:r>
            <w:r w:rsidRPr="00BD20DC">
              <w:t xml:space="preserve"> бюджетной</w:t>
            </w:r>
          </w:p>
          <w:p w:rsidR="00356F1F" w:rsidRPr="00BD20DC" w:rsidRDefault="00356F1F" w:rsidP="006A0BF5">
            <w:pPr>
              <w:spacing w:line="240" w:lineRule="exact"/>
              <w:jc w:val="center"/>
            </w:pPr>
            <w:r w:rsidRPr="00BD20DC">
              <w:t>классиф</w:t>
            </w:r>
            <w:r w:rsidRPr="00BD20DC">
              <w:t>и</w:t>
            </w:r>
            <w:r w:rsidRPr="00BD20DC">
              <w:t>кации</w:t>
            </w:r>
          </w:p>
        </w:tc>
        <w:tc>
          <w:tcPr>
            <w:tcW w:w="2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F1F" w:rsidRPr="00BD20DC" w:rsidRDefault="00356F1F" w:rsidP="006A0BF5">
            <w:pPr>
              <w:spacing w:line="240" w:lineRule="exact"/>
              <w:jc w:val="center"/>
            </w:pPr>
            <w:r w:rsidRPr="00BD20DC">
              <w:t>Наименование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F1F" w:rsidRPr="00BD20DC" w:rsidRDefault="00356F1F" w:rsidP="006A0BF5">
            <w:pPr>
              <w:spacing w:line="240" w:lineRule="exact"/>
              <w:jc w:val="center"/>
            </w:pPr>
            <w:r>
              <w:t>план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F1F" w:rsidRPr="00BD20DC" w:rsidRDefault="00356F1F" w:rsidP="006A0BF5">
            <w:pPr>
              <w:spacing w:line="240" w:lineRule="exact"/>
              <w:jc w:val="center"/>
            </w:pPr>
            <w:r>
              <w:t>факт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F1F" w:rsidRDefault="00356F1F" w:rsidP="006A0BF5">
            <w:pPr>
              <w:spacing w:line="240" w:lineRule="exact"/>
              <w:jc w:val="center"/>
            </w:pPr>
            <w:r>
              <w:t>% испо</w:t>
            </w:r>
            <w:r>
              <w:t>л</w:t>
            </w:r>
            <w:r>
              <w:t>нения</w:t>
            </w:r>
          </w:p>
        </w:tc>
      </w:tr>
      <w:tr w:rsidR="00356F1F" w:rsidRPr="008F2BB5" w:rsidTr="00356F1F">
        <w:trPr>
          <w:trHeight w:val="315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1F" w:rsidRPr="00BD20DC" w:rsidRDefault="00356F1F" w:rsidP="006A0BF5">
            <w:pPr>
              <w:spacing w:line="240" w:lineRule="exact"/>
              <w:jc w:val="center"/>
              <w:rPr>
                <w:b/>
              </w:rPr>
            </w:pPr>
            <w:r w:rsidRPr="00BD20DC">
              <w:rPr>
                <w:b/>
              </w:rPr>
              <w:t>1 00 00000 00 0000 000</w:t>
            </w:r>
          </w:p>
        </w:tc>
        <w:tc>
          <w:tcPr>
            <w:tcW w:w="2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1F" w:rsidRPr="00BD20DC" w:rsidRDefault="00356F1F" w:rsidP="006A0BF5">
            <w:pPr>
              <w:spacing w:line="240" w:lineRule="exact"/>
              <w:jc w:val="both"/>
              <w:rPr>
                <w:b/>
              </w:rPr>
            </w:pPr>
            <w:r w:rsidRPr="00BD20DC">
              <w:rPr>
                <w:b/>
              </w:rPr>
              <w:t>НАЛОГОВЫЕ И</w:t>
            </w:r>
          </w:p>
          <w:p w:rsidR="00356F1F" w:rsidRPr="00BD20DC" w:rsidRDefault="00356F1F" w:rsidP="006A0BF5">
            <w:pPr>
              <w:spacing w:line="240" w:lineRule="exact"/>
              <w:jc w:val="both"/>
              <w:rPr>
                <w:b/>
              </w:rPr>
            </w:pPr>
            <w:r w:rsidRPr="00BD20DC">
              <w:rPr>
                <w:b/>
              </w:rPr>
              <w:t>НЕНАЛОГОВЫЕ ДОХОДЫ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F1F" w:rsidRPr="001370DB" w:rsidRDefault="00356F1F" w:rsidP="006A0BF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3945,0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F1F" w:rsidRPr="001370DB" w:rsidRDefault="00356F1F" w:rsidP="006A0BF5">
            <w:pPr>
              <w:jc w:val="center"/>
              <w:rPr>
                <w:b/>
              </w:rPr>
            </w:pPr>
            <w:r>
              <w:rPr>
                <w:b/>
              </w:rPr>
              <w:t>4019,42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F1F" w:rsidRPr="008F2BB5" w:rsidRDefault="00356F1F" w:rsidP="006A0BF5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101</w:t>
            </w:r>
          </w:p>
        </w:tc>
      </w:tr>
      <w:tr w:rsidR="00356F1F" w:rsidRPr="00FE5970" w:rsidTr="00356F1F">
        <w:trPr>
          <w:trHeight w:val="31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1F" w:rsidRPr="00727FA9" w:rsidRDefault="00356F1F" w:rsidP="006A0BF5">
            <w:pPr>
              <w:spacing w:line="240" w:lineRule="exact"/>
              <w:jc w:val="center"/>
            </w:pPr>
            <w:r w:rsidRPr="00727FA9">
              <w:t xml:space="preserve"> 1 01 00000 00 0000 000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1F" w:rsidRPr="00FE5970" w:rsidRDefault="00356F1F" w:rsidP="006A0BF5">
            <w:pPr>
              <w:spacing w:line="240" w:lineRule="exact"/>
              <w:jc w:val="both"/>
            </w:pPr>
            <w:r w:rsidRPr="00FE5970">
              <w:t>Налоги на прибыль, доходы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F1F" w:rsidRPr="00FE5970" w:rsidRDefault="00356F1F" w:rsidP="006A0BF5">
            <w:pPr>
              <w:jc w:val="center"/>
            </w:pPr>
            <w:r>
              <w:t>961</w:t>
            </w:r>
            <w:r w:rsidRPr="00FE5970">
              <w:t>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F1F" w:rsidRPr="00FE5970" w:rsidRDefault="00356F1F" w:rsidP="006A0BF5">
            <w:pPr>
              <w:jc w:val="center"/>
            </w:pPr>
            <w:r>
              <w:t>988</w:t>
            </w:r>
            <w:r w:rsidRPr="00FE5970">
              <w:t>,</w:t>
            </w:r>
            <w:r>
              <w:t>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1F" w:rsidRPr="00FE5970" w:rsidRDefault="00356F1F" w:rsidP="006A0BF5">
            <w:pPr>
              <w:jc w:val="center"/>
              <w:rPr>
                <w:lang w:val="en-US"/>
              </w:rPr>
            </w:pPr>
            <w:r w:rsidRPr="00FE5970">
              <w:rPr>
                <w:lang w:val="en-US"/>
              </w:rPr>
              <w:t>102</w:t>
            </w:r>
          </w:p>
        </w:tc>
      </w:tr>
      <w:tr w:rsidR="00356F1F" w:rsidRPr="00FE5970" w:rsidTr="00356F1F">
        <w:trPr>
          <w:trHeight w:val="31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1F" w:rsidRPr="00727FA9" w:rsidRDefault="00356F1F" w:rsidP="006A0BF5">
            <w:pPr>
              <w:spacing w:line="240" w:lineRule="exact"/>
              <w:jc w:val="center"/>
            </w:pPr>
            <w:r w:rsidRPr="00727FA9">
              <w:t>1 01 02010 01 0000 110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1F" w:rsidRPr="00FE5970" w:rsidRDefault="00356F1F" w:rsidP="006A0BF5">
            <w:pPr>
              <w:spacing w:line="240" w:lineRule="exact"/>
              <w:jc w:val="both"/>
            </w:pPr>
            <w:r w:rsidRPr="00FE5970">
              <w:t>Налог на доходы физических лиц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F1F" w:rsidRPr="00FE5970" w:rsidRDefault="00356F1F" w:rsidP="006A0BF5">
            <w:pPr>
              <w:spacing w:line="240" w:lineRule="exact"/>
              <w:jc w:val="center"/>
            </w:pPr>
            <w:r>
              <w:t>949,0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F1F" w:rsidRPr="00FE5970" w:rsidRDefault="00356F1F" w:rsidP="006A0BF5">
            <w:pPr>
              <w:spacing w:line="240" w:lineRule="exact"/>
              <w:jc w:val="center"/>
            </w:pPr>
            <w:r>
              <w:t>950,82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1F" w:rsidRPr="00FE5970" w:rsidRDefault="00356F1F" w:rsidP="006A0BF5">
            <w:pPr>
              <w:jc w:val="center"/>
              <w:rPr>
                <w:lang w:val="en-US"/>
              </w:rPr>
            </w:pPr>
            <w:r w:rsidRPr="00FE5970">
              <w:rPr>
                <w:lang w:val="en-US"/>
              </w:rPr>
              <w:t>10</w:t>
            </w:r>
            <w:r>
              <w:rPr>
                <w:lang w:val="en-US"/>
              </w:rPr>
              <w:t>0</w:t>
            </w:r>
          </w:p>
        </w:tc>
      </w:tr>
      <w:tr w:rsidR="00356F1F" w:rsidRPr="00FE5970" w:rsidTr="00861993">
        <w:trPr>
          <w:trHeight w:val="349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1F" w:rsidRPr="00727FA9" w:rsidRDefault="00356F1F" w:rsidP="006A0BF5">
            <w:pPr>
              <w:spacing w:line="240" w:lineRule="exact"/>
              <w:jc w:val="center"/>
            </w:pPr>
            <w:r w:rsidRPr="00727FA9">
              <w:t>1 05 00000 00 0000 000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1F" w:rsidRPr="00FE5970" w:rsidRDefault="00356F1F" w:rsidP="006A0BF5">
            <w:pPr>
              <w:spacing w:line="240" w:lineRule="exact"/>
            </w:pPr>
            <w:r w:rsidRPr="00FE5970">
              <w:t>Налоги на совокупный д</w:t>
            </w:r>
            <w:r w:rsidRPr="00FE5970">
              <w:t>о</w:t>
            </w:r>
            <w:r w:rsidRPr="00FE5970">
              <w:t>ход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F1F" w:rsidRPr="00FE5970" w:rsidRDefault="00356F1F" w:rsidP="006A0BF5">
            <w:pPr>
              <w:jc w:val="center"/>
            </w:pPr>
            <w:r w:rsidRPr="00FE5970"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F1F" w:rsidRPr="00FE5970" w:rsidRDefault="00356F1F" w:rsidP="006A0BF5">
            <w:pPr>
              <w:jc w:val="center"/>
            </w:pPr>
            <w:r>
              <w:t>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1F" w:rsidRPr="00FE5970" w:rsidRDefault="00356F1F" w:rsidP="006A0BF5">
            <w:pPr>
              <w:jc w:val="center"/>
              <w:rPr>
                <w:lang w:val="en-US"/>
              </w:rPr>
            </w:pPr>
            <w:r w:rsidRPr="00FE5970">
              <w:rPr>
                <w:lang w:val="en-US"/>
              </w:rPr>
              <w:t>-</w:t>
            </w:r>
          </w:p>
        </w:tc>
      </w:tr>
      <w:tr w:rsidR="00356F1F" w:rsidRPr="00FE5970" w:rsidTr="00861993">
        <w:trPr>
          <w:trHeight w:val="27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1F" w:rsidRPr="00727FA9" w:rsidRDefault="00356F1F" w:rsidP="006A0BF5">
            <w:pPr>
              <w:spacing w:line="240" w:lineRule="exact"/>
              <w:jc w:val="center"/>
            </w:pPr>
            <w:r w:rsidRPr="00727FA9">
              <w:t>1 05 03010 01 0000 110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1F" w:rsidRPr="00FE5970" w:rsidRDefault="00356F1F" w:rsidP="006A0BF5">
            <w:pPr>
              <w:spacing w:line="240" w:lineRule="exact"/>
              <w:jc w:val="both"/>
            </w:pPr>
            <w:r w:rsidRPr="00FE5970">
              <w:t>Единый сельскохозяйственный н</w:t>
            </w:r>
            <w:r w:rsidRPr="00FE5970">
              <w:t>а</w:t>
            </w:r>
            <w:r w:rsidRPr="00FE5970">
              <w:t>лог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F1F" w:rsidRPr="00FE5970" w:rsidRDefault="00356F1F" w:rsidP="006A0BF5">
            <w:pPr>
              <w:jc w:val="center"/>
            </w:pPr>
            <w:r w:rsidRPr="00FE5970"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F1F" w:rsidRPr="00FE5970" w:rsidRDefault="00356F1F" w:rsidP="006A0BF5">
            <w:pPr>
              <w:jc w:val="center"/>
            </w:pPr>
            <w:r>
              <w:t>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1F" w:rsidRPr="00FE5970" w:rsidRDefault="00356F1F" w:rsidP="006A0BF5">
            <w:pPr>
              <w:jc w:val="center"/>
              <w:rPr>
                <w:lang w:val="en-US"/>
              </w:rPr>
            </w:pPr>
            <w:r w:rsidRPr="00FE5970">
              <w:rPr>
                <w:lang w:val="en-US"/>
              </w:rPr>
              <w:t>-</w:t>
            </w:r>
          </w:p>
        </w:tc>
      </w:tr>
      <w:tr w:rsidR="00356F1F" w:rsidRPr="00FE5970" w:rsidTr="00356F1F">
        <w:trPr>
          <w:trHeight w:val="31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1F" w:rsidRPr="00727FA9" w:rsidRDefault="00356F1F" w:rsidP="006A0BF5">
            <w:pPr>
              <w:spacing w:line="240" w:lineRule="exact"/>
              <w:jc w:val="center"/>
            </w:pPr>
            <w:r w:rsidRPr="00727FA9">
              <w:t>1 06 00000 00 0000 000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1F" w:rsidRPr="00FE5970" w:rsidRDefault="00356F1F" w:rsidP="006A0BF5">
            <w:pPr>
              <w:spacing w:line="240" w:lineRule="exact"/>
              <w:jc w:val="both"/>
            </w:pPr>
            <w:r w:rsidRPr="00FE5970">
              <w:t>Налоги на имущество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F1F" w:rsidRPr="00FE5970" w:rsidRDefault="00356F1F" w:rsidP="006A0BF5">
            <w:pPr>
              <w:jc w:val="center"/>
            </w:pPr>
            <w:r>
              <w:t>3660,0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F1F" w:rsidRPr="00FE5970" w:rsidRDefault="00356F1F" w:rsidP="006A0BF5">
            <w:pPr>
              <w:jc w:val="center"/>
            </w:pPr>
            <w:r>
              <w:t>3734,98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1F" w:rsidRPr="00FE5970" w:rsidRDefault="00356F1F" w:rsidP="006A0BF5">
            <w:pPr>
              <w:jc w:val="center"/>
              <w:rPr>
                <w:lang w:val="en-US"/>
              </w:rPr>
            </w:pPr>
            <w:r w:rsidRPr="00FE5970">
              <w:rPr>
                <w:lang w:val="en-US"/>
              </w:rPr>
              <w:t>10</w:t>
            </w:r>
            <w:r>
              <w:rPr>
                <w:lang w:val="en-US"/>
              </w:rPr>
              <w:t>2</w:t>
            </w:r>
          </w:p>
        </w:tc>
      </w:tr>
      <w:tr w:rsidR="00356F1F" w:rsidRPr="00FE5970" w:rsidTr="00861993">
        <w:trPr>
          <w:trHeight w:val="364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1F" w:rsidRPr="00727FA9" w:rsidRDefault="00356F1F" w:rsidP="006A0BF5">
            <w:pPr>
              <w:spacing w:line="240" w:lineRule="exact"/>
              <w:jc w:val="center"/>
            </w:pPr>
            <w:r w:rsidRPr="00727FA9">
              <w:t>1 06 01030 10 0000 110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1F" w:rsidRPr="00FE5970" w:rsidRDefault="00356F1F" w:rsidP="006A0BF5">
            <w:pPr>
              <w:pStyle w:val="ConsPlusCell"/>
              <w:jc w:val="both"/>
              <w:outlineLvl w:val="0"/>
            </w:pPr>
            <w:r w:rsidRPr="00FE5970">
              <w:t>Налог на имущество физических лиц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F1F" w:rsidRPr="00FE5970" w:rsidRDefault="00356F1F" w:rsidP="006A0BF5">
            <w:pPr>
              <w:jc w:val="center"/>
            </w:pPr>
            <w:r>
              <w:t>854,0</w:t>
            </w:r>
            <w:r w:rsidRPr="00FE5970">
              <w:t>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F1F" w:rsidRPr="00FE5970" w:rsidRDefault="00356F1F" w:rsidP="006A0BF5">
            <w:pPr>
              <w:jc w:val="center"/>
            </w:pPr>
            <w:r>
              <w:t>872,03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1F" w:rsidRPr="00FE5970" w:rsidRDefault="00356F1F" w:rsidP="006A0BF5">
            <w:pPr>
              <w:jc w:val="center"/>
            </w:pPr>
          </w:p>
          <w:p w:rsidR="00356F1F" w:rsidRPr="00FE5970" w:rsidRDefault="00356F1F" w:rsidP="006A0BF5">
            <w:pPr>
              <w:jc w:val="center"/>
            </w:pPr>
            <w:r w:rsidRPr="00FE5970">
              <w:rPr>
                <w:lang w:val="en-US"/>
              </w:rPr>
              <w:t>10</w:t>
            </w:r>
            <w:r>
              <w:rPr>
                <w:lang w:val="en-US"/>
              </w:rPr>
              <w:t>2</w:t>
            </w:r>
          </w:p>
        </w:tc>
      </w:tr>
      <w:tr w:rsidR="00356F1F" w:rsidRPr="00FE5970" w:rsidTr="00861993">
        <w:trPr>
          <w:trHeight w:val="469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1F" w:rsidRPr="00727FA9" w:rsidRDefault="00356F1F" w:rsidP="006A0BF5">
            <w:pPr>
              <w:spacing w:line="240" w:lineRule="exact"/>
              <w:jc w:val="center"/>
            </w:pPr>
            <w:r w:rsidRPr="00727FA9">
              <w:t>1 06 00000 00 0000 110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1F" w:rsidRPr="00FE5970" w:rsidRDefault="00356F1F" w:rsidP="006A0BF5">
            <w:pPr>
              <w:pStyle w:val="ConsPlusCell"/>
              <w:jc w:val="both"/>
              <w:outlineLvl w:val="0"/>
            </w:pPr>
            <w:r w:rsidRPr="00FE5970">
              <w:t>Земельный налог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F1F" w:rsidRPr="00FE5970" w:rsidRDefault="00356F1F" w:rsidP="006A0BF5">
            <w:pPr>
              <w:jc w:val="center"/>
            </w:pPr>
            <w:r>
              <w:t>1716</w:t>
            </w:r>
            <w:r w:rsidRPr="00FE5970">
              <w:t>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F1F" w:rsidRPr="00FE5970" w:rsidRDefault="00356F1F" w:rsidP="006A0BF5">
            <w:pPr>
              <w:jc w:val="center"/>
            </w:pPr>
            <w:r>
              <w:t>1754,5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1F" w:rsidRPr="00FE5970" w:rsidRDefault="00356F1F" w:rsidP="006A0BF5">
            <w:pPr>
              <w:jc w:val="center"/>
            </w:pPr>
          </w:p>
          <w:p w:rsidR="00356F1F" w:rsidRPr="00FE5970" w:rsidRDefault="00356F1F" w:rsidP="006A0BF5">
            <w:pPr>
              <w:jc w:val="center"/>
              <w:rPr>
                <w:lang w:val="en-US"/>
              </w:rPr>
            </w:pPr>
            <w:r w:rsidRPr="00FE5970">
              <w:rPr>
                <w:lang w:val="en-US"/>
              </w:rPr>
              <w:t>10</w:t>
            </w:r>
            <w:r>
              <w:rPr>
                <w:lang w:val="en-US"/>
              </w:rPr>
              <w:t>2</w:t>
            </w:r>
          </w:p>
        </w:tc>
      </w:tr>
      <w:tr w:rsidR="00356F1F" w:rsidRPr="003E078B" w:rsidTr="00861993">
        <w:trPr>
          <w:trHeight w:val="263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1F" w:rsidRPr="00727FA9" w:rsidRDefault="00356F1F" w:rsidP="006A0BF5">
            <w:pPr>
              <w:spacing w:line="240" w:lineRule="exact"/>
              <w:jc w:val="center"/>
            </w:pPr>
            <w:r w:rsidRPr="00727FA9">
              <w:t>1 06 06033 10 0000 110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1F" w:rsidRPr="00FE5970" w:rsidRDefault="00356F1F" w:rsidP="006A0BF5">
            <w:pPr>
              <w:spacing w:line="240" w:lineRule="exact"/>
              <w:jc w:val="both"/>
            </w:pPr>
            <w:r w:rsidRPr="00FE5970">
              <w:t>Земельный налог с организ</w:t>
            </w:r>
            <w:r w:rsidRPr="00FE5970">
              <w:t>а</w:t>
            </w:r>
            <w:r w:rsidRPr="00FE5970">
              <w:t>ций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F1F" w:rsidRPr="00FE5970" w:rsidRDefault="00356F1F" w:rsidP="006A0BF5">
            <w:pPr>
              <w:jc w:val="center"/>
            </w:pPr>
            <w:r>
              <w:t>1090,0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F1F" w:rsidRPr="00FE5970" w:rsidRDefault="00356F1F" w:rsidP="006A0BF5">
            <w:pPr>
              <w:jc w:val="center"/>
            </w:pPr>
            <w:r>
              <w:t>1108,44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1F" w:rsidRPr="003E078B" w:rsidRDefault="00356F1F" w:rsidP="006A0BF5">
            <w:pPr>
              <w:jc w:val="center"/>
            </w:pPr>
            <w:r>
              <w:t>101</w:t>
            </w:r>
          </w:p>
        </w:tc>
      </w:tr>
      <w:tr w:rsidR="00356F1F" w:rsidRPr="00FE5970" w:rsidTr="00861993">
        <w:trPr>
          <w:trHeight w:val="424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1F" w:rsidRPr="00E860BE" w:rsidRDefault="00356F1F" w:rsidP="00861993">
            <w:pPr>
              <w:spacing w:line="240" w:lineRule="exact"/>
            </w:pPr>
            <w:r w:rsidRPr="00E860BE">
              <w:t>1 06 0604</w:t>
            </w:r>
            <w:r>
              <w:t>3</w:t>
            </w:r>
            <w:r w:rsidRPr="00E860BE">
              <w:t xml:space="preserve"> </w:t>
            </w:r>
            <w:r>
              <w:t xml:space="preserve">10 </w:t>
            </w:r>
            <w:r w:rsidRPr="00E860BE">
              <w:t xml:space="preserve">0000 </w:t>
            </w:r>
            <w:r>
              <w:t>11</w:t>
            </w:r>
            <w:r w:rsidRPr="00E860BE">
              <w:t>0</w:t>
            </w:r>
          </w:p>
        </w:tc>
        <w:tc>
          <w:tcPr>
            <w:tcW w:w="2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1F" w:rsidRPr="00FE5970" w:rsidRDefault="00356F1F" w:rsidP="006A0BF5">
            <w:r w:rsidRPr="00FE5970">
              <w:t>Земельный налог с физич</w:t>
            </w:r>
            <w:r w:rsidRPr="00FE5970">
              <w:t>е</w:t>
            </w:r>
            <w:r w:rsidRPr="00FE5970">
              <w:t>ских лиц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F1F" w:rsidRPr="00FE5970" w:rsidRDefault="00356F1F" w:rsidP="00861993">
            <w:r>
              <w:t>1716,0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F1F" w:rsidRPr="00FE5970" w:rsidRDefault="00356F1F" w:rsidP="006A0BF5">
            <w:pPr>
              <w:jc w:val="center"/>
            </w:pPr>
            <w:r>
              <w:t>1754,5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F1F" w:rsidRPr="00FE5970" w:rsidRDefault="00356F1F" w:rsidP="006A0BF5">
            <w:pPr>
              <w:jc w:val="center"/>
              <w:rPr>
                <w:lang w:val="en-US"/>
              </w:rPr>
            </w:pPr>
            <w:r w:rsidRPr="00FE5970">
              <w:rPr>
                <w:lang w:val="en-US"/>
              </w:rPr>
              <w:t>10</w:t>
            </w:r>
            <w:r>
              <w:rPr>
                <w:lang w:val="en-US"/>
              </w:rPr>
              <w:t>2</w:t>
            </w:r>
          </w:p>
        </w:tc>
      </w:tr>
      <w:tr w:rsidR="00356F1F" w:rsidTr="00356F1F">
        <w:trPr>
          <w:trHeight w:val="63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1F" w:rsidRDefault="00356F1F" w:rsidP="006A0BF5">
            <w:pPr>
              <w:spacing w:line="240" w:lineRule="exact"/>
              <w:jc w:val="center"/>
            </w:pPr>
          </w:p>
          <w:p w:rsidR="00356F1F" w:rsidRPr="00E860BE" w:rsidRDefault="00356F1F" w:rsidP="006A0BF5">
            <w:pPr>
              <w:spacing w:line="240" w:lineRule="exact"/>
              <w:jc w:val="center"/>
            </w:pPr>
            <w:r w:rsidRPr="00E860BE">
              <w:t xml:space="preserve">1 </w:t>
            </w:r>
            <w:r>
              <w:t>13</w:t>
            </w:r>
            <w:r w:rsidRPr="00E860BE">
              <w:t xml:space="preserve"> 0</w:t>
            </w:r>
            <w:r>
              <w:t>0</w:t>
            </w:r>
            <w:r w:rsidRPr="00E860BE">
              <w:t>0</w:t>
            </w:r>
            <w:r>
              <w:t>00</w:t>
            </w:r>
            <w:r w:rsidRPr="00E860BE">
              <w:t xml:space="preserve"> </w:t>
            </w:r>
            <w:r>
              <w:t xml:space="preserve">00 </w:t>
            </w:r>
            <w:r w:rsidRPr="00E860BE">
              <w:t xml:space="preserve">0000 </w:t>
            </w:r>
            <w:r>
              <w:t>00</w:t>
            </w:r>
            <w:r w:rsidRPr="00E860BE">
              <w:t>0</w:t>
            </w:r>
          </w:p>
        </w:tc>
        <w:tc>
          <w:tcPr>
            <w:tcW w:w="2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1F" w:rsidRPr="00E860BE" w:rsidRDefault="00356F1F" w:rsidP="006A0BF5">
            <w:r>
              <w:t>Доходы от оказания платных у</w:t>
            </w:r>
            <w:r>
              <w:t>с</w:t>
            </w:r>
            <w:r>
              <w:t>луг и компенсации затрат гос</w:t>
            </w:r>
            <w:r>
              <w:t>у</w:t>
            </w:r>
            <w:r>
              <w:t>дарства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F1F" w:rsidRDefault="00356F1F" w:rsidP="006A0BF5">
            <w:pPr>
              <w:jc w:val="center"/>
            </w:pPr>
            <w:r>
              <w:t>50,0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F1F" w:rsidRDefault="00356F1F" w:rsidP="006A0BF5">
            <w:pPr>
              <w:jc w:val="center"/>
            </w:pPr>
            <w:r>
              <w:t>50,4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F1F" w:rsidRPr="003711BE" w:rsidRDefault="00356F1F" w:rsidP="006A0BF5">
            <w:pPr>
              <w:jc w:val="center"/>
              <w:rPr>
                <w:lang w:val="en-US"/>
              </w:rPr>
            </w:pPr>
          </w:p>
          <w:p w:rsidR="00356F1F" w:rsidRDefault="00356F1F" w:rsidP="006A0BF5">
            <w:pPr>
              <w:jc w:val="center"/>
            </w:pPr>
            <w:r>
              <w:t>100</w:t>
            </w:r>
          </w:p>
        </w:tc>
      </w:tr>
      <w:tr w:rsidR="00356F1F" w:rsidTr="00356F1F">
        <w:trPr>
          <w:trHeight w:val="63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1F" w:rsidRPr="00E860BE" w:rsidRDefault="00356F1F" w:rsidP="006A0BF5">
            <w:pPr>
              <w:spacing w:line="240" w:lineRule="exact"/>
              <w:jc w:val="center"/>
            </w:pPr>
            <w:r w:rsidRPr="00E860BE">
              <w:t xml:space="preserve">1 </w:t>
            </w:r>
            <w:r>
              <w:t>13</w:t>
            </w:r>
            <w:r w:rsidRPr="00E860BE">
              <w:t xml:space="preserve"> </w:t>
            </w:r>
            <w:r>
              <w:t>02995</w:t>
            </w:r>
            <w:r w:rsidRPr="00E860BE">
              <w:t xml:space="preserve"> </w:t>
            </w:r>
            <w:r>
              <w:t xml:space="preserve">10 </w:t>
            </w:r>
            <w:r w:rsidRPr="00E860BE">
              <w:t>0000</w:t>
            </w:r>
            <w:r>
              <w:t xml:space="preserve"> 130</w:t>
            </w:r>
          </w:p>
        </w:tc>
        <w:tc>
          <w:tcPr>
            <w:tcW w:w="2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1F" w:rsidRPr="00E860BE" w:rsidRDefault="00356F1F" w:rsidP="006A0BF5">
            <w:r>
              <w:t>Прочие доходы от компенсации затрат бюджетов сельских пос</w:t>
            </w:r>
            <w:r>
              <w:t>е</w:t>
            </w:r>
            <w:r>
              <w:t>лений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F1F" w:rsidRPr="003711BE" w:rsidRDefault="00356F1F" w:rsidP="006A0BF5">
            <w:pPr>
              <w:jc w:val="center"/>
              <w:rPr>
                <w:lang w:val="en-US"/>
              </w:rPr>
            </w:pPr>
            <w:r>
              <w:t>50</w:t>
            </w:r>
            <w:r>
              <w:rPr>
                <w:lang w:val="en-US"/>
              </w:rPr>
              <w:t>.0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F1F" w:rsidRPr="003711BE" w:rsidRDefault="00356F1F" w:rsidP="006A0BF5">
            <w:pPr>
              <w:jc w:val="center"/>
              <w:rPr>
                <w:lang w:val="en-US"/>
              </w:rPr>
            </w:pPr>
            <w:r>
              <w:t>50,4</w:t>
            </w:r>
            <w:r>
              <w:rPr>
                <w:lang w:val="en-US"/>
              </w:rPr>
              <w:t>.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F1F" w:rsidRDefault="00356F1F" w:rsidP="006A0BF5">
            <w:pPr>
              <w:jc w:val="center"/>
            </w:pPr>
            <w:r>
              <w:t>100</w:t>
            </w:r>
          </w:p>
        </w:tc>
      </w:tr>
    </w:tbl>
    <w:p w:rsidR="00D03F97" w:rsidRDefault="00D03F97" w:rsidP="000C0452">
      <w:pPr>
        <w:tabs>
          <w:tab w:val="left" w:pos="567"/>
        </w:tabs>
        <w:ind w:right="-2"/>
        <w:jc w:val="both"/>
        <w:rPr>
          <w:sz w:val="24"/>
          <w:szCs w:val="24"/>
        </w:rPr>
      </w:pPr>
    </w:p>
    <w:p w:rsidR="00861993" w:rsidRDefault="00D03F97" w:rsidP="000C0452">
      <w:pPr>
        <w:tabs>
          <w:tab w:val="left" w:pos="567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861993" w:rsidRDefault="00861993" w:rsidP="000C0452">
      <w:pPr>
        <w:tabs>
          <w:tab w:val="left" w:pos="567"/>
        </w:tabs>
        <w:ind w:right="-2"/>
        <w:jc w:val="both"/>
        <w:rPr>
          <w:sz w:val="24"/>
          <w:szCs w:val="24"/>
        </w:rPr>
      </w:pPr>
    </w:p>
    <w:p w:rsidR="00EF6B75" w:rsidRDefault="00D03F97" w:rsidP="000C0452">
      <w:pPr>
        <w:tabs>
          <w:tab w:val="left" w:pos="567"/>
        </w:tabs>
        <w:ind w:right="-2"/>
        <w:jc w:val="both"/>
        <w:rPr>
          <w:sz w:val="24"/>
          <w:szCs w:val="24"/>
        </w:rPr>
      </w:pPr>
      <w:r w:rsidRPr="00D03F97">
        <w:rPr>
          <w:sz w:val="24"/>
          <w:szCs w:val="24"/>
        </w:rPr>
        <w:lastRenderedPageBreak/>
        <w:t>Безвозмездные поступления исполнены на 100%.</w:t>
      </w:r>
    </w:p>
    <w:p w:rsidR="00861993" w:rsidRPr="00D03F97" w:rsidRDefault="00861993" w:rsidP="000C0452">
      <w:pPr>
        <w:tabs>
          <w:tab w:val="left" w:pos="567"/>
        </w:tabs>
        <w:ind w:right="-2"/>
        <w:jc w:val="both"/>
        <w:rPr>
          <w:sz w:val="24"/>
          <w:szCs w:val="24"/>
        </w:rPr>
      </w:pPr>
    </w:p>
    <w:tbl>
      <w:tblPr>
        <w:tblW w:w="5000" w:type="pct"/>
        <w:tblLook w:val="0000"/>
      </w:tblPr>
      <w:tblGrid>
        <w:gridCol w:w="2935"/>
        <w:gridCol w:w="3513"/>
        <w:gridCol w:w="1570"/>
        <w:gridCol w:w="1552"/>
      </w:tblGrid>
      <w:tr w:rsidR="00861993" w:rsidRPr="008A7196" w:rsidTr="008A7196">
        <w:trPr>
          <w:trHeight w:val="406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993" w:rsidRPr="008A7196" w:rsidRDefault="00861993" w:rsidP="00617912">
            <w:pPr>
              <w:spacing w:line="240" w:lineRule="exact"/>
              <w:jc w:val="center"/>
            </w:pPr>
            <w:r w:rsidRPr="008A7196">
              <w:t>2 00 00000 00 0000 000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93" w:rsidRPr="008A7196" w:rsidRDefault="00861993" w:rsidP="00617912">
            <w:pPr>
              <w:spacing w:line="240" w:lineRule="exact"/>
              <w:jc w:val="both"/>
            </w:pPr>
            <w:r w:rsidRPr="008A7196">
              <w:t>БЕЗВОЗМЕЗДНЫЕ ПОСТУПЛЕНИЯ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993" w:rsidRPr="00E245D6" w:rsidRDefault="00861993" w:rsidP="006A0BF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9681,63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993" w:rsidRPr="00E245D6" w:rsidRDefault="00861993" w:rsidP="006A0BF5">
            <w:pPr>
              <w:jc w:val="center"/>
              <w:rPr>
                <w:b/>
              </w:rPr>
            </w:pPr>
            <w:r>
              <w:rPr>
                <w:b/>
              </w:rPr>
              <w:t>9681,63</w:t>
            </w:r>
          </w:p>
        </w:tc>
      </w:tr>
    </w:tbl>
    <w:p w:rsidR="00D03F97" w:rsidRPr="00D03F97" w:rsidRDefault="00D03F97" w:rsidP="000C0452">
      <w:pPr>
        <w:tabs>
          <w:tab w:val="left" w:pos="567"/>
        </w:tabs>
        <w:ind w:right="-2"/>
        <w:jc w:val="both"/>
        <w:rPr>
          <w:sz w:val="24"/>
          <w:szCs w:val="24"/>
        </w:rPr>
      </w:pPr>
    </w:p>
    <w:p w:rsidR="000C0452" w:rsidRDefault="00EF6B75" w:rsidP="00EF6B75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F6B75">
        <w:rPr>
          <w:sz w:val="24"/>
          <w:szCs w:val="24"/>
        </w:rPr>
        <w:t>Распре</w:t>
      </w:r>
      <w:r>
        <w:rPr>
          <w:sz w:val="24"/>
          <w:szCs w:val="24"/>
        </w:rPr>
        <w:t xml:space="preserve">деление бюджетных ассигнований </w:t>
      </w:r>
      <w:r w:rsidRPr="00EF6B75">
        <w:rPr>
          <w:sz w:val="24"/>
          <w:szCs w:val="24"/>
        </w:rPr>
        <w:t>по разделам и подразделам классифика</w:t>
      </w:r>
      <w:r>
        <w:rPr>
          <w:sz w:val="24"/>
          <w:szCs w:val="24"/>
        </w:rPr>
        <w:t xml:space="preserve">ции расходов  бюджета поселения </w:t>
      </w:r>
      <w:r w:rsidRPr="00EF6B75">
        <w:rPr>
          <w:sz w:val="24"/>
          <w:szCs w:val="24"/>
        </w:rPr>
        <w:t>на 202</w:t>
      </w:r>
      <w:r w:rsidR="00861993">
        <w:rPr>
          <w:sz w:val="24"/>
          <w:szCs w:val="24"/>
        </w:rPr>
        <w:t>2</w:t>
      </w:r>
      <w:r w:rsidRPr="00EF6B75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следующее: 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834"/>
        <w:gridCol w:w="972"/>
        <w:gridCol w:w="972"/>
        <w:gridCol w:w="1636"/>
      </w:tblGrid>
      <w:tr w:rsidR="00861993" w:rsidRPr="00861993" w:rsidTr="008619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0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1993">
              <w:rPr>
                <w:color w:val="000000"/>
              </w:rPr>
              <w:t>Наименование показателя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1993">
              <w:rPr>
                <w:color w:val="000000"/>
              </w:rPr>
              <w:t>Сумма, тыс</w:t>
            </w:r>
            <w:proofErr w:type="gramStart"/>
            <w:r w:rsidRPr="00861993">
              <w:rPr>
                <w:color w:val="000000"/>
              </w:rPr>
              <w:t>.р</w:t>
            </w:r>
            <w:proofErr w:type="gramEnd"/>
            <w:r w:rsidRPr="00861993">
              <w:rPr>
                <w:color w:val="000000"/>
              </w:rPr>
              <w:t>уб.</w:t>
            </w:r>
          </w:p>
        </w:tc>
      </w:tr>
      <w:tr w:rsidR="00861993" w:rsidRPr="00861993" w:rsidTr="0086199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0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1993">
              <w:rPr>
                <w:color w:val="000000"/>
              </w:rPr>
              <w:t>Функциональной классификации расходов бюджетов Российской Федерации</w:t>
            </w:r>
          </w:p>
        </w:tc>
      </w:tr>
      <w:tr w:rsidR="00861993" w:rsidRPr="00861993" w:rsidTr="00861993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09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61993">
              <w:rPr>
                <w:color w:val="000000"/>
              </w:rPr>
              <w:t>Раздел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61993">
              <w:rPr>
                <w:color w:val="000000"/>
              </w:rPr>
              <w:t>Подраздел</w:t>
            </w:r>
          </w:p>
        </w:tc>
        <w:tc>
          <w:tcPr>
            <w:tcW w:w="868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61993" w:rsidRPr="00861993" w:rsidTr="0086199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0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</w:rPr>
            </w:pPr>
            <w:r w:rsidRPr="00861993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</w:rPr>
            </w:pPr>
            <w:r w:rsidRPr="00861993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</w:rPr>
            </w:pPr>
            <w:r w:rsidRPr="00861993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8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</w:rPr>
            </w:pPr>
            <w:r w:rsidRPr="00861993">
              <w:rPr>
                <w:rFonts w:ascii="Arial CYR" w:hAnsi="Arial CYR" w:cs="Arial CYR"/>
                <w:color w:val="000000"/>
              </w:rPr>
              <w:t>4</w:t>
            </w:r>
          </w:p>
        </w:tc>
      </w:tr>
      <w:tr w:rsidR="00861993" w:rsidRPr="00861993" w:rsidTr="0086199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099" w:type="pc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01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68" w:type="pc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7 542,22</w:t>
            </w:r>
          </w:p>
        </w:tc>
      </w:tr>
      <w:tr w:rsidR="00861993" w:rsidRPr="00861993" w:rsidTr="0086199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01</w:t>
            </w:r>
          </w:p>
        </w:tc>
        <w:tc>
          <w:tcPr>
            <w:tcW w:w="5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02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682,01</w:t>
            </w:r>
          </w:p>
        </w:tc>
      </w:tr>
      <w:tr w:rsidR="00861993" w:rsidRPr="00861993" w:rsidTr="00861993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01</w:t>
            </w:r>
          </w:p>
        </w:tc>
        <w:tc>
          <w:tcPr>
            <w:tcW w:w="5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04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2 147,89</w:t>
            </w:r>
          </w:p>
        </w:tc>
      </w:tr>
      <w:tr w:rsidR="00861993" w:rsidRPr="00861993" w:rsidTr="0086199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01</w:t>
            </w:r>
          </w:p>
        </w:tc>
        <w:tc>
          <w:tcPr>
            <w:tcW w:w="5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07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84,24</w:t>
            </w:r>
          </w:p>
        </w:tc>
      </w:tr>
      <w:tr w:rsidR="00861993" w:rsidRPr="00861993" w:rsidTr="0086199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01</w:t>
            </w:r>
          </w:p>
        </w:tc>
        <w:tc>
          <w:tcPr>
            <w:tcW w:w="5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13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4 628,09</w:t>
            </w:r>
          </w:p>
        </w:tc>
      </w:tr>
      <w:tr w:rsidR="00861993" w:rsidRPr="00861993" w:rsidTr="0086199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5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02</w:t>
            </w:r>
          </w:p>
        </w:tc>
        <w:tc>
          <w:tcPr>
            <w:tcW w:w="5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334,30</w:t>
            </w:r>
          </w:p>
        </w:tc>
      </w:tr>
      <w:tr w:rsidR="00861993" w:rsidRPr="00861993" w:rsidTr="0086199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02</w:t>
            </w:r>
          </w:p>
        </w:tc>
        <w:tc>
          <w:tcPr>
            <w:tcW w:w="5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03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334,30</w:t>
            </w:r>
          </w:p>
        </w:tc>
      </w:tr>
      <w:tr w:rsidR="00861993" w:rsidRPr="00861993" w:rsidTr="0086199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5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04</w:t>
            </w:r>
          </w:p>
        </w:tc>
        <w:tc>
          <w:tcPr>
            <w:tcW w:w="5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3 303,76</w:t>
            </w:r>
          </w:p>
        </w:tc>
      </w:tr>
      <w:tr w:rsidR="00861993" w:rsidRPr="00861993" w:rsidTr="0086199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Общеэкономические вопросы</w:t>
            </w:r>
          </w:p>
        </w:tc>
        <w:tc>
          <w:tcPr>
            <w:tcW w:w="5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04</w:t>
            </w:r>
          </w:p>
        </w:tc>
        <w:tc>
          <w:tcPr>
            <w:tcW w:w="5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01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50,25</w:t>
            </w:r>
          </w:p>
        </w:tc>
      </w:tr>
      <w:tr w:rsidR="00861993" w:rsidRPr="00861993" w:rsidTr="0086199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Дорожное хозяйств</w:t>
            </w:r>
            <w:proofErr w:type="gramStart"/>
            <w:r w:rsidRPr="00861993">
              <w:rPr>
                <w:bCs/>
                <w:color w:val="000000"/>
              </w:rPr>
              <w:t>о(</w:t>
            </w:r>
            <w:proofErr w:type="gramEnd"/>
            <w:r w:rsidRPr="00861993">
              <w:rPr>
                <w:bCs/>
                <w:color w:val="000000"/>
              </w:rPr>
              <w:t>дорожные фонды)</w:t>
            </w:r>
          </w:p>
        </w:tc>
        <w:tc>
          <w:tcPr>
            <w:tcW w:w="5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04</w:t>
            </w:r>
          </w:p>
        </w:tc>
        <w:tc>
          <w:tcPr>
            <w:tcW w:w="5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09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3 253,52</w:t>
            </w:r>
          </w:p>
        </w:tc>
      </w:tr>
      <w:tr w:rsidR="00861993" w:rsidRPr="00861993" w:rsidTr="0086199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05</w:t>
            </w:r>
          </w:p>
        </w:tc>
        <w:tc>
          <w:tcPr>
            <w:tcW w:w="5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2 583,80</w:t>
            </w:r>
          </w:p>
        </w:tc>
      </w:tr>
      <w:tr w:rsidR="00861993" w:rsidRPr="00861993" w:rsidTr="0086199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5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05</w:t>
            </w:r>
          </w:p>
        </w:tc>
        <w:tc>
          <w:tcPr>
            <w:tcW w:w="5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03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993" w:rsidRPr="00861993" w:rsidRDefault="00861993" w:rsidP="00861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1993">
              <w:rPr>
                <w:bCs/>
                <w:color w:val="000000"/>
              </w:rPr>
              <w:t>2 583,80</w:t>
            </w:r>
          </w:p>
        </w:tc>
      </w:tr>
    </w:tbl>
    <w:p w:rsidR="00EF6B75" w:rsidRPr="0040086F" w:rsidRDefault="00EF6B75" w:rsidP="00EF6B75">
      <w:pPr>
        <w:ind w:right="-2"/>
        <w:jc w:val="both"/>
        <w:rPr>
          <w:sz w:val="24"/>
          <w:szCs w:val="24"/>
        </w:rPr>
      </w:pPr>
    </w:p>
    <w:p w:rsidR="000C0452" w:rsidRPr="007F69F2" w:rsidRDefault="000C0452" w:rsidP="000C0452">
      <w:pPr>
        <w:ind w:right="-2" w:firstLine="567"/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На основании вышеизложенного и  руководствуясь федеральным законом  от 06.10.2003 №131-ФЗ «Об общих принципах организации местного самоуправления </w:t>
      </w:r>
      <w:proofErr w:type="gramStart"/>
      <w:r w:rsidRPr="007F69F2">
        <w:rPr>
          <w:sz w:val="24"/>
          <w:szCs w:val="24"/>
        </w:rPr>
        <w:t>в</w:t>
      </w:r>
      <w:proofErr w:type="gramEnd"/>
      <w:r w:rsidRPr="007F69F2">
        <w:rPr>
          <w:sz w:val="24"/>
          <w:szCs w:val="24"/>
        </w:rPr>
        <w:t xml:space="preserve"> Российской Федерации»,  положениями бюджетного и налогового законодательства Российской Федерации, Положением о бюджетном устройстве и финансовом контроле в муниципальном образовании </w:t>
      </w:r>
      <w:proofErr w:type="spellStart"/>
      <w:r w:rsidRPr="007F69F2">
        <w:rPr>
          <w:sz w:val="24"/>
          <w:szCs w:val="24"/>
        </w:rPr>
        <w:t>Тюменцевский</w:t>
      </w:r>
      <w:proofErr w:type="spellEnd"/>
      <w:r w:rsidRPr="007F69F2">
        <w:rPr>
          <w:sz w:val="24"/>
          <w:szCs w:val="24"/>
        </w:rPr>
        <w:t xml:space="preserve"> </w:t>
      </w:r>
      <w:r w:rsidR="00DD2615">
        <w:rPr>
          <w:sz w:val="24"/>
          <w:szCs w:val="24"/>
        </w:rPr>
        <w:t xml:space="preserve">сельсовет </w:t>
      </w:r>
      <w:proofErr w:type="spellStart"/>
      <w:r w:rsidR="00DD2615">
        <w:rPr>
          <w:sz w:val="24"/>
          <w:szCs w:val="24"/>
        </w:rPr>
        <w:t>Тюменцевского</w:t>
      </w:r>
      <w:proofErr w:type="spellEnd"/>
      <w:r w:rsidR="00DD2615">
        <w:rPr>
          <w:sz w:val="24"/>
          <w:szCs w:val="24"/>
        </w:rPr>
        <w:t xml:space="preserve"> </w:t>
      </w:r>
      <w:r w:rsidRPr="007F69F2">
        <w:rPr>
          <w:sz w:val="24"/>
          <w:szCs w:val="24"/>
        </w:rPr>
        <w:t>район</w:t>
      </w:r>
      <w:r w:rsidR="00DD2615">
        <w:rPr>
          <w:sz w:val="24"/>
          <w:szCs w:val="24"/>
        </w:rPr>
        <w:t>а</w:t>
      </w:r>
      <w:r w:rsidRPr="007F69F2">
        <w:rPr>
          <w:sz w:val="24"/>
          <w:szCs w:val="24"/>
        </w:rPr>
        <w:t xml:space="preserve"> Алтайского края, участники публичных слушаний  РЕКОМЕНДУЮТ:</w:t>
      </w:r>
    </w:p>
    <w:p w:rsidR="000C0452" w:rsidRPr="007F69F2" w:rsidRDefault="000C0452" w:rsidP="000C0452">
      <w:pPr>
        <w:ind w:right="-2" w:firstLine="567"/>
        <w:jc w:val="both"/>
        <w:rPr>
          <w:sz w:val="24"/>
          <w:szCs w:val="24"/>
        </w:rPr>
      </w:pPr>
      <w:r w:rsidRPr="007F69F2">
        <w:rPr>
          <w:sz w:val="24"/>
          <w:szCs w:val="24"/>
        </w:rPr>
        <w:t>1. Собранию депутатов</w:t>
      </w:r>
      <w:r w:rsidR="00DD2615">
        <w:rPr>
          <w:sz w:val="24"/>
          <w:szCs w:val="24"/>
        </w:rPr>
        <w:t xml:space="preserve"> </w:t>
      </w:r>
      <w:proofErr w:type="spellStart"/>
      <w:r w:rsidR="00DD2615">
        <w:rPr>
          <w:sz w:val="24"/>
          <w:szCs w:val="24"/>
        </w:rPr>
        <w:t>Тюменцевского</w:t>
      </w:r>
      <w:proofErr w:type="spellEnd"/>
      <w:r w:rsidR="00DD2615">
        <w:rPr>
          <w:sz w:val="24"/>
          <w:szCs w:val="24"/>
        </w:rPr>
        <w:t xml:space="preserve"> сельсовета</w:t>
      </w:r>
      <w:r w:rsidRPr="007F69F2">
        <w:rPr>
          <w:sz w:val="24"/>
          <w:szCs w:val="24"/>
        </w:rPr>
        <w:t>: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    - утвердить отчет об исполнении бюджета </w:t>
      </w:r>
      <w:proofErr w:type="spellStart"/>
      <w:r w:rsidR="00861993">
        <w:rPr>
          <w:sz w:val="24"/>
          <w:szCs w:val="24"/>
        </w:rPr>
        <w:t>Тюменцевского</w:t>
      </w:r>
      <w:proofErr w:type="spellEnd"/>
      <w:r w:rsidR="00DD2615">
        <w:rPr>
          <w:sz w:val="24"/>
          <w:szCs w:val="24"/>
        </w:rPr>
        <w:t xml:space="preserve"> сельсовет</w:t>
      </w:r>
      <w:r w:rsidR="00861993">
        <w:rPr>
          <w:sz w:val="24"/>
          <w:szCs w:val="24"/>
        </w:rPr>
        <w:t xml:space="preserve">а </w:t>
      </w:r>
      <w:r w:rsidR="00DD2615">
        <w:rPr>
          <w:sz w:val="24"/>
          <w:szCs w:val="24"/>
        </w:rPr>
        <w:t xml:space="preserve"> </w:t>
      </w:r>
      <w:proofErr w:type="spellStart"/>
      <w:r w:rsidR="00DD2615">
        <w:rPr>
          <w:sz w:val="24"/>
          <w:szCs w:val="24"/>
        </w:rPr>
        <w:t>Тюменцевского</w:t>
      </w:r>
      <w:proofErr w:type="spellEnd"/>
      <w:r w:rsidRPr="007F69F2">
        <w:rPr>
          <w:sz w:val="24"/>
          <w:szCs w:val="24"/>
        </w:rPr>
        <w:t xml:space="preserve"> район</w:t>
      </w:r>
      <w:r w:rsidR="00EF6B75">
        <w:rPr>
          <w:sz w:val="24"/>
          <w:szCs w:val="24"/>
        </w:rPr>
        <w:t>а Алтайского края за 202</w:t>
      </w:r>
      <w:r w:rsidR="00861993">
        <w:rPr>
          <w:sz w:val="24"/>
          <w:szCs w:val="24"/>
        </w:rPr>
        <w:t>2</w:t>
      </w:r>
      <w:r w:rsidR="0035269B">
        <w:rPr>
          <w:sz w:val="24"/>
          <w:szCs w:val="24"/>
        </w:rPr>
        <w:t xml:space="preserve"> год.</w:t>
      </w:r>
    </w:p>
    <w:p w:rsidR="000C0452" w:rsidRPr="007F69F2" w:rsidRDefault="0035269B" w:rsidP="000C0452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0452" w:rsidRPr="007F69F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</w:t>
      </w:r>
      <w:r w:rsidR="000C0452" w:rsidRPr="007F69F2">
        <w:rPr>
          <w:sz w:val="24"/>
          <w:szCs w:val="24"/>
        </w:rPr>
        <w:t xml:space="preserve"> в процессе исполнения бюджета в 202</w:t>
      </w:r>
      <w:r w:rsidR="00861993">
        <w:rPr>
          <w:sz w:val="24"/>
          <w:szCs w:val="24"/>
        </w:rPr>
        <w:t>3</w:t>
      </w:r>
      <w:r w:rsidR="000C0452" w:rsidRPr="007F69F2">
        <w:rPr>
          <w:sz w:val="24"/>
          <w:szCs w:val="24"/>
        </w:rPr>
        <w:t xml:space="preserve"> году обеспечить:</w:t>
      </w:r>
    </w:p>
    <w:p w:rsidR="000C0452" w:rsidRPr="007F69F2" w:rsidRDefault="000C0452" w:rsidP="000C0452">
      <w:pPr>
        <w:tabs>
          <w:tab w:val="num" w:pos="1080"/>
        </w:tabs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   - работу по совершенствованию бюджетного планирования в муниципальном образовании </w:t>
      </w:r>
      <w:r w:rsidR="0035269B">
        <w:rPr>
          <w:sz w:val="24"/>
          <w:szCs w:val="24"/>
        </w:rPr>
        <w:t>сельсовета</w:t>
      </w:r>
      <w:r w:rsidRPr="007F69F2">
        <w:rPr>
          <w:sz w:val="24"/>
          <w:szCs w:val="24"/>
        </w:rPr>
        <w:t>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  </w:t>
      </w:r>
      <w:r w:rsidR="0035269B">
        <w:rPr>
          <w:sz w:val="24"/>
          <w:szCs w:val="24"/>
        </w:rPr>
        <w:t xml:space="preserve"> </w:t>
      </w:r>
      <w:r w:rsidRPr="007F69F2">
        <w:rPr>
          <w:sz w:val="24"/>
          <w:szCs w:val="24"/>
        </w:rPr>
        <w:t>- совместно с Федеральной налоговой службой России по Алтайскому краю реализацию мер, направленных на увеличение собира</w:t>
      </w:r>
      <w:r w:rsidR="0035269B">
        <w:rPr>
          <w:sz w:val="24"/>
          <w:szCs w:val="24"/>
        </w:rPr>
        <w:t>емости налоговых доходов местного бюджета</w:t>
      </w:r>
      <w:r w:rsidRPr="007F69F2">
        <w:rPr>
          <w:sz w:val="24"/>
          <w:szCs w:val="24"/>
        </w:rPr>
        <w:t>, сокращение задолженности по платежам в местные бюджет;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 - работу по развитию механизмов инициативного </w:t>
      </w:r>
      <w:proofErr w:type="spellStart"/>
      <w:r w:rsidRPr="007F69F2">
        <w:rPr>
          <w:sz w:val="24"/>
          <w:szCs w:val="24"/>
        </w:rPr>
        <w:t>бюджетирования</w:t>
      </w:r>
      <w:proofErr w:type="spellEnd"/>
      <w:r w:rsidRPr="007F69F2">
        <w:rPr>
          <w:sz w:val="24"/>
          <w:szCs w:val="24"/>
        </w:rPr>
        <w:t xml:space="preserve"> в целях повышения уровня участия граждан в решении вопросов местного значения и вовлечения граждан в бюджетный процесс;</w:t>
      </w:r>
    </w:p>
    <w:p w:rsidR="000C0452" w:rsidRPr="007F69F2" w:rsidRDefault="000C0452" w:rsidP="000C0452">
      <w:pPr>
        <w:tabs>
          <w:tab w:val="num" w:pos="1080"/>
        </w:tabs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- принятие комплекса мер, направленных на устранение нарушений при проведении закупок товаров, работ и услуг для муниципальных нужд, обеспечение их эффективности и результативности;</w:t>
      </w:r>
    </w:p>
    <w:p w:rsidR="000C0452" w:rsidRPr="007F69F2" w:rsidRDefault="000C0452" w:rsidP="000C0452">
      <w:pPr>
        <w:tabs>
          <w:tab w:val="num" w:pos="1080"/>
        </w:tabs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</w:t>
      </w:r>
      <w:proofErr w:type="gramStart"/>
      <w:r w:rsidRPr="007F69F2">
        <w:rPr>
          <w:sz w:val="24"/>
          <w:szCs w:val="24"/>
        </w:rPr>
        <w:t>- принятие комплекса мер по своевременному и полному использованию средств, поступающих из федерального и краевого бюджетов;</w:t>
      </w:r>
      <w:proofErr w:type="gramEnd"/>
    </w:p>
    <w:p w:rsidR="000C0452" w:rsidRPr="007F69F2" w:rsidRDefault="000C0452" w:rsidP="000C0452">
      <w:pPr>
        <w:tabs>
          <w:tab w:val="num" w:pos="1080"/>
        </w:tabs>
        <w:jc w:val="both"/>
        <w:rPr>
          <w:sz w:val="24"/>
          <w:szCs w:val="24"/>
        </w:rPr>
      </w:pPr>
      <w:r w:rsidRPr="007F69F2">
        <w:rPr>
          <w:sz w:val="24"/>
          <w:szCs w:val="24"/>
        </w:rPr>
        <w:lastRenderedPageBreak/>
        <w:t xml:space="preserve">    - реализацию мероприятий по повышению эффективности и результативности бюджетных расходов, усилению </w:t>
      </w:r>
      <w:proofErr w:type="gramStart"/>
      <w:r w:rsidRPr="007F69F2">
        <w:rPr>
          <w:sz w:val="24"/>
          <w:szCs w:val="24"/>
        </w:rPr>
        <w:t>контроля за</w:t>
      </w:r>
      <w:proofErr w:type="gramEnd"/>
      <w:r w:rsidRPr="007F69F2">
        <w:rPr>
          <w:sz w:val="24"/>
          <w:szCs w:val="24"/>
        </w:rPr>
        <w:t xml:space="preserve"> использованием бюджетных средств; 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- общественное обсуждение проектов вновь разработанных муниципальных программ;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- усиление </w:t>
      </w:r>
      <w:proofErr w:type="gramStart"/>
      <w:r w:rsidRPr="007F69F2">
        <w:rPr>
          <w:sz w:val="24"/>
          <w:szCs w:val="24"/>
        </w:rPr>
        <w:t>контроля за</w:t>
      </w:r>
      <w:proofErr w:type="gramEnd"/>
      <w:r w:rsidRPr="007F69F2">
        <w:rPr>
          <w:sz w:val="24"/>
          <w:szCs w:val="24"/>
        </w:rPr>
        <w:t xml:space="preserve"> повышением экономности, результативности и эффективности использования бюджетных средств;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- своевременное и качественное исполнение программ, а также достижение установленных показателей эффективности и результативности реализации программ;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</w:t>
      </w:r>
      <w:r w:rsidR="00AE1B2E">
        <w:rPr>
          <w:sz w:val="24"/>
          <w:szCs w:val="24"/>
        </w:rPr>
        <w:t xml:space="preserve"> </w:t>
      </w:r>
      <w:r w:rsidRPr="007F69F2">
        <w:rPr>
          <w:sz w:val="24"/>
          <w:szCs w:val="24"/>
        </w:rPr>
        <w:t xml:space="preserve"> - не допускать принятия новых обязатель</w:t>
      </w:r>
      <w:proofErr w:type="gramStart"/>
      <w:r w:rsidRPr="007F69F2">
        <w:rPr>
          <w:sz w:val="24"/>
          <w:szCs w:val="24"/>
        </w:rPr>
        <w:t>ств пр</w:t>
      </w:r>
      <w:proofErr w:type="gramEnd"/>
      <w:r w:rsidRPr="007F69F2">
        <w:rPr>
          <w:sz w:val="24"/>
          <w:szCs w:val="24"/>
        </w:rPr>
        <w:t>и невыполнении ранее принятых;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- отсутствие на первое число каждого месяца просроченной кредиторской задолженности по выплате заработной платы, уплате страховых взносов в государственные внебюджетные фонды;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 -  оперативное рассмотрение предложений получателей средств </w:t>
      </w:r>
      <w:r w:rsidR="00AE1B2E">
        <w:rPr>
          <w:sz w:val="24"/>
          <w:szCs w:val="24"/>
        </w:rPr>
        <w:t>местного</w:t>
      </w:r>
      <w:r w:rsidRPr="007F69F2">
        <w:rPr>
          <w:sz w:val="24"/>
          <w:szCs w:val="24"/>
        </w:rPr>
        <w:t xml:space="preserve"> бюджета по внесению изменений</w:t>
      </w:r>
      <w:r w:rsidR="00AE1B2E">
        <w:rPr>
          <w:sz w:val="24"/>
          <w:szCs w:val="24"/>
        </w:rPr>
        <w:t xml:space="preserve"> в утвержденные бюджетные сметы.</w:t>
      </w:r>
    </w:p>
    <w:p w:rsidR="000C0452" w:rsidRPr="007F69F2" w:rsidRDefault="00AE1B2E" w:rsidP="000C0452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C0452" w:rsidRPr="007F69F2">
        <w:rPr>
          <w:sz w:val="24"/>
          <w:szCs w:val="24"/>
        </w:rPr>
        <w:t xml:space="preserve">. Направить настоящие рекомендации для рассмотрения в постоянную комиссию Собрания депутатов по вопросам плана, бюджета, налогам, кредитам и экономической политике для выработки проекта решения </w:t>
      </w:r>
      <w:r>
        <w:rPr>
          <w:sz w:val="24"/>
          <w:szCs w:val="24"/>
        </w:rPr>
        <w:t xml:space="preserve">на </w:t>
      </w:r>
      <w:r w:rsidR="000C0452" w:rsidRPr="007F69F2">
        <w:rPr>
          <w:sz w:val="24"/>
          <w:szCs w:val="24"/>
        </w:rPr>
        <w:t xml:space="preserve">очередной сессии по утверждению отчета по исполнению бюджета </w:t>
      </w:r>
      <w:r w:rsidR="00280740">
        <w:rPr>
          <w:sz w:val="24"/>
          <w:szCs w:val="24"/>
        </w:rPr>
        <w:t>сельсовета за 202</w:t>
      </w:r>
      <w:r w:rsidR="00861993">
        <w:rPr>
          <w:sz w:val="24"/>
          <w:szCs w:val="24"/>
        </w:rPr>
        <w:t>2</w:t>
      </w:r>
      <w:r w:rsidR="000C0452" w:rsidRPr="007F69F2">
        <w:rPr>
          <w:sz w:val="24"/>
          <w:szCs w:val="24"/>
        </w:rPr>
        <w:t xml:space="preserve"> год.</w:t>
      </w:r>
    </w:p>
    <w:p w:rsidR="000C0452" w:rsidRPr="006B2E85" w:rsidRDefault="000C0452" w:rsidP="000C0452">
      <w:pPr>
        <w:jc w:val="both"/>
        <w:outlineLvl w:val="0"/>
        <w:rPr>
          <w:sz w:val="24"/>
          <w:szCs w:val="24"/>
        </w:rPr>
      </w:pPr>
    </w:p>
    <w:p w:rsidR="00C94A41" w:rsidRPr="006B2E85" w:rsidRDefault="00C94A41" w:rsidP="00674D18">
      <w:pPr>
        <w:ind w:firstLine="567"/>
        <w:jc w:val="both"/>
        <w:outlineLvl w:val="0"/>
        <w:rPr>
          <w:sz w:val="24"/>
          <w:szCs w:val="24"/>
        </w:rPr>
      </w:pPr>
    </w:p>
    <w:p w:rsidR="001129AF" w:rsidRPr="006B2E85" w:rsidRDefault="001129AF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Ведущий публичных слушаний</w:t>
      </w:r>
      <w:r w:rsidRPr="006B2E85">
        <w:rPr>
          <w:sz w:val="24"/>
          <w:szCs w:val="24"/>
        </w:rPr>
        <w:tab/>
      </w:r>
      <w:r w:rsidRPr="006B2E85">
        <w:rPr>
          <w:sz w:val="24"/>
          <w:szCs w:val="24"/>
        </w:rPr>
        <w:tab/>
      </w:r>
      <w:r w:rsidR="00254B01">
        <w:rPr>
          <w:sz w:val="24"/>
          <w:szCs w:val="24"/>
        </w:rPr>
        <w:t xml:space="preserve">     </w:t>
      </w:r>
      <w:r w:rsidRPr="006B2E85">
        <w:rPr>
          <w:sz w:val="24"/>
          <w:szCs w:val="24"/>
        </w:rPr>
        <w:tab/>
      </w:r>
      <w:r w:rsidR="00254B01">
        <w:rPr>
          <w:sz w:val="24"/>
          <w:szCs w:val="24"/>
        </w:rPr>
        <w:t xml:space="preserve">                   В.В. Бирюков </w:t>
      </w:r>
    </w:p>
    <w:p w:rsidR="000508E3" w:rsidRPr="006B2E85" w:rsidRDefault="000508E3" w:rsidP="000508E3">
      <w:pPr>
        <w:rPr>
          <w:sz w:val="24"/>
          <w:szCs w:val="24"/>
        </w:rPr>
      </w:pPr>
    </w:p>
    <w:p w:rsidR="000508E3" w:rsidRPr="006B2E85" w:rsidRDefault="000508E3" w:rsidP="000508E3">
      <w:pPr>
        <w:rPr>
          <w:rFonts w:ascii="Calibri" w:eastAsia="Calibri" w:hAnsi="Calibri"/>
          <w:sz w:val="24"/>
          <w:szCs w:val="24"/>
          <w:lang w:eastAsia="en-US"/>
        </w:rPr>
      </w:pPr>
    </w:p>
    <w:p w:rsidR="00384CC8" w:rsidRPr="006B2E85" w:rsidRDefault="00384CC8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Секретарь публичных слушаний                              </w:t>
      </w:r>
      <w:r w:rsidR="00254B01">
        <w:rPr>
          <w:sz w:val="24"/>
          <w:szCs w:val="24"/>
        </w:rPr>
        <w:t xml:space="preserve">                   Л.Ю. Татаринцева</w:t>
      </w:r>
    </w:p>
    <w:sectPr w:rsidR="00384CC8" w:rsidRPr="006B2E85" w:rsidSect="00D55F85">
      <w:pgSz w:w="11906" w:h="16838" w:code="9"/>
      <w:pgMar w:top="1134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56A62"/>
    <w:multiLevelType w:val="multilevel"/>
    <w:tmpl w:val="18665D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F34CD"/>
    <w:rsid w:val="0000093B"/>
    <w:rsid w:val="00002342"/>
    <w:rsid w:val="00004254"/>
    <w:rsid w:val="00030070"/>
    <w:rsid w:val="000508E3"/>
    <w:rsid w:val="00054470"/>
    <w:rsid w:val="00083D24"/>
    <w:rsid w:val="000C0452"/>
    <w:rsid w:val="000D3A58"/>
    <w:rsid w:val="000E330E"/>
    <w:rsid w:val="000E3DE6"/>
    <w:rsid w:val="000F2044"/>
    <w:rsid w:val="000F5C42"/>
    <w:rsid w:val="000F7F9C"/>
    <w:rsid w:val="00106B94"/>
    <w:rsid w:val="001129AF"/>
    <w:rsid w:val="001209F1"/>
    <w:rsid w:val="00127240"/>
    <w:rsid w:val="00195DBF"/>
    <w:rsid w:val="001B22F0"/>
    <w:rsid w:val="001C71D3"/>
    <w:rsid w:val="001D58B5"/>
    <w:rsid w:val="001E3F73"/>
    <w:rsid w:val="002068CF"/>
    <w:rsid w:val="00223CAC"/>
    <w:rsid w:val="00227E40"/>
    <w:rsid w:val="0023505A"/>
    <w:rsid w:val="00247C9F"/>
    <w:rsid w:val="00254B01"/>
    <w:rsid w:val="002559D6"/>
    <w:rsid w:val="00280740"/>
    <w:rsid w:val="002816BF"/>
    <w:rsid w:val="00282AA4"/>
    <w:rsid w:val="002949BC"/>
    <w:rsid w:val="002B0085"/>
    <w:rsid w:val="002E0BF0"/>
    <w:rsid w:val="002E6D65"/>
    <w:rsid w:val="002F20E6"/>
    <w:rsid w:val="002F37E9"/>
    <w:rsid w:val="002F4F7A"/>
    <w:rsid w:val="0035269B"/>
    <w:rsid w:val="003555A8"/>
    <w:rsid w:val="00356F1F"/>
    <w:rsid w:val="00384CC8"/>
    <w:rsid w:val="003A0D13"/>
    <w:rsid w:val="003B13E9"/>
    <w:rsid w:val="003B29C4"/>
    <w:rsid w:val="003B6C7B"/>
    <w:rsid w:val="003E1ABE"/>
    <w:rsid w:val="003F52CE"/>
    <w:rsid w:val="003F7593"/>
    <w:rsid w:val="0040086F"/>
    <w:rsid w:val="004334BE"/>
    <w:rsid w:val="00445D95"/>
    <w:rsid w:val="004926A0"/>
    <w:rsid w:val="004A3E14"/>
    <w:rsid w:val="004C1BFD"/>
    <w:rsid w:val="004D7599"/>
    <w:rsid w:val="005020F1"/>
    <w:rsid w:val="00506703"/>
    <w:rsid w:val="0051260E"/>
    <w:rsid w:val="005540A5"/>
    <w:rsid w:val="005821F9"/>
    <w:rsid w:val="00586C90"/>
    <w:rsid w:val="005C1324"/>
    <w:rsid w:val="005C6AE0"/>
    <w:rsid w:val="005D37DB"/>
    <w:rsid w:val="005E4C97"/>
    <w:rsid w:val="005E61BC"/>
    <w:rsid w:val="005F198D"/>
    <w:rsid w:val="00674D18"/>
    <w:rsid w:val="00680681"/>
    <w:rsid w:val="00682DBC"/>
    <w:rsid w:val="006A0AA8"/>
    <w:rsid w:val="006A6C22"/>
    <w:rsid w:val="006B15C2"/>
    <w:rsid w:val="006B2309"/>
    <w:rsid w:val="006B2E85"/>
    <w:rsid w:val="006C1134"/>
    <w:rsid w:val="006D5596"/>
    <w:rsid w:val="006E4834"/>
    <w:rsid w:val="00740E2E"/>
    <w:rsid w:val="00740E6D"/>
    <w:rsid w:val="00743425"/>
    <w:rsid w:val="007454EB"/>
    <w:rsid w:val="0074618A"/>
    <w:rsid w:val="00771DEC"/>
    <w:rsid w:val="007760FF"/>
    <w:rsid w:val="0078340D"/>
    <w:rsid w:val="007B4A25"/>
    <w:rsid w:val="007C06BD"/>
    <w:rsid w:val="007D439A"/>
    <w:rsid w:val="007F1056"/>
    <w:rsid w:val="007F34CD"/>
    <w:rsid w:val="00814839"/>
    <w:rsid w:val="00820FBF"/>
    <w:rsid w:val="00861993"/>
    <w:rsid w:val="00866DF4"/>
    <w:rsid w:val="00873962"/>
    <w:rsid w:val="008A7196"/>
    <w:rsid w:val="008C0842"/>
    <w:rsid w:val="008C25AD"/>
    <w:rsid w:val="008D72C5"/>
    <w:rsid w:val="008D7C73"/>
    <w:rsid w:val="008F0DD0"/>
    <w:rsid w:val="009675E8"/>
    <w:rsid w:val="00980108"/>
    <w:rsid w:val="0099297D"/>
    <w:rsid w:val="009971C3"/>
    <w:rsid w:val="00A03D61"/>
    <w:rsid w:val="00A115A1"/>
    <w:rsid w:val="00A12B9C"/>
    <w:rsid w:val="00A1338B"/>
    <w:rsid w:val="00A32857"/>
    <w:rsid w:val="00A405DF"/>
    <w:rsid w:val="00A53459"/>
    <w:rsid w:val="00AA750D"/>
    <w:rsid w:val="00AB63D6"/>
    <w:rsid w:val="00AE1566"/>
    <w:rsid w:val="00AE1B2E"/>
    <w:rsid w:val="00AE1D27"/>
    <w:rsid w:val="00B04649"/>
    <w:rsid w:val="00B273A3"/>
    <w:rsid w:val="00B67AB8"/>
    <w:rsid w:val="00B74BC6"/>
    <w:rsid w:val="00B9490C"/>
    <w:rsid w:val="00BA647C"/>
    <w:rsid w:val="00BB4CBF"/>
    <w:rsid w:val="00BC65B0"/>
    <w:rsid w:val="00BF6D80"/>
    <w:rsid w:val="00C21740"/>
    <w:rsid w:val="00C22AE3"/>
    <w:rsid w:val="00C27B63"/>
    <w:rsid w:val="00C368D5"/>
    <w:rsid w:val="00C66CC9"/>
    <w:rsid w:val="00C865A5"/>
    <w:rsid w:val="00C941ED"/>
    <w:rsid w:val="00C94A41"/>
    <w:rsid w:val="00CE552F"/>
    <w:rsid w:val="00CF4B0F"/>
    <w:rsid w:val="00D03F97"/>
    <w:rsid w:val="00D17104"/>
    <w:rsid w:val="00D373BA"/>
    <w:rsid w:val="00D52045"/>
    <w:rsid w:val="00D55F85"/>
    <w:rsid w:val="00D60744"/>
    <w:rsid w:val="00D633CA"/>
    <w:rsid w:val="00D63F7D"/>
    <w:rsid w:val="00D67EFC"/>
    <w:rsid w:val="00D72C32"/>
    <w:rsid w:val="00D772FF"/>
    <w:rsid w:val="00D77F6C"/>
    <w:rsid w:val="00D82D6F"/>
    <w:rsid w:val="00D871ED"/>
    <w:rsid w:val="00D87C24"/>
    <w:rsid w:val="00D87EEB"/>
    <w:rsid w:val="00DA09DD"/>
    <w:rsid w:val="00DD2615"/>
    <w:rsid w:val="00DE40F7"/>
    <w:rsid w:val="00DE478A"/>
    <w:rsid w:val="00DF064C"/>
    <w:rsid w:val="00DF1614"/>
    <w:rsid w:val="00E02C81"/>
    <w:rsid w:val="00E24146"/>
    <w:rsid w:val="00E44BFD"/>
    <w:rsid w:val="00E50172"/>
    <w:rsid w:val="00E61181"/>
    <w:rsid w:val="00E96B36"/>
    <w:rsid w:val="00EB032F"/>
    <w:rsid w:val="00ED7F55"/>
    <w:rsid w:val="00EF6B75"/>
    <w:rsid w:val="00F2330F"/>
    <w:rsid w:val="00F624D4"/>
    <w:rsid w:val="00F65ADB"/>
    <w:rsid w:val="00F71B84"/>
    <w:rsid w:val="00F71E12"/>
    <w:rsid w:val="00F72CF4"/>
    <w:rsid w:val="00F742D6"/>
    <w:rsid w:val="00F77071"/>
    <w:rsid w:val="00F861EF"/>
    <w:rsid w:val="00FA2AFC"/>
    <w:rsid w:val="00FF4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44"/>
  </w:style>
  <w:style w:type="paragraph" w:styleId="1">
    <w:name w:val="heading 1"/>
    <w:basedOn w:val="a"/>
    <w:next w:val="a"/>
    <w:qFormat/>
    <w:rsid w:val="00D60744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0744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60744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0744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semiHidden/>
    <w:rsid w:val="002E6D6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C66CC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C66CC9"/>
    <w:pPr>
      <w:widowControl w:val="0"/>
      <w:shd w:val="clear" w:color="auto" w:fill="FFFFFF"/>
      <w:spacing w:before="660" w:after="660" w:line="322" w:lineRule="exact"/>
      <w:jc w:val="both"/>
    </w:pPr>
    <w:rPr>
      <w:sz w:val="27"/>
      <w:szCs w:val="27"/>
    </w:rPr>
  </w:style>
  <w:style w:type="paragraph" w:customStyle="1" w:styleId="ConsPlusCell">
    <w:name w:val="ConsPlusCell"/>
    <w:rsid w:val="00D03F97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44"/>
  </w:style>
  <w:style w:type="paragraph" w:styleId="1">
    <w:name w:val="heading 1"/>
    <w:basedOn w:val="a"/>
    <w:next w:val="a"/>
    <w:qFormat/>
    <w:rsid w:val="00D60744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0744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60744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0744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semiHidden/>
    <w:rsid w:val="002E6D6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C66CC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C66CC9"/>
    <w:pPr>
      <w:widowControl w:val="0"/>
      <w:shd w:val="clear" w:color="auto" w:fill="FFFFFF"/>
      <w:spacing w:before="660" w:after="660" w:line="322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3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</dc:creator>
  <cp:lastModifiedBy>Владыка</cp:lastModifiedBy>
  <cp:revision>2</cp:revision>
  <cp:lastPrinted>2020-12-09T04:18:00Z</cp:lastPrinted>
  <dcterms:created xsi:type="dcterms:W3CDTF">2023-03-31T03:27:00Z</dcterms:created>
  <dcterms:modified xsi:type="dcterms:W3CDTF">2023-03-31T03:27:00Z</dcterms:modified>
</cp:coreProperties>
</file>