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20" w:rsidRPr="00916738" w:rsidRDefault="00B60E20" w:rsidP="005F00A9">
      <w:pPr>
        <w:pStyle w:val="Header"/>
        <w:tabs>
          <w:tab w:val="clear" w:pos="4153"/>
          <w:tab w:val="clear" w:pos="8306"/>
        </w:tabs>
        <w:ind w:firstLine="0"/>
        <w:jc w:val="right"/>
        <w:rPr>
          <w:rFonts w:ascii="Courier New" w:hAnsi="Courier New" w:cs="Courier New"/>
          <w:b/>
          <w:sz w:val="19"/>
          <w:szCs w:val="19"/>
        </w:rPr>
      </w:pPr>
      <w:r w:rsidRPr="00916738">
        <w:rPr>
          <w:b/>
          <w:sz w:val="19"/>
          <w:szCs w:val="19"/>
        </w:rPr>
        <w:t xml:space="preserve">                                                                                   </w:t>
      </w:r>
      <w:r>
        <w:rPr>
          <w:b/>
          <w:sz w:val="19"/>
          <w:szCs w:val="19"/>
        </w:rPr>
        <w:t xml:space="preserve">         </w:t>
      </w:r>
      <w:r w:rsidRPr="00916738">
        <w:rPr>
          <w:b/>
          <w:sz w:val="19"/>
          <w:szCs w:val="19"/>
        </w:rPr>
        <w:t xml:space="preserve">      </w:t>
      </w:r>
      <w:r>
        <w:rPr>
          <w:b/>
          <w:sz w:val="19"/>
          <w:szCs w:val="19"/>
        </w:rPr>
        <w:t xml:space="preserve">                                                              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ПРИЛОЖЕНИЕ № </w:t>
      </w:r>
      <w:r>
        <w:rPr>
          <w:rFonts w:ascii="Courier New" w:hAnsi="Courier New" w:cs="Courier New"/>
          <w:b/>
          <w:sz w:val="19"/>
          <w:szCs w:val="19"/>
        </w:rPr>
        <w:t xml:space="preserve">1 </w:t>
      </w:r>
      <w:r w:rsidRPr="00916738">
        <w:rPr>
          <w:rFonts w:ascii="Courier New" w:hAnsi="Courier New" w:cs="Courier New"/>
          <w:b/>
          <w:sz w:val="19"/>
          <w:szCs w:val="19"/>
        </w:rPr>
        <w:t>к</w:t>
      </w: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 решению</w:t>
      </w:r>
      <w:r>
        <w:rPr>
          <w:rFonts w:ascii="Courier New" w:hAnsi="Courier New" w:cs="Courier New"/>
          <w:b/>
          <w:sz w:val="19"/>
          <w:szCs w:val="19"/>
        </w:rPr>
        <w:t xml:space="preserve"> </w:t>
      </w:r>
    </w:p>
    <w:p w:rsidR="00B60E20" w:rsidRDefault="00B60E20" w:rsidP="005F00A9">
      <w:pPr>
        <w:pStyle w:val="BodyTextIndent2"/>
        <w:tabs>
          <w:tab w:val="left" w:pos="6804"/>
        </w:tabs>
        <w:spacing w:line="240" w:lineRule="auto"/>
        <w:ind w:left="284"/>
        <w:jc w:val="right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Собрания депутатов </w:t>
      </w:r>
      <w:r>
        <w:rPr>
          <w:rFonts w:ascii="Courier New" w:hAnsi="Courier New" w:cs="Courier New"/>
          <w:b/>
          <w:sz w:val="19"/>
          <w:szCs w:val="19"/>
        </w:rPr>
        <w:t xml:space="preserve">Тюменцевского </w:t>
      </w:r>
    </w:p>
    <w:p w:rsidR="00B60E20" w:rsidRDefault="00B60E20" w:rsidP="005F00A9">
      <w:pPr>
        <w:pStyle w:val="BodyTextIndent2"/>
        <w:tabs>
          <w:tab w:val="left" w:pos="6804"/>
        </w:tabs>
        <w:spacing w:line="240" w:lineRule="auto"/>
        <w:ind w:left="284"/>
        <w:jc w:val="right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</w:t>
      </w:r>
      <w:r w:rsidRPr="00916738">
        <w:rPr>
          <w:rFonts w:ascii="Courier New" w:hAnsi="Courier New" w:cs="Courier New"/>
          <w:b/>
          <w:sz w:val="19"/>
          <w:szCs w:val="19"/>
        </w:rPr>
        <w:t>сельсовета</w:t>
      </w:r>
      <w:r>
        <w:rPr>
          <w:rFonts w:ascii="Courier New" w:hAnsi="Courier New" w:cs="Courier New"/>
          <w:b/>
          <w:sz w:val="19"/>
          <w:szCs w:val="19"/>
        </w:rPr>
        <w:t xml:space="preserve"> от 27.12.2018г. №56 </w:t>
      </w:r>
    </w:p>
    <w:p w:rsidR="00B60E20" w:rsidRDefault="00B60E20" w:rsidP="00C52CD0">
      <w:pPr>
        <w:pStyle w:val="BodyTextIndent2"/>
        <w:tabs>
          <w:tab w:val="left" w:pos="6804"/>
        </w:tabs>
        <w:spacing w:line="240" w:lineRule="auto"/>
        <w:ind w:left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 </w:t>
      </w:r>
      <w:r w:rsidRPr="00916738">
        <w:rPr>
          <w:rFonts w:ascii="Courier New" w:hAnsi="Courier New" w:cs="Courier New"/>
          <w:b/>
          <w:sz w:val="19"/>
          <w:szCs w:val="19"/>
        </w:rPr>
        <w:t>«О</w:t>
      </w: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Pr="00916738">
        <w:rPr>
          <w:rFonts w:ascii="Courier New" w:hAnsi="Courier New" w:cs="Courier New"/>
          <w:b/>
          <w:sz w:val="19"/>
          <w:szCs w:val="19"/>
        </w:rPr>
        <w:t>бюджет</w:t>
      </w:r>
      <w:r>
        <w:rPr>
          <w:rFonts w:ascii="Courier New" w:hAnsi="Courier New" w:cs="Courier New"/>
          <w:b/>
          <w:sz w:val="19"/>
          <w:szCs w:val="19"/>
        </w:rPr>
        <w:t xml:space="preserve">е муниципального   </w:t>
      </w:r>
    </w:p>
    <w:p w:rsidR="00B60E20" w:rsidRDefault="00B60E20" w:rsidP="00C52CD0">
      <w:pPr>
        <w:pStyle w:val="BodyTextIndent2"/>
        <w:tabs>
          <w:tab w:val="left" w:pos="6804"/>
        </w:tabs>
        <w:spacing w:line="240" w:lineRule="auto"/>
        <w:ind w:left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образования Тюменцевский сельсовет</w:t>
      </w:r>
    </w:p>
    <w:p w:rsidR="00B60E20" w:rsidRDefault="00B60E20" w:rsidP="00C52CD0">
      <w:pPr>
        <w:pStyle w:val="BodyTextIndent2"/>
        <w:tabs>
          <w:tab w:val="left" w:pos="6804"/>
        </w:tabs>
        <w:spacing w:line="240" w:lineRule="auto"/>
        <w:ind w:left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   Тюменцевского района Алтайского</w:t>
      </w:r>
    </w:p>
    <w:p w:rsidR="00B60E20" w:rsidRPr="00916738" w:rsidRDefault="00B60E20" w:rsidP="00C52CD0">
      <w:pPr>
        <w:pStyle w:val="BodyTextIndent2"/>
        <w:tabs>
          <w:tab w:val="left" w:pos="6804"/>
        </w:tabs>
        <w:spacing w:line="240" w:lineRule="auto"/>
        <w:ind w:left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   края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 на 20</w:t>
      </w:r>
      <w:r>
        <w:rPr>
          <w:rFonts w:ascii="Courier New" w:hAnsi="Courier New" w:cs="Courier New"/>
          <w:b/>
          <w:sz w:val="19"/>
          <w:szCs w:val="19"/>
        </w:rPr>
        <w:t>19</w:t>
      </w:r>
      <w:r w:rsidRPr="00916738">
        <w:rPr>
          <w:rFonts w:ascii="Courier New" w:hAnsi="Courier New" w:cs="Courier New"/>
          <w:b/>
          <w:sz w:val="19"/>
          <w:szCs w:val="19"/>
        </w:rPr>
        <w:t xml:space="preserve"> год» </w:t>
      </w: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</w:t>
      </w:r>
    </w:p>
    <w:p w:rsidR="00B60E20" w:rsidRPr="00916738" w:rsidRDefault="00B60E20" w:rsidP="005F00A9">
      <w:pPr>
        <w:pStyle w:val="Header"/>
        <w:tabs>
          <w:tab w:val="clear" w:pos="4153"/>
          <w:tab w:val="clear" w:pos="8306"/>
        </w:tabs>
        <w:ind w:firstLine="0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                                                       </w:t>
      </w:r>
    </w:p>
    <w:p w:rsidR="00B60E20" w:rsidRPr="00916738" w:rsidRDefault="00B60E20" w:rsidP="005038BE">
      <w:pPr>
        <w:pStyle w:val="Heading1"/>
        <w:spacing w:line="240" w:lineRule="auto"/>
        <w:ind w:right="11" w:firstLine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</w:t>
      </w:r>
      <w:r w:rsidRPr="00916738">
        <w:rPr>
          <w:b/>
          <w:sz w:val="24"/>
          <w:szCs w:val="24"/>
        </w:rPr>
        <w:t>дминистратор</w:t>
      </w:r>
      <w:r>
        <w:rPr>
          <w:b/>
          <w:sz w:val="24"/>
          <w:szCs w:val="24"/>
        </w:rPr>
        <w:t>ов</w:t>
      </w:r>
      <w:r w:rsidRPr="00916738">
        <w:rPr>
          <w:b/>
          <w:sz w:val="24"/>
          <w:szCs w:val="24"/>
        </w:rPr>
        <w:t xml:space="preserve"> доходов </w:t>
      </w:r>
      <w:r>
        <w:rPr>
          <w:b/>
          <w:sz w:val="24"/>
          <w:szCs w:val="24"/>
        </w:rPr>
        <w:t>и источников финансирования       дефицита</w:t>
      </w:r>
      <w:r w:rsidRPr="00916738">
        <w:rPr>
          <w:b/>
          <w:sz w:val="24"/>
          <w:szCs w:val="24"/>
        </w:rPr>
        <w:t xml:space="preserve"> бюджета поселения</w:t>
      </w:r>
      <w:r>
        <w:rPr>
          <w:b/>
          <w:sz w:val="24"/>
          <w:szCs w:val="24"/>
        </w:rPr>
        <w:t xml:space="preserve"> на 2019 год</w:t>
      </w:r>
    </w:p>
    <w:p w:rsidR="00B60E20" w:rsidRPr="00916738" w:rsidRDefault="00B60E20" w:rsidP="005038BE">
      <w:pPr>
        <w:rPr>
          <w:sz w:val="17"/>
          <w:szCs w:val="17"/>
        </w:rPr>
      </w:pPr>
    </w:p>
    <w:tbl>
      <w:tblPr>
        <w:tblW w:w="978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96"/>
        <w:gridCol w:w="3125"/>
        <w:gridCol w:w="5660"/>
      </w:tblGrid>
      <w:tr w:rsidR="00B60E20" w:rsidRPr="00916738" w:rsidTr="006952FB">
        <w:trPr>
          <w:cantSplit/>
        </w:trPr>
        <w:tc>
          <w:tcPr>
            <w:tcW w:w="996" w:type="dxa"/>
            <w:vAlign w:val="center"/>
          </w:tcPr>
          <w:p w:rsidR="00B60E20" w:rsidRPr="00916738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  <w:vAlign w:val="center"/>
          </w:tcPr>
          <w:p w:rsidR="00B60E20" w:rsidRPr="00916738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</w:p>
        </w:tc>
        <w:tc>
          <w:tcPr>
            <w:tcW w:w="5660" w:type="dxa"/>
            <w:vAlign w:val="center"/>
          </w:tcPr>
          <w:p w:rsidR="00B60E20" w:rsidRPr="00916738" w:rsidRDefault="00B60E20" w:rsidP="006952FB">
            <w:pPr>
              <w:jc w:val="center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b/>
                <w:snapToGrid w:val="0"/>
                <w:color w:val="000000"/>
                <w:sz w:val="17"/>
                <w:szCs w:val="17"/>
              </w:rPr>
              <w:t xml:space="preserve">Администрация  </w:t>
            </w:r>
            <w:r>
              <w:rPr>
                <w:rFonts w:ascii="Courier New" w:hAnsi="Courier New" w:cs="Courier New"/>
                <w:b/>
                <w:snapToGrid w:val="0"/>
                <w:color w:val="000000"/>
                <w:sz w:val="17"/>
                <w:szCs w:val="17"/>
              </w:rPr>
              <w:t>Тюменцевского</w:t>
            </w:r>
            <w:r w:rsidRPr="00916738">
              <w:rPr>
                <w:rFonts w:ascii="Courier New" w:hAnsi="Courier New" w:cs="Courier New"/>
                <w:b/>
                <w:snapToGrid w:val="0"/>
                <w:color w:val="000000"/>
                <w:sz w:val="17"/>
                <w:szCs w:val="17"/>
              </w:rPr>
              <w:t xml:space="preserve">  сельсовета</w:t>
            </w:r>
          </w:p>
        </w:tc>
      </w:tr>
      <w:tr w:rsidR="00B60E20" w:rsidRPr="008D1E4D" w:rsidTr="006952FB">
        <w:trPr>
          <w:cantSplit/>
        </w:trPr>
        <w:tc>
          <w:tcPr>
            <w:tcW w:w="996" w:type="dxa"/>
          </w:tcPr>
          <w:p w:rsidR="00B60E20" w:rsidRPr="008D1E4D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8D1E4D"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8D1E4D" w:rsidRDefault="00B60E20" w:rsidP="00233977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8D1E4D">
              <w:rPr>
                <w:rFonts w:ascii="Courier New" w:hAnsi="Courier New" w:cs="Courier New"/>
                <w:b w:val="0"/>
                <w:sz w:val="17"/>
                <w:szCs w:val="17"/>
              </w:rPr>
              <w:t xml:space="preserve">1 08 04020 01 </w:t>
            </w: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0</w:t>
            </w:r>
            <w:r w:rsidRPr="008D1E4D">
              <w:rPr>
                <w:rFonts w:ascii="Courier New" w:hAnsi="Courier New" w:cs="Courier New"/>
                <w:b w:val="0"/>
                <w:sz w:val="17"/>
                <w:szCs w:val="17"/>
              </w:rPr>
              <w:t>000 110</w:t>
            </w:r>
          </w:p>
        </w:tc>
        <w:tc>
          <w:tcPr>
            <w:tcW w:w="5660" w:type="dxa"/>
            <w:vAlign w:val="center"/>
          </w:tcPr>
          <w:p w:rsidR="00B60E20" w:rsidRPr="008D1E4D" w:rsidRDefault="00B60E20" w:rsidP="006952FB">
            <w:pPr>
              <w:jc w:val="both"/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8D1E4D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(сумма платежа перерасчеты, недоимка и задолженность по соответствующему платежу, в том числе по отмененному)</w:t>
            </w:r>
          </w:p>
        </w:tc>
      </w:tr>
      <w:tr w:rsidR="00B60E20" w:rsidRPr="00916738" w:rsidTr="006952FB">
        <w:trPr>
          <w:cantSplit/>
        </w:trPr>
        <w:tc>
          <w:tcPr>
            <w:tcW w:w="996" w:type="dxa"/>
          </w:tcPr>
          <w:p w:rsidR="00B60E20" w:rsidRPr="00916738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1 11 05035 10 0000 120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Доходы от сдачи в аренду имущества, находящегося в оперативном управлении  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60E20" w:rsidRPr="00AE623E" w:rsidTr="006952FB">
        <w:trPr>
          <w:cantSplit/>
        </w:trPr>
        <w:tc>
          <w:tcPr>
            <w:tcW w:w="996" w:type="dxa"/>
          </w:tcPr>
          <w:p w:rsidR="00B60E20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1 13  01995 10 0000 130</w:t>
            </w:r>
          </w:p>
        </w:tc>
        <w:tc>
          <w:tcPr>
            <w:tcW w:w="5660" w:type="dxa"/>
            <w:vAlign w:val="center"/>
          </w:tcPr>
          <w:p w:rsidR="00B60E20" w:rsidRPr="00263E80" w:rsidRDefault="00B60E20" w:rsidP="006952FB">
            <w:pPr>
              <w:rPr>
                <w:sz w:val="17"/>
                <w:szCs w:val="17"/>
              </w:rPr>
            </w:pPr>
            <w:r w:rsidRPr="00263E80">
              <w:rPr>
                <w:sz w:val="17"/>
                <w:szCs w:val="17"/>
              </w:rPr>
              <w:t>Прочие доходы от оказания платных услуг (работ) получателями средств бюджетов муниципальных районов оказания платных услуг</w:t>
            </w:r>
          </w:p>
        </w:tc>
      </w:tr>
      <w:tr w:rsidR="00B60E20" w:rsidRPr="00AE623E" w:rsidTr="006952FB">
        <w:trPr>
          <w:cantSplit/>
        </w:trPr>
        <w:tc>
          <w:tcPr>
            <w:tcW w:w="996" w:type="dxa"/>
          </w:tcPr>
          <w:p w:rsidR="00B60E20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1 13  02995 10 0000 130</w:t>
            </w:r>
          </w:p>
        </w:tc>
        <w:tc>
          <w:tcPr>
            <w:tcW w:w="5660" w:type="dxa"/>
          </w:tcPr>
          <w:p w:rsidR="00B60E20" w:rsidRPr="00AE623E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 w:rsidRPr="00AE623E">
              <w:rPr>
                <w:rFonts w:ascii="Courier New" w:hAnsi="Courier New" w:cs="Courier New"/>
                <w:sz w:val="16"/>
                <w:szCs w:val="16"/>
              </w:rPr>
              <w:t xml:space="preserve">Прочие доходы  от  компенсации  затрат  бюджетов  </w:t>
            </w:r>
            <w:r>
              <w:rPr>
                <w:rFonts w:ascii="Courier New" w:hAnsi="Courier New" w:cs="Courier New"/>
                <w:sz w:val="16"/>
                <w:szCs w:val="16"/>
              </w:rPr>
              <w:t>сельских</w:t>
            </w:r>
            <w:r w:rsidRPr="00AE623E">
              <w:rPr>
                <w:rFonts w:ascii="Courier New" w:hAnsi="Courier New" w:cs="Courier New"/>
                <w:sz w:val="16"/>
                <w:szCs w:val="16"/>
              </w:rPr>
              <w:t xml:space="preserve">  поселений</w:t>
            </w:r>
          </w:p>
        </w:tc>
      </w:tr>
      <w:tr w:rsidR="00B60E20" w:rsidRPr="00AE623E" w:rsidTr="006952FB">
        <w:trPr>
          <w:cantSplit/>
        </w:trPr>
        <w:tc>
          <w:tcPr>
            <w:tcW w:w="996" w:type="dxa"/>
          </w:tcPr>
          <w:p w:rsidR="00B60E20" w:rsidRPr="00BA70F8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BA70F8" w:rsidRDefault="00B60E2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1 14  02053 10 0000 410</w:t>
            </w:r>
          </w:p>
        </w:tc>
        <w:tc>
          <w:tcPr>
            <w:tcW w:w="5660" w:type="dxa"/>
          </w:tcPr>
          <w:p w:rsidR="00B60E20" w:rsidRPr="00AE623E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60E20" w:rsidRPr="00AE623E" w:rsidTr="006952FB">
        <w:trPr>
          <w:cantSplit/>
        </w:trPr>
        <w:tc>
          <w:tcPr>
            <w:tcW w:w="996" w:type="dxa"/>
          </w:tcPr>
          <w:p w:rsidR="00B60E20" w:rsidRPr="00BA70F8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BA70F8" w:rsidRDefault="00B60E2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</w:t>
            </w: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1 14  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06025</w:t>
            </w: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10 0000 4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660" w:type="dxa"/>
          </w:tcPr>
          <w:p w:rsidR="00B60E20" w:rsidRDefault="00B60E20" w:rsidP="006952FB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263E80">
              <w:rPr>
                <w:sz w:val="17"/>
                <w:szCs w:val="17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</w:t>
            </w:r>
          </w:p>
        </w:tc>
      </w:tr>
      <w:tr w:rsidR="00B60E20" w:rsidTr="006952FB">
        <w:trPr>
          <w:cantSplit/>
        </w:trPr>
        <w:tc>
          <w:tcPr>
            <w:tcW w:w="996" w:type="dxa"/>
          </w:tcPr>
          <w:p w:rsidR="00B60E20" w:rsidRPr="00BA70F8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BA70F8" w:rsidRDefault="00B60E2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</w:t>
            </w: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1 16  </w:t>
            </w:r>
            <w: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>32000</w:t>
            </w: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10 0000 140</w:t>
            </w:r>
          </w:p>
        </w:tc>
        <w:tc>
          <w:tcPr>
            <w:tcW w:w="5660" w:type="dxa"/>
          </w:tcPr>
          <w:p w:rsidR="00B60E20" w:rsidRPr="00263E80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7"/>
              </w:rPr>
            </w:pPr>
            <w:r w:rsidRPr="00263E80">
              <w:rPr>
                <w:sz w:val="17"/>
                <w:szCs w:val="17"/>
              </w:rPr>
              <w:t>Денежные взыскания, налагаемые в возмещение ущерба, причинённого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B60E20" w:rsidTr="006952FB">
        <w:trPr>
          <w:cantSplit/>
        </w:trPr>
        <w:tc>
          <w:tcPr>
            <w:tcW w:w="996" w:type="dxa"/>
          </w:tcPr>
          <w:p w:rsidR="00B60E20" w:rsidRPr="00BA70F8" w:rsidRDefault="00B60E20" w:rsidP="006952FB">
            <w:pPr>
              <w:pStyle w:val="Heading2"/>
              <w:jc w:val="center"/>
              <w:rPr>
                <w:rFonts w:ascii="Courier New" w:hAnsi="Courier New" w:cs="Courier New"/>
                <w:b w:val="0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b w:val="0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BA70F8" w:rsidRDefault="00B60E20" w:rsidP="006952FB">
            <w:pPr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snapToGrid w:val="0"/>
                <w:color w:val="000000"/>
                <w:sz w:val="17"/>
                <w:szCs w:val="17"/>
              </w:rPr>
              <w:t xml:space="preserve">   1 16  33050 10 0000 140</w:t>
            </w:r>
          </w:p>
        </w:tc>
        <w:tc>
          <w:tcPr>
            <w:tcW w:w="5660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303 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1 16 51040 02 0000 140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1 16 90050 10 0000 140</w:t>
            </w:r>
          </w:p>
        </w:tc>
        <w:tc>
          <w:tcPr>
            <w:tcW w:w="5660" w:type="dxa"/>
            <w:vAlign w:val="center"/>
          </w:tcPr>
          <w:p w:rsidR="00B60E20" w:rsidRPr="00263E80" w:rsidRDefault="00B60E20" w:rsidP="006952FB">
            <w:pPr>
              <w:rPr>
                <w:sz w:val="17"/>
                <w:szCs w:val="17"/>
              </w:rPr>
            </w:pPr>
            <w:r w:rsidRPr="00263E80">
              <w:rPr>
                <w:sz w:val="17"/>
                <w:szCs w:val="17"/>
              </w:rPr>
              <w:t>Прочие поступления от денежных взысканий (штрафов) и иных сумм в возмещение ущерба, зачисляемые в  бюджеты муниципальных районов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1 17 01050 10 0000 180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Невыясненные поступления, зачисляемые в бюджеты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поселений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1 17 05050 10 0000 180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Прочие неналоговые доходы бюджетов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поселений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7"/>
              </w:rPr>
              <w:t>15001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10 0000 15</w:t>
            </w: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732732">
              <w:rPr>
                <w:rFonts w:ascii="Courier New" w:hAnsi="Courier New" w:cs="Courier New"/>
                <w:sz w:val="17"/>
                <w:szCs w:val="1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303 </w:t>
            </w:r>
          </w:p>
        </w:tc>
        <w:tc>
          <w:tcPr>
            <w:tcW w:w="3125" w:type="dxa"/>
          </w:tcPr>
          <w:p w:rsidR="00B60E20" w:rsidRPr="00916738" w:rsidRDefault="00B60E20" w:rsidP="006330F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7"/>
              </w:rPr>
              <w:t>15002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10 0000 15</w:t>
            </w: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Дотации бюджетам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7"/>
              </w:rPr>
              <w:t>19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999 10 0000 15</w:t>
            </w:r>
            <w:r>
              <w:rPr>
                <w:rFonts w:ascii="Courier New" w:hAnsi="Courier New" w:cs="Courier New"/>
                <w:sz w:val="17"/>
                <w:szCs w:val="17"/>
              </w:rPr>
              <w:t>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7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 xml:space="preserve">Прочие дотации бюджетам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сельских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поселений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2 02 20041 10 0000 150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1C704F">
              <w:rPr>
                <w:rFonts w:ascii="Courier New" w:hAnsi="Courier New" w:cs="Courier New"/>
                <w:sz w:val="17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E93DE9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2 02 27112 10 0000 150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2 02 20216 10 0000 150</w:t>
            </w:r>
          </w:p>
        </w:tc>
        <w:tc>
          <w:tcPr>
            <w:tcW w:w="5660" w:type="dxa"/>
          </w:tcPr>
          <w:p w:rsidR="00B60E20" w:rsidRPr="00254D24" w:rsidRDefault="00B60E20" w:rsidP="00254D24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254D24">
              <w:rPr>
                <w:rFonts w:ascii="Courier New" w:hAnsi="Courier New" w:cs="Courier New"/>
                <w:sz w:val="17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2 02 29999 10 0000 150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субсидии бюджетам сельских поселений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BA70F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BA70F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BA70F8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 w:rsidRPr="00BA70F8">
              <w:rPr>
                <w:rFonts w:ascii="Courier New" w:hAnsi="Courier New" w:cs="Courier New"/>
                <w:sz w:val="17"/>
                <w:szCs w:val="18"/>
              </w:rPr>
              <w:t xml:space="preserve">   2 02 </w:t>
            </w:r>
            <w:r>
              <w:rPr>
                <w:rFonts w:ascii="Courier New" w:hAnsi="Courier New" w:cs="Courier New"/>
                <w:sz w:val="17"/>
                <w:szCs w:val="18"/>
              </w:rPr>
              <w:t>35250</w:t>
            </w:r>
            <w:r w:rsidRPr="00BA70F8">
              <w:rPr>
                <w:rFonts w:ascii="Courier New" w:hAnsi="Courier New" w:cs="Courier New"/>
                <w:sz w:val="17"/>
                <w:szCs w:val="18"/>
              </w:rPr>
              <w:t xml:space="preserve"> 10  0000 15</w:t>
            </w:r>
            <w:r>
              <w:rPr>
                <w:rFonts w:ascii="Courier New" w:hAnsi="Courier New" w:cs="Courier New"/>
                <w:sz w:val="17"/>
                <w:szCs w:val="18"/>
              </w:rPr>
              <w:t>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8"/>
              </w:rPr>
              <w:t>35118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>0 0000 15</w:t>
            </w:r>
            <w:r>
              <w:rPr>
                <w:rFonts w:ascii="Courier New" w:hAnsi="Courier New" w:cs="Courier New"/>
                <w:sz w:val="17"/>
                <w:szCs w:val="18"/>
              </w:rPr>
              <w:t>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8"/>
              </w:rPr>
              <w:t>Субвенции бюджетам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поселений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на осуществление  первично</w:t>
            </w:r>
            <w:r>
              <w:rPr>
                <w:rFonts w:ascii="Courier New" w:hAnsi="Courier New" w:cs="Courier New"/>
                <w:sz w:val="17"/>
                <w:szCs w:val="18"/>
              </w:rPr>
              <w:t>го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воинско</w:t>
            </w:r>
            <w:r>
              <w:rPr>
                <w:rFonts w:ascii="Courier New" w:hAnsi="Courier New" w:cs="Courier New"/>
                <w:sz w:val="17"/>
                <w:szCs w:val="18"/>
              </w:rPr>
              <w:t>го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учет</w:t>
            </w:r>
            <w:r>
              <w:rPr>
                <w:rFonts w:ascii="Courier New" w:hAnsi="Courier New" w:cs="Courier New"/>
                <w:sz w:val="17"/>
                <w:szCs w:val="18"/>
              </w:rPr>
              <w:t>а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на территориях, где отсутствуют военные комиссариаты</w:t>
            </w:r>
          </w:p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303 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2 02 30024 10 0000 150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2 02 </w:t>
            </w:r>
            <w:r>
              <w:rPr>
                <w:rFonts w:ascii="Courier New" w:hAnsi="Courier New" w:cs="Courier New"/>
                <w:sz w:val="17"/>
                <w:szCs w:val="18"/>
              </w:rPr>
              <w:t>39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999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1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>0 0000 15</w:t>
            </w:r>
            <w:r>
              <w:rPr>
                <w:rFonts w:ascii="Courier New" w:hAnsi="Courier New" w:cs="Courier New"/>
                <w:sz w:val="17"/>
                <w:szCs w:val="18"/>
              </w:rPr>
              <w:t>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916738">
              <w:rPr>
                <w:rFonts w:ascii="Courier New" w:hAnsi="Courier New" w:cs="Courier New"/>
                <w:sz w:val="17"/>
                <w:szCs w:val="18"/>
              </w:rPr>
              <w:t>Прочие субвенции бюджетам</w:t>
            </w:r>
            <w:r>
              <w:rPr>
                <w:rFonts w:ascii="Courier New" w:hAnsi="Courier New" w:cs="Courier New"/>
                <w:sz w:val="17"/>
                <w:szCs w:val="18"/>
              </w:rPr>
              <w:t xml:space="preserve"> сельских</w:t>
            </w:r>
            <w:r w:rsidRPr="00916738">
              <w:rPr>
                <w:rFonts w:ascii="Courier New" w:hAnsi="Courier New" w:cs="Courier New"/>
                <w:sz w:val="17"/>
                <w:szCs w:val="18"/>
              </w:rPr>
              <w:t xml:space="preserve"> </w:t>
            </w:r>
            <w:r w:rsidRPr="00916738">
              <w:rPr>
                <w:rFonts w:ascii="Courier New" w:hAnsi="Courier New" w:cs="Courier New"/>
                <w:sz w:val="17"/>
                <w:szCs w:val="17"/>
              </w:rPr>
              <w:t>поселений</w:t>
            </w:r>
          </w:p>
        </w:tc>
      </w:tr>
      <w:tr w:rsidR="00B60E20" w:rsidRPr="005120BD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5120BD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5120BD">
              <w:rPr>
                <w:rFonts w:ascii="Courier New" w:hAnsi="Courier New" w:cs="Courier New"/>
                <w:sz w:val="16"/>
                <w:szCs w:val="16"/>
              </w:rPr>
              <w:t xml:space="preserve">2 02 </w:t>
            </w: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  <w:r w:rsidRPr="005120BD">
              <w:rPr>
                <w:rFonts w:ascii="Courier New" w:hAnsi="Courier New" w:cs="Courier New"/>
                <w:sz w:val="16"/>
                <w:szCs w:val="16"/>
              </w:rPr>
              <w:t>014 10 0000 15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0" w:type="dxa"/>
          </w:tcPr>
          <w:p w:rsidR="00B60E20" w:rsidRPr="005120BD" w:rsidRDefault="00B60E20" w:rsidP="006952FB">
            <w:pPr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9563D1">
              <w:rPr>
                <w:rFonts w:ascii="Courier New" w:hAnsi="Courier New" w:cs="Courier New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2 02 49999 10 0000 150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60E20" w:rsidRPr="00916738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916738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2 02 90014 10 0000 150</w:t>
            </w:r>
          </w:p>
        </w:tc>
        <w:tc>
          <w:tcPr>
            <w:tcW w:w="5660" w:type="dxa"/>
          </w:tcPr>
          <w:p w:rsidR="00B60E20" w:rsidRPr="00916738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2 02 90024 10 0000 150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FA5B7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  <w:highlight w:val="lightGray"/>
              </w:rPr>
            </w:pPr>
            <w:r w:rsidRPr="0061566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FA5B7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  <w:highlight w:val="lightGray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2 07 05030 10 0000 150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Прочие безвозмездные поступления в бюджеты сельских поселений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Pr="0061566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615668"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Pr="00615668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>2 08 05000 10 0000 15</w:t>
            </w:r>
            <w:r w:rsidRPr="00615668">
              <w:rPr>
                <w:rFonts w:ascii="Courier New" w:hAnsi="Courier New" w:cs="Courier New"/>
                <w:sz w:val="17"/>
                <w:szCs w:val="18"/>
              </w:rPr>
              <w:t>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3B33DA">
              <w:rPr>
                <w:rFonts w:ascii="Courier New" w:hAnsi="Courier New" w:cs="Courier New"/>
                <w:sz w:val="17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124"/>
        </w:trPr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2 18 60010 10 0000 150</w:t>
            </w:r>
          </w:p>
        </w:tc>
        <w:tc>
          <w:tcPr>
            <w:tcW w:w="5660" w:type="dxa"/>
          </w:tcPr>
          <w:p w:rsidR="00B60E20" w:rsidRPr="00F463C3" w:rsidRDefault="00B60E20" w:rsidP="006952FB">
            <w:pPr>
              <w:jc w:val="both"/>
              <w:rPr>
                <w:color w:val="000000"/>
              </w:rPr>
            </w:pPr>
            <w:r w:rsidRPr="00F463C3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2 18 60020 10 0000 150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E862B9">
              <w:rPr>
                <w:rFonts w:ascii="Courier New" w:hAnsi="Courier New" w:cs="Courier New"/>
                <w:sz w:val="17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</w:t>
            </w:r>
            <w:r w:rsidRPr="00615668">
              <w:rPr>
                <w:rFonts w:ascii="Courier New" w:hAnsi="Courier New" w:cs="Courier New"/>
                <w:sz w:val="17"/>
                <w:szCs w:val="18"/>
              </w:rPr>
              <w:t>2 18 05030 10 0000 1</w:t>
            </w:r>
            <w:r>
              <w:rPr>
                <w:rFonts w:ascii="Courier New" w:hAnsi="Courier New" w:cs="Courier New"/>
                <w:sz w:val="17"/>
                <w:szCs w:val="18"/>
              </w:rPr>
              <w:t>50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0412C4">
              <w:rPr>
                <w:rFonts w:ascii="Courier New" w:hAnsi="Courier New" w:cs="Courier New"/>
                <w:sz w:val="17"/>
                <w:szCs w:val="1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60E20" w:rsidTr="006952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5"/>
        </w:trPr>
        <w:tc>
          <w:tcPr>
            <w:tcW w:w="996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303</w:t>
            </w:r>
          </w:p>
        </w:tc>
        <w:tc>
          <w:tcPr>
            <w:tcW w:w="3125" w:type="dxa"/>
          </w:tcPr>
          <w:p w:rsidR="00B60E20" w:rsidRDefault="00B60E20" w:rsidP="006952F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7"/>
                <w:szCs w:val="18"/>
              </w:rPr>
            </w:pPr>
            <w:r>
              <w:rPr>
                <w:rFonts w:ascii="Courier New" w:hAnsi="Courier New" w:cs="Courier New"/>
                <w:sz w:val="17"/>
                <w:szCs w:val="18"/>
              </w:rPr>
              <w:t xml:space="preserve">   2 19 60010 10 0000 150</w:t>
            </w:r>
          </w:p>
        </w:tc>
        <w:tc>
          <w:tcPr>
            <w:tcW w:w="5660" w:type="dxa"/>
          </w:tcPr>
          <w:p w:rsidR="00B60E20" w:rsidRDefault="00B60E20" w:rsidP="006952FB">
            <w:pPr>
              <w:jc w:val="both"/>
              <w:rPr>
                <w:rFonts w:ascii="Courier New" w:hAnsi="Courier New" w:cs="Courier New"/>
                <w:sz w:val="17"/>
                <w:szCs w:val="18"/>
              </w:rPr>
            </w:pPr>
            <w:r w:rsidRPr="00797500">
              <w:rPr>
                <w:rFonts w:ascii="Courier New" w:hAnsi="Courier New" w:cs="Courier New"/>
                <w:sz w:val="17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B60E20" w:rsidRPr="007B214A" w:rsidRDefault="00B60E20" w:rsidP="009E0E03">
      <w:pPr>
        <w:shd w:val="clear" w:color="auto" w:fill="FFFFFF"/>
        <w:ind w:right="14"/>
        <w:rPr>
          <w:sz w:val="24"/>
          <w:szCs w:val="24"/>
        </w:rPr>
      </w:pPr>
    </w:p>
    <w:p w:rsidR="00B60E20" w:rsidRPr="00916738" w:rsidRDefault="00B60E20" w:rsidP="005038BE">
      <w:pPr>
        <w:rPr>
          <w:sz w:val="17"/>
          <w:szCs w:val="17"/>
        </w:rPr>
      </w:pPr>
    </w:p>
    <w:sectPr w:rsidR="00B60E20" w:rsidRPr="00916738" w:rsidSect="00AF498E">
      <w:pgSz w:w="11906" w:h="16838"/>
      <w:pgMar w:top="568" w:right="85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17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9E00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C8D0EA7"/>
    <w:multiLevelType w:val="multilevel"/>
    <w:tmpl w:val="A80692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7D841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62F6C42"/>
    <w:multiLevelType w:val="singleLevel"/>
    <w:tmpl w:val="C1A0CC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252106A"/>
    <w:multiLevelType w:val="multilevel"/>
    <w:tmpl w:val="62DAC57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24"/>
        </w:tabs>
        <w:ind w:left="824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44315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510876FC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0721205"/>
    <w:multiLevelType w:val="multilevel"/>
    <w:tmpl w:val="9F9E1B50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7A9A2B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163D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B66"/>
    <w:rsid w:val="00010667"/>
    <w:rsid w:val="000162BF"/>
    <w:rsid w:val="0002112B"/>
    <w:rsid w:val="00026C06"/>
    <w:rsid w:val="00027DF4"/>
    <w:rsid w:val="000412C4"/>
    <w:rsid w:val="000720F1"/>
    <w:rsid w:val="000736AD"/>
    <w:rsid w:val="00091F1D"/>
    <w:rsid w:val="000B7024"/>
    <w:rsid w:val="000D25F9"/>
    <w:rsid w:val="000D4AE0"/>
    <w:rsid w:val="000F0E70"/>
    <w:rsid w:val="000F2B5F"/>
    <w:rsid w:val="00106CE0"/>
    <w:rsid w:val="0015108B"/>
    <w:rsid w:val="00175777"/>
    <w:rsid w:val="00193F0A"/>
    <w:rsid w:val="001A0222"/>
    <w:rsid w:val="001B3107"/>
    <w:rsid w:val="001C704F"/>
    <w:rsid w:val="001D04D2"/>
    <w:rsid w:val="001F3A44"/>
    <w:rsid w:val="002156E8"/>
    <w:rsid w:val="0023015F"/>
    <w:rsid w:val="00233977"/>
    <w:rsid w:val="002362B4"/>
    <w:rsid w:val="00236D60"/>
    <w:rsid w:val="00237ECA"/>
    <w:rsid w:val="00254859"/>
    <w:rsid w:val="00254D24"/>
    <w:rsid w:val="00256424"/>
    <w:rsid w:val="00263E80"/>
    <w:rsid w:val="00266DC5"/>
    <w:rsid w:val="00277BC6"/>
    <w:rsid w:val="00282B8A"/>
    <w:rsid w:val="002930C0"/>
    <w:rsid w:val="002A3047"/>
    <w:rsid w:val="002C78E1"/>
    <w:rsid w:val="002E75A8"/>
    <w:rsid w:val="00323E1E"/>
    <w:rsid w:val="00333A47"/>
    <w:rsid w:val="00335D6F"/>
    <w:rsid w:val="00360AB6"/>
    <w:rsid w:val="0036378C"/>
    <w:rsid w:val="00370320"/>
    <w:rsid w:val="003814C8"/>
    <w:rsid w:val="00384749"/>
    <w:rsid w:val="00385280"/>
    <w:rsid w:val="003A695C"/>
    <w:rsid w:val="003B33DA"/>
    <w:rsid w:val="003D11F8"/>
    <w:rsid w:val="003D1A87"/>
    <w:rsid w:val="003D2CB4"/>
    <w:rsid w:val="003E7DE2"/>
    <w:rsid w:val="003F7223"/>
    <w:rsid w:val="00403AA9"/>
    <w:rsid w:val="004106C3"/>
    <w:rsid w:val="004155C5"/>
    <w:rsid w:val="00475C56"/>
    <w:rsid w:val="00490F8F"/>
    <w:rsid w:val="005038BE"/>
    <w:rsid w:val="005120BD"/>
    <w:rsid w:val="00513C0A"/>
    <w:rsid w:val="0052197C"/>
    <w:rsid w:val="00550CAC"/>
    <w:rsid w:val="0056224C"/>
    <w:rsid w:val="0057206C"/>
    <w:rsid w:val="00577EA8"/>
    <w:rsid w:val="005A6201"/>
    <w:rsid w:val="005B1331"/>
    <w:rsid w:val="005B7922"/>
    <w:rsid w:val="005E687B"/>
    <w:rsid w:val="005F00A9"/>
    <w:rsid w:val="005F5017"/>
    <w:rsid w:val="006006BF"/>
    <w:rsid w:val="00601371"/>
    <w:rsid w:val="00614544"/>
    <w:rsid w:val="00615668"/>
    <w:rsid w:val="00623948"/>
    <w:rsid w:val="00632164"/>
    <w:rsid w:val="006330F3"/>
    <w:rsid w:val="0065291A"/>
    <w:rsid w:val="00685377"/>
    <w:rsid w:val="006952FB"/>
    <w:rsid w:val="00695553"/>
    <w:rsid w:val="006A0E66"/>
    <w:rsid w:val="006C084B"/>
    <w:rsid w:val="006C2913"/>
    <w:rsid w:val="006E774B"/>
    <w:rsid w:val="00702A04"/>
    <w:rsid w:val="00725A80"/>
    <w:rsid w:val="007319A1"/>
    <w:rsid w:val="00732732"/>
    <w:rsid w:val="007409DC"/>
    <w:rsid w:val="00741DAD"/>
    <w:rsid w:val="00770500"/>
    <w:rsid w:val="00775196"/>
    <w:rsid w:val="00797500"/>
    <w:rsid w:val="007B214A"/>
    <w:rsid w:val="007E0773"/>
    <w:rsid w:val="007F1B59"/>
    <w:rsid w:val="007F4767"/>
    <w:rsid w:val="007F4793"/>
    <w:rsid w:val="00813B2A"/>
    <w:rsid w:val="00820987"/>
    <w:rsid w:val="00882939"/>
    <w:rsid w:val="008A64D8"/>
    <w:rsid w:val="008C1760"/>
    <w:rsid w:val="008C5EC4"/>
    <w:rsid w:val="008D1E4D"/>
    <w:rsid w:val="008E259A"/>
    <w:rsid w:val="008E4ABA"/>
    <w:rsid w:val="00916738"/>
    <w:rsid w:val="009423C0"/>
    <w:rsid w:val="009563D1"/>
    <w:rsid w:val="00962A1F"/>
    <w:rsid w:val="00992721"/>
    <w:rsid w:val="009D1CC3"/>
    <w:rsid w:val="009D383D"/>
    <w:rsid w:val="009E0E03"/>
    <w:rsid w:val="009E4B66"/>
    <w:rsid w:val="009E5FB8"/>
    <w:rsid w:val="00A01A54"/>
    <w:rsid w:val="00A302AD"/>
    <w:rsid w:val="00A669A7"/>
    <w:rsid w:val="00A721C4"/>
    <w:rsid w:val="00A9131B"/>
    <w:rsid w:val="00A932D3"/>
    <w:rsid w:val="00A94702"/>
    <w:rsid w:val="00AA12DB"/>
    <w:rsid w:val="00AE623E"/>
    <w:rsid w:val="00AF498E"/>
    <w:rsid w:val="00B13BA3"/>
    <w:rsid w:val="00B26806"/>
    <w:rsid w:val="00B53959"/>
    <w:rsid w:val="00B60E20"/>
    <w:rsid w:val="00B61CBE"/>
    <w:rsid w:val="00B90867"/>
    <w:rsid w:val="00B90B8B"/>
    <w:rsid w:val="00B9146E"/>
    <w:rsid w:val="00BA70F8"/>
    <w:rsid w:val="00BE7874"/>
    <w:rsid w:val="00C04D63"/>
    <w:rsid w:val="00C47589"/>
    <w:rsid w:val="00C52CD0"/>
    <w:rsid w:val="00C5622F"/>
    <w:rsid w:val="00C81A4F"/>
    <w:rsid w:val="00C851C7"/>
    <w:rsid w:val="00C92962"/>
    <w:rsid w:val="00C97E9A"/>
    <w:rsid w:val="00CA62F3"/>
    <w:rsid w:val="00CB01F3"/>
    <w:rsid w:val="00CB0F85"/>
    <w:rsid w:val="00CB76C0"/>
    <w:rsid w:val="00CB77CC"/>
    <w:rsid w:val="00CE401D"/>
    <w:rsid w:val="00D02D8F"/>
    <w:rsid w:val="00D04E59"/>
    <w:rsid w:val="00D07545"/>
    <w:rsid w:val="00D16869"/>
    <w:rsid w:val="00D22A8F"/>
    <w:rsid w:val="00D274DC"/>
    <w:rsid w:val="00D31BA2"/>
    <w:rsid w:val="00D351AF"/>
    <w:rsid w:val="00D42D07"/>
    <w:rsid w:val="00D56313"/>
    <w:rsid w:val="00D82502"/>
    <w:rsid w:val="00D84FD7"/>
    <w:rsid w:val="00D95648"/>
    <w:rsid w:val="00DA686A"/>
    <w:rsid w:val="00DB47BD"/>
    <w:rsid w:val="00DC214E"/>
    <w:rsid w:val="00DE2773"/>
    <w:rsid w:val="00E04ABA"/>
    <w:rsid w:val="00E13ACE"/>
    <w:rsid w:val="00E2311E"/>
    <w:rsid w:val="00E4270D"/>
    <w:rsid w:val="00E732C4"/>
    <w:rsid w:val="00E862B9"/>
    <w:rsid w:val="00E867AF"/>
    <w:rsid w:val="00E93DE9"/>
    <w:rsid w:val="00EA41E7"/>
    <w:rsid w:val="00EC098B"/>
    <w:rsid w:val="00EC7325"/>
    <w:rsid w:val="00ED3F96"/>
    <w:rsid w:val="00ED4429"/>
    <w:rsid w:val="00ED6F09"/>
    <w:rsid w:val="00EF3ADB"/>
    <w:rsid w:val="00F42D5A"/>
    <w:rsid w:val="00F463C3"/>
    <w:rsid w:val="00F52940"/>
    <w:rsid w:val="00F842A1"/>
    <w:rsid w:val="00FA5B70"/>
    <w:rsid w:val="00FB7EA6"/>
    <w:rsid w:val="00FE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91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913"/>
    <w:pPr>
      <w:keepNext/>
      <w:shd w:val="clear" w:color="auto" w:fill="FFFFFF"/>
      <w:autoSpaceDE w:val="0"/>
      <w:autoSpaceDN w:val="0"/>
      <w:spacing w:line="360" w:lineRule="auto"/>
      <w:ind w:right="14" w:firstLine="562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2913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1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">
    <w:name w:val="заголовок 1"/>
    <w:basedOn w:val="Normal"/>
    <w:next w:val="Normal"/>
    <w:uiPriority w:val="99"/>
    <w:rsid w:val="006C2913"/>
    <w:pPr>
      <w:keepNext/>
      <w:autoSpaceDE w:val="0"/>
      <w:autoSpaceDN w:val="0"/>
      <w:outlineLvl w:val="0"/>
    </w:pPr>
    <w:rPr>
      <w:b/>
      <w:sz w:val="24"/>
    </w:rPr>
  </w:style>
  <w:style w:type="paragraph" w:customStyle="1" w:styleId="2">
    <w:name w:val="заголовок 2"/>
    <w:basedOn w:val="Normal"/>
    <w:next w:val="Normal"/>
    <w:uiPriority w:val="99"/>
    <w:rsid w:val="006C2913"/>
    <w:pPr>
      <w:keepNext/>
      <w:autoSpaceDE w:val="0"/>
      <w:autoSpaceDN w:val="0"/>
      <w:jc w:val="center"/>
      <w:outlineLvl w:val="1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6C2913"/>
    <w:pPr>
      <w:shd w:val="clear" w:color="auto" w:fill="FFFFFF"/>
      <w:autoSpaceDE w:val="0"/>
      <w:autoSpaceDN w:val="0"/>
      <w:spacing w:before="864" w:line="360" w:lineRule="auto"/>
      <w:ind w:left="5" w:firstLine="562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51C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C2913"/>
    <w:pPr>
      <w:autoSpaceDE w:val="0"/>
      <w:autoSpaceDN w:val="0"/>
      <w:ind w:right="14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51C9"/>
    <w:rPr>
      <w:sz w:val="20"/>
      <w:szCs w:val="20"/>
    </w:rPr>
  </w:style>
  <w:style w:type="paragraph" w:customStyle="1" w:styleId="3">
    <w:name w:val="заголовок 3"/>
    <w:basedOn w:val="Normal"/>
    <w:next w:val="Normal"/>
    <w:uiPriority w:val="99"/>
    <w:rsid w:val="006C2913"/>
    <w:pPr>
      <w:keepNext/>
      <w:shd w:val="clear" w:color="auto" w:fill="FFFFFF"/>
      <w:autoSpaceDE w:val="0"/>
      <w:autoSpaceDN w:val="0"/>
      <w:spacing w:line="360" w:lineRule="auto"/>
      <w:ind w:right="14" w:firstLine="562"/>
      <w:jc w:val="both"/>
      <w:outlineLvl w:val="2"/>
    </w:pPr>
    <w:rPr>
      <w:b/>
    </w:rPr>
  </w:style>
  <w:style w:type="paragraph" w:styleId="BodyText3">
    <w:name w:val="Body Text 3"/>
    <w:basedOn w:val="Normal"/>
    <w:link w:val="BodyText3Char"/>
    <w:uiPriority w:val="99"/>
    <w:rsid w:val="006C2913"/>
    <w:pPr>
      <w:shd w:val="clear" w:color="auto" w:fill="FFFFFF"/>
      <w:spacing w:line="360" w:lineRule="auto"/>
      <w:ind w:right="14"/>
      <w:jc w:val="both"/>
    </w:pPr>
    <w:rPr>
      <w:color w:val="000000"/>
      <w:spacing w:val="-5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51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C2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9"/>
    <w:rPr>
      <w:sz w:val="0"/>
      <w:szCs w:val="0"/>
    </w:rPr>
  </w:style>
  <w:style w:type="paragraph" w:styleId="BodyTextIndent2">
    <w:name w:val="Body Text Indent 2"/>
    <w:basedOn w:val="Normal"/>
    <w:link w:val="BodyTextIndent2Char"/>
    <w:uiPriority w:val="99"/>
    <w:rsid w:val="0017577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51C9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6C29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913"/>
    <w:pPr>
      <w:ind w:firstLine="720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1C9"/>
    <w:rPr>
      <w:b/>
      <w:bCs/>
    </w:rPr>
  </w:style>
  <w:style w:type="paragraph" w:customStyle="1" w:styleId="ConsNormal">
    <w:name w:val="ConsNormal"/>
    <w:uiPriority w:val="99"/>
    <w:rsid w:val="006C2913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6C2913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6C29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6C29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rsid w:val="006C29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75777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51C9"/>
    <w:rPr>
      <w:sz w:val="20"/>
      <w:szCs w:val="20"/>
    </w:rPr>
  </w:style>
  <w:style w:type="paragraph" w:customStyle="1" w:styleId="ConsPlusCell">
    <w:name w:val="ConsPlusCell"/>
    <w:uiPriority w:val="99"/>
    <w:rsid w:val="00A01A54"/>
    <w:pPr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985</Words>
  <Characters>5615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федерального </dc:title>
  <dc:subject/>
  <dc:creator>Home</dc:creator>
  <cp:keywords/>
  <dc:description/>
  <cp:lastModifiedBy>www</cp:lastModifiedBy>
  <cp:revision>21</cp:revision>
  <cp:lastPrinted>2018-12-26T07:46:00Z</cp:lastPrinted>
  <dcterms:created xsi:type="dcterms:W3CDTF">2018-12-18T02:06:00Z</dcterms:created>
  <dcterms:modified xsi:type="dcterms:W3CDTF">2018-12-26T07:47:00Z</dcterms:modified>
</cp:coreProperties>
</file>